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9A7" w:rsidRPr="00456CB6" w:rsidRDefault="00456CB6" w:rsidP="00F94E1E">
      <w:pPr>
        <w:pStyle w:val="Title"/>
        <w:rPr>
          <w:lang w:val="sl-SI"/>
        </w:rPr>
      </w:pPr>
      <w:bookmarkStart w:id="0" w:name="_GoBack"/>
      <w:bookmarkEnd w:id="0"/>
      <w:r>
        <w:rPr>
          <w:lang w:val="sl-SI"/>
        </w:rPr>
        <w:t>Najprej enote, nato sistemi</w:t>
      </w:r>
    </w:p>
    <w:p w:rsidR="004469A7" w:rsidRPr="00456CB6" w:rsidRDefault="00456CB6" w:rsidP="00F94E1E">
      <w:pPr>
        <w:pStyle w:val="Heading1"/>
        <w:rPr>
          <w:lang w:val="sl-SI"/>
        </w:rPr>
      </w:pPr>
      <w:r>
        <w:rPr>
          <w:lang w:val="sl-SI"/>
        </w:rPr>
        <w:t>Vrsta je osnovna enota živega</w:t>
      </w:r>
    </w:p>
    <w:p w:rsidR="004469A7" w:rsidRDefault="007B6911" w:rsidP="00F94E1E">
      <w:pPr>
        <w:rPr>
          <w:lang w:val="sl-SI"/>
        </w:rPr>
      </w:pPr>
      <w:r>
        <w:rPr>
          <w:lang w:val="sl-SI"/>
        </w:rPr>
        <w:t xml:space="preserve">Sodoben sistem organizmov zasnovan na </w:t>
      </w:r>
      <w:r w:rsidRPr="007B6911">
        <w:rPr>
          <w:b/>
          <w:lang w:val="sl-SI"/>
        </w:rPr>
        <w:t>hipotezi o poteku filogeneze</w:t>
      </w:r>
      <w:r>
        <w:rPr>
          <w:lang w:val="sl-SI"/>
        </w:rPr>
        <w:t xml:space="preserve">. Potek le-te ponazorimo s </w:t>
      </w:r>
      <w:r w:rsidRPr="007B6911">
        <w:rPr>
          <w:b/>
          <w:lang w:val="sl-SI"/>
        </w:rPr>
        <w:t>filogenetskim drevesom</w:t>
      </w:r>
      <w:r>
        <w:rPr>
          <w:lang w:val="sl-SI"/>
        </w:rPr>
        <w:t>.</w:t>
      </w:r>
    </w:p>
    <w:p w:rsidR="007B6911" w:rsidRDefault="007B6911" w:rsidP="00F94E1E">
      <w:pPr>
        <w:rPr>
          <w:i/>
          <w:lang w:val="sl-SI"/>
        </w:rPr>
      </w:pPr>
      <w:r>
        <w:rPr>
          <w:lang w:val="sl-SI"/>
        </w:rPr>
        <w:t xml:space="preserve">Vrsta je </w:t>
      </w:r>
      <w:r>
        <w:rPr>
          <w:i/>
          <w:lang w:val="sl-SI"/>
        </w:rPr>
        <w:t>pač nekaj, kar se razlikuje od nečesa drugega.</w:t>
      </w:r>
    </w:p>
    <w:p w:rsidR="007B6911" w:rsidRDefault="007B6911" w:rsidP="00F94E1E">
      <w:pPr>
        <w:rPr>
          <w:lang w:val="sl-SI"/>
        </w:rPr>
      </w:pPr>
      <w:r>
        <w:rPr>
          <w:lang w:val="sl-SI"/>
        </w:rPr>
        <w:t>Vrsta je evolucijska enota.</w:t>
      </w:r>
    </w:p>
    <w:p w:rsidR="007B6911" w:rsidRDefault="007B6911" w:rsidP="00F94E1E">
      <w:pPr>
        <w:pStyle w:val="Heading1"/>
        <w:rPr>
          <w:lang w:val="sl-SI"/>
        </w:rPr>
      </w:pPr>
      <w:r>
        <w:rPr>
          <w:lang w:val="sl-SI"/>
        </w:rPr>
        <w:t>Vrsta kot evolucijska enota in biološko pojmovanje vrste</w:t>
      </w:r>
    </w:p>
    <w:p w:rsidR="009C6064" w:rsidRDefault="009C6064" w:rsidP="00F94E1E">
      <w:pPr>
        <w:rPr>
          <w:lang w:val="sl-SI"/>
        </w:rPr>
      </w:pPr>
      <w:r>
        <w:rPr>
          <w:lang w:val="sl-SI"/>
        </w:rPr>
        <w:t>Nova vrsta nastane z razcepom že obstoječe vrste na dve populaciji, ki se razvijata naprej vsaka po svoje.</w:t>
      </w:r>
    </w:p>
    <w:p w:rsidR="009C6064" w:rsidRDefault="009C6064" w:rsidP="00F94E1E">
      <w:pPr>
        <w:rPr>
          <w:lang w:val="sl-SI"/>
        </w:rPr>
      </w:pPr>
      <w:r>
        <w:rPr>
          <w:lang w:val="sl-SI"/>
        </w:rPr>
        <w:t xml:space="preserve">Že majhna ekološka ali geografska sprememba lahko omogoči vnovčen stik med tema enotama </w:t>
      </w:r>
      <w:r w:rsidRPr="009C6064">
        <w:rPr>
          <w:lang w:val="sl-SI"/>
        </w:rPr>
        <w:sym w:font="Wingdings" w:char="F0E0"/>
      </w:r>
      <w:r>
        <w:rPr>
          <w:lang w:val="sl-SI"/>
        </w:rPr>
        <w:t xml:space="preserve"> ponovno zlitje, poenotenje.</w:t>
      </w:r>
    </w:p>
    <w:p w:rsidR="009C6064" w:rsidRDefault="009C6064" w:rsidP="00F94E1E">
      <w:pPr>
        <w:rPr>
          <w:lang w:val="sl-SI"/>
        </w:rPr>
      </w:pPr>
      <w:r>
        <w:rPr>
          <w:lang w:val="sl-SI"/>
        </w:rPr>
        <w:t xml:space="preserve">Ko postaneta skupini tako različni, da križanje med njunimi osebki ni več mogoče je nastala REPRODUKTIVNA PREGRADA </w:t>
      </w:r>
      <w:r w:rsidRPr="009C6064">
        <w:rPr>
          <w:lang w:val="sl-SI"/>
        </w:rPr>
        <w:sym w:font="Wingdings" w:char="F0E0"/>
      </w:r>
      <w:r>
        <w:rPr>
          <w:lang w:val="sl-SI"/>
        </w:rPr>
        <w:t xml:space="preserve"> vrsti sta REPRODUKTIVNO IZOLIRANI.</w:t>
      </w:r>
    </w:p>
    <w:p w:rsidR="009C6064" w:rsidRDefault="009C6064" w:rsidP="00F94E1E">
      <w:pPr>
        <w:rPr>
          <w:lang w:val="sl-SI"/>
        </w:rPr>
      </w:pPr>
      <w:r>
        <w:rPr>
          <w:lang w:val="sl-SI"/>
        </w:rPr>
        <w:t>Reproduktivna pregrada: omogoča sobivanje več skupin v nekem prostoru.</w:t>
      </w:r>
    </w:p>
    <w:p w:rsidR="009C6064" w:rsidRPr="00410DD4" w:rsidRDefault="009C6064" w:rsidP="00F94E1E">
      <w:pPr>
        <w:rPr>
          <w:color w:val="B3186D"/>
          <w:lang w:val="sl-SI"/>
        </w:rPr>
      </w:pPr>
      <w:r>
        <w:rPr>
          <w:lang w:val="sl-SI"/>
        </w:rPr>
        <w:t>Reproduktivno ločeni enoti – vrsti.</w:t>
      </w:r>
    </w:p>
    <w:p w:rsidR="009C6064" w:rsidRPr="00410DD4" w:rsidRDefault="009C6064" w:rsidP="00F94E1E">
      <w:pPr>
        <w:pStyle w:val="NoSpacing"/>
        <w:rPr>
          <w:color w:val="B3186D"/>
          <w:lang w:val="sl-SI"/>
        </w:rPr>
      </w:pPr>
      <w:r w:rsidRPr="00410DD4">
        <w:rPr>
          <w:color w:val="B3186D"/>
          <w:lang w:val="sl-SI"/>
        </w:rPr>
        <w:t>BIOLOŠKO POJMOVANJE VRSTE:</w:t>
      </w:r>
    </w:p>
    <w:p w:rsidR="009C6064" w:rsidRPr="009C6064" w:rsidRDefault="009C6064" w:rsidP="00F94E1E">
      <w:pPr>
        <w:pStyle w:val="NoSpacing"/>
        <w:rPr>
          <w:u w:val="single"/>
          <w:lang w:val="sl-SI"/>
        </w:rPr>
      </w:pPr>
      <w:r w:rsidRPr="009C6064">
        <w:rPr>
          <w:u w:val="single"/>
          <w:lang w:val="sl-SI"/>
        </w:rPr>
        <w:t>Šibkost:</w:t>
      </w:r>
    </w:p>
    <w:p w:rsidR="009C6064" w:rsidRPr="009C6064" w:rsidRDefault="009C6064" w:rsidP="00F94E1E">
      <w:pPr>
        <w:pStyle w:val="NoSpacing"/>
        <w:numPr>
          <w:ilvl w:val="0"/>
          <w:numId w:val="14"/>
        </w:numPr>
        <w:rPr>
          <w:lang w:val="sl-SI"/>
        </w:rPr>
      </w:pPr>
      <w:r>
        <w:rPr>
          <w:lang w:val="sl-SI"/>
        </w:rPr>
        <w:t>N</w:t>
      </w:r>
      <w:r w:rsidRPr="009C6064">
        <w:rPr>
          <w:lang w:val="sl-SI"/>
        </w:rPr>
        <w:t>e moremo zagotovo vedeti, kaj se lahko med seboj križa in kaj ne.</w:t>
      </w:r>
    </w:p>
    <w:p w:rsidR="009C6064" w:rsidRDefault="009C6064" w:rsidP="00F94E1E">
      <w:pPr>
        <w:pStyle w:val="NoSpacing"/>
        <w:numPr>
          <w:ilvl w:val="0"/>
          <w:numId w:val="14"/>
        </w:numPr>
        <w:rPr>
          <w:lang w:val="sl-SI"/>
        </w:rPr>
      </w:pPr>
      <w:r w:rsidRPr="009C6064">
        <w:rPr>
          <w:lang w:val="sl-SI"/>
        </w:rPr>
        <w:t>Neuporabno v mikrobiologiji, pri bakterijah.</w:t>
      </w:r>
    </w:p>
    <w:p w:rsidR="00F94E1E" w:rsidRPr="00F94E1E" w:rsidRDefault="00F94E1E" w:rsidP="00F94E1E">
      <w:pPr>
        <w:pStyle w:val="NoSpacing"/>
        <w:numPr>
          <w:ilvl w:val="0"/>
          <w:numId w:val="14"/>
        </w:numPr>
        <w:rPr>
          <w:lang w:val="sl-SI"/>
        </w:rPr>
      </w:pPr>
      <w:r>
        <w:rPr>
          <w:lang w:val="sl-SI"/>
        </w:rPr>
        <w:t>V botaniki se vrste brez težav križajo med sabo.</w:t>
      </w:r>
      <w:r>
        <w:rPr>
          <w:lang w:val="sl-SI"/>
        </w:rPr>
        <w:br/>
      </w:r>
    </w:p>
    <w:p w:rsidR="00F94E1E" w:rsidRPr="00410DD4" w:rsidRDefault="00F94E1E" w:rsidP="00F94E1E">
      <w:pPr>
        <w:pStyle w:val="NoSpacing"/>
        <w:numPr>
          <w:ilvl w:val="0"/>
          <w:numId w:val="14"/>
        </w:numPr>
        <w:rPr>
          <w:color w:val="9EA0A8"/>
          <w:lang w:val="sl-SI"/>
        </w:rPr>
      </w:pPr>
      <w:r>
        <w:rPr>
          <w:lang w:val="sl-SI"/>
        </w:rPr>
        <w:t xml:space="preserve">Poliploidnost rastlin olajšuje križanje med vrstami. </w:t>
      </w:r>
      <w:r w:rsidRPr="00410DD4">
        <w:rPr>
          <w:color w:val="9EA0A8"/>
          <w:lang w:val="sl-SI"/>
        </w:rPr>
        <w:t>(poliploidnost- rastlina ima v jedru več kot dve garnituri kromosomov)</w:t>
      </w:r>
    </w:p>
    <w:p w:rsidR="00F94E1E" w:rsidRPr="00F94E1E" w:rsidRDefault="00F94E1E" w:rsidP="00F94E1E">
      <w:pPr>
        <w:pStyle w:val="NoSpacing"/>
        <w:numPr>
          <w:ilvl w:val="0"/>
          <w:numId w:val="14"/>
        </w:numPr>
        <w:rPr>
          <w:lang w:val="sl-SI"/>
        </w:rPr>
      </w:pPr>
      <w:r w:rsidRPr="00F94E1E">
        <w:rPr>
          <w:lang w:val="sl-SI"/>
        </w:rPr>
        <w:t>Veliko rastlin se razmnožuje enostarševsko</w:t>
      </w:r>
      <w:r>
        <w:rPr>
          <w:lang w:val="sl-SI"/>
        </w:rPr>
        <w:t xml:space="preserve"> </w:t>
      </w:r>
      <w:r w:rsidRPr="00F94E1E">
        <w:rPr>
          <w:i/>
          <w:lang w:val="sl-SI"/>
        </w:rPr>
        <w:t>(partenogeneza, samooprašitev)</w:t>
      </w:r>
      <w:r>
        <w:rPr>
          <w:i/>
          <w:lang w:val="sl-SI"/>
        </w:rPr>
        <w:t xml:space="preserve"> </w:t>
      </w:r>
      <w:r>
        <w:rPr>
          <w:lang w:val="sl-SI"/>
        </w:rPr>
        <w:t>– v teh primerih ni oploditve z drugim predstavnikom.</w:t>
      </w:r>
    </w:p>
    <w:p w:rsidR="00F94E1E" w:rsidRDefault="00F94E1E" w:rsidP="00F94E1E">
      <w:pPr>
        <w:pStyle w:val="NoSpacing"/>
        <w:numPr>
          <w:ilvl w:val="0"/>
          <w:numId w:val="14"/>
        </w:numPr>
        <w:rPr>
          <w:lang w:val="sl-SI"/>
        </w:rPr>
      </w:pPr>
      <w:r>
        <w:rPr>
          <w:lang w:val="sl-SI"/>
        </w:rPr>
        <w:t>V rastlinskem svetu težko zamejimo ''evolucijsko enoto''</w:t>
      </w:r>
    </w:p>
    <w:p w:rsidR="00F94E1E" w:rsidRPr="00F94E1E" w:rsidRDefault="00F94E1E" w:rsidP="00F94E1E">
      <w:pPr>
        <w:pStyle w:val="NoSpacing"/>
        <w:numPr>
          <w:ilvl w:val="0"/>
          <w:numId w:val="14"/>
        </w:numPr>
        <w:rPr>
          <w:lang w:val="sl-SI"/>
        </w:rPr>
      </w:pPr>
      <w:r>
        <w:rPr>
          <w:lang w:val="sl-SI"/>
        </w:rPr>
        <w:t xml:space="preserve">Za ločevanje vrst uporabljamo morfološke </w:t>
      </w:r>
      <w:r w:rsidRPr="00D72F44">
        <w:rPr>
          <w:i/>
          <w:lang w:val="sl-SI"/>
        </w:rPr>
        <w:t>(oblikovne, gradbene)</w:t>
      </w:r>
      <w:r w:rsidRPr="00D72F44">
        <w:rPr>
          <w:lang w:val="sl-SI"/>
        </w:rPr>
        <w:t xml:space="preserve">, </w:t>
      </w:r>
      <w:r w:rsidR="00D72F44">
        <w:rPr>
          <w:lang w:val="sl-SI"/>
        </w:rPr>
        <w:t>molekulske</w:t>
      </w:r>
      <w:r>
        <w:rPr>
          <w:lang w:val="sl-SI"/>
        </w:rPr>
        <w:t xml:space="preserve"> </w:t>
      </w:r>
      <w:r w:rsidRPr="00D72F44">
        <w:rPr>
          <w:i/>
          <w:lang w:val="sl-SI"/>
        </w:rPr>
        <w:t>(genetske)</w:t>
      </w:r>
      <w:r>
        <w:rPr>
          <w:lang w:val="sl-SI"/>
        </w:rPr>
        <w:t xml:space="preserve"> ali fiziološke različnosti.</w:t>
      </w:r>
    </w:p>
    <w:p w:rsidR="00F94E1E" w:rsidRDefault="00D72F44" w:rsidP="00D72F44">
      <w:pPr>
        <w:pStyle w:val="Heading1"/>
        <w:rPr>
          <w:lang w:val="sl-SI"/>
        </w:rPr>
      </w:pPr>
      <w:r>
        <w:rPr>
          <w:lang w:val="sl-SI"/>
        </w:rPr>
        <w:t>Morfološko in genetsko pojmovanje vrste</w:t>
      </w:r>
    </w:p>
    <w:p w:rsidR="00D72F44" w:rsidRDefault="00D72F44" w:rsidP="00F94E1E">
      <w:pPr>
        <w:pStyle w:val="NoSpacing"/>
        <w:rPr>
          <w:lang w:val="sl-SI"/>
        </w:rPr>
      </w:pPr>
      <w:r>
        <w:rPr>
          <w:lang w:val="sl-SI"/>
        </w:rPr>
        <w:t>MORFOLOŠKO POJMOVANJE:</w:t>
      </w:r>
    </w:p>
    <w:p w:rsidR="00D72F44" w:rsidRDefault="00D72F44" w:rsidP="00D72F44">
      <w:pPr>
        <w:pStyle w:val="NoSpacing"/>
        <w:numPr>
          <w:ilvl w:val="0"/>
          <w:numId w:val="14"/>
        </w:numPr>
        <w:rPr>
          <w:lang w:val="sl-SI"/>
        </w:rPr>
      </w:pPr>
      <w:r>
        <w:rPr>
          <w:lang w:val="sl-SI"/>
        </w:rPr>
        <w:t>Vrsta je najmanjša skupina organizmov.</w:t>
      </w:r>
    </w:p>
    <w:p w:rsidR="00D72F44" w:rsidRDefault="00D72F44" w:rsidP="00D72F44">
      <w:pPr>
        <w:pStyle w:val="NoSpacing"/>
        <w:numPr>
          <w:ilvl w:val="0"/>
          <w:numId w:val="14"/>
        </w:numPr>
        <w:rPr>
          <w:lang w:val="sl-SI"/>
        </w:rPr>
      </w:pPr>
      <w:r>
        <w:rPr>
          <w:lang w:val="sl-SI"/>
        </w:rPr>
        <w:t>Ločimo jih lahko glede na oblikovne in gradbene znake.</w:t>
      </w:r>
    </w:p>
    <w:p w:rsidR="00D72F44" w:rsidRDefault="00D72F44" w:rsidP="00D72F44">
      <w:pPr>
        <w:pStyle w:val="NoSpacing"/>
        <w:numPr>
          <w:ilvl w:val="0"/>
          <w:numId w:val="14"/>
        </w:numPr>
        <w:rPr>
          <w:lang w:val="sl-SI"/>
        </w:rPr>
      </w:pPr>
      <w:r>
        <w:rPr>
          <w:lang w:val="sl-SI"/>
        </w:rPr>
        <w:lastRenderedPageBreak/>
        <w:t>Morfološka analiza je v botaniki še danes največkrat uporabljen način določevanja vrst.</w:t>
      </w:r>
    </w:p>
    <w:p w:rsidR="00921471" w:rsidRDefault="00921471" w:rsidP="00D72F44">
      <w:pPr>
        <w:pStyle w:val="NoSpacing"/>
        <w:numPr>
          <w:ilvl w:val="0"/>
          <w:numId w:val="14"/>
        </w:numPr>
        <w:rPr>
          <w:lang w:val="sl-SI"/>
        </w:rPr>
      </w:pPr>
      <w:r>
        <w:rPr>
          <w:lang w:val="sl-SI"/>
        </w:rPr>
        <w:t>Za razločevanje uporabljamo fenotipske morfološke podatke.</w:t>
      </w:r>
    </w:p>
    <w:p w:rsidR="00D72F44" w:rsidRDefault="00D72F44" w:rsidP="00D72F44">
      <w:pPr>
        <w:pStyle w:val="NoSpacing"/>
        <w:ind w:left="720"/>
        <w:rPr>
          <w:lang w:val="sl-SI"/>
        </w:rPr>
      </w:pPr>
    </w:p>
    <w:p w:rsidR="00D72F44" w:rsidRDefault="00D72F44" w:rsidP="00D72F44">
      <w:pPr>
        <w:pStyle w:val="NoSpacing"/>
        <w:rPr>
          <w:lang w:val="sl-SI"/>
        </w:rPr>
      </w:pPr>
      <w:r>
        <w:rPr>
          <w:lang w:val="sl-SI"/>
        </w:rPr>
        <w:t>GENETSKO POJMOVANJE:</w:t>
      </w:r>
    </w:p>
    <w:p w:rsidR="00D72F44" w:rsidRDefault="00D72F44" w:rsidP="00921471">
      <w:pPr>
        <w:pStyle w:val="NoSpacing"/>
        <w:numPr>
          <w:ilvl w:val="0"/>
          <w:numId w:val="14"/>
        </w:numPr>
        <w:rPr>
          <w:lang w:val="sl-SI"/>
        </w:rPr>
      </w:pPr>
      <w:r>
        <w:rPr>
          <w:lang w:val="sl-SI"/>
        </w:rPr>
        <w:t>Vrsta je določena glede na svoje genske lastnosti (koliko je njena dednina drugačna od najbližjega sorodnika)</w:t>
      </w:r>
      <w:r w:rsidR="00921471">
        <w:rPr>
          <w:lang w:val="sl-SI"/>
        </w:rPr>
        <w:t>.</w:t>
      </w:r>
    </w:p>
    <w:p w:rsidR="00921471" w:rsidRDefault="00921471" w:rsidP="00921471">
      <w:pPr>
        <w:pStyle w:val="NoSpacing"/>
        <w:numPr>
          <w:ilvl w:val="0"/>
          <w:numId w:val="14"/>
        </w:numPr>
        <w:rPr>
          <w:lang w:val="sl-SI"/>
        </w:rPr>
      </w:pPr>
      <w:r>
        <w:rPr>
          <w:lang w:val="sl-SI"/>
        </w:rPr>
        <w:t xml:space="preserve">Za razločevanje uporabljamo genske (molekulske) podatke. </w:t>
      </w:r>
    </w:p>
    <w:p w:rsidR="00921471" w:rsidRDefault="00AF0E9A" w:rsidP="00921471">
      <w:pPr>
        <w:pStyle w:val="NoSpacing"/>
        <w:numPr>
          <w:ilvl w:val="0"/>
          <w:numId w:val="14"/>
        </w:numPr>
        <w:rPr>
          <w:lang w:val="sl-SI"/>
        </w:rPr>
      </w:pPr>
      <w:r>
        <w:rPr>
          <w:lang w:val="sl-SI"/>
        </w:rPr>
        <w:t>Šibkost: mera genetskih posebnosti ni nujno usklajena z mero evolucijske svojskosti.</w:t>
      </w:r>
    </w:p>
    <w:p w:rsidR="00AF0E9A" w:rsidRPr="00C648D1" w:rsidRDefault="00C648D1" w:rsidP="00C648D1">
      <w:pPr>
        <w:pStyle w:val="NoSpacing"/>
        <w:numPr>
          <w:ilvl w:val="0"/>
          <w:numId w:val="14"/>
        </w:numPr>
        <w:rPr>
          <w:i/>
          <w:lang w:val="sl-SI"/>
        </w:rPr>
      </w:pPr>
      <w:r>
        <w:rPr>
          <w:lang w:val="sl-SI"/>
        </w:rPr>
        <w:t xml:space="preserve">Konvergenten razvoj lahko raziskovalca zapelje v napačno sklepanje. </w:t>
      </w:r>
      <w:r w:rsidRPr="00C648D1">
        <w:rPr>
          <w:i/>
          <w:lang w:val="sl-SI"/>
        </w:rPr>
        <w:t>(razvoj z zbliževanjem - Nesorodni organizmi se prilagajajo podobnim življ.</w:t>
      </w:r>
      <w:r>
        <w:rPr>
          <w:i/>
          <w:lang w:val="sl-SI"/>
        </w:rPr>
        <w:t xml:space="preserve"> </w:t>
      </w:r>
      <w:r w:rsidRPr="00C648D1">
        <w:rPr>
          <w:i/>
          <w:lang w:val="sl-SI"/>
        </w:rPr>
        <w:t>razmeram.)</w:t>
      </w:r>
    </w:p>
    <w:p w:rsidR="00C648D1" w:rsidRDefault="00C648D1" w:rsidP="00C648D1">
      <w:pPr>
        <w:pStyle w:val="NoSpacing"/>
        <w:rPr>
          <w:lang w:val="sl-SI"/>
        </w:rPr>
      </w:pPr>
    </w:p>
    <w:p w:rsidR="00C648D1" w:rsidRDefault="00C648D1" w:rsidP="00C648D1">
      <w:pPr>
        <w:pStyle w:val="Heading1"/>
        <w:rPr>
          <w:lang w:val="sl-SI"/>
        </w:rPr>
      </w:pPr>
      <w:r>
        <w:rPr>
          <w:lang w:val="sl-SI"/>
        </w:rPr>
        <w:t>Imena uredimo v sistem</w:t>
      </w:r>
    </w:p>
    <w:p w:rsidR="00C648D1" w:rsidRDefault="00C648D1" w:rsidP="00C648D1">
      <w:pPr>
        <w:rPr>
          <w:lang w:val="sl-SI"/>
        </w:rPr>
      </w:pPr>
      <w:r>
        <w:rPr>
          <w:lang w:val="sl-SI"/>
        </w:rPr>
        <w:t xml:space="preserve">Linnejevo poimenovanje – sloni na latinščini. Vsako ime je edino in enoznačno. </w:t>
      </w:r>
    </w:p>
    <w:p w:rsidR="00C648D1" w:rsidRDefault="00386917" w:rsidP="00C648D1">
      <w:pPr>
        <w:rPr>
          <w:lang w:val="sl-SI"/>
        </w:rPr>
      </w:pPr>
      <w:r>
        <w:rPr>
          <w:lang w:val="sl-SI"/>
        </w:rPr>
        <w:t>Posebni pravilniki – KODEKSI – skrbijo, da imena ohranijo svoj pomen in edinstvenost.</w:t>
      </w:r>
    </w:p>
    <w:p w:rsidR="00386917" w:rsidRDefault="00386917" w:rsidP="00C648D1">
      <w:pPr>
        <w:rPr>
          <w:lang w:val="sl-SI"/>
        </w:rPr>
      </w:pPr>
      <w:r>
        <w:rPr>
          <w:lang w:val="sl-SI"/>
        </w:rPr>
        <w:t>Vsaka vrsta ime dvodelno ime (prvi del – rodovno ime, drugi del – vrstni pridevek).</w:t>
      </w:r>
    </w:p>
    <w:p w:rsidR="00386917" w:rsidRDefault="00386917" w:rsidP="00C648D1">
      <w:pPr>
        <w:rPr>
          <w:lang w:val="sl-SI"/>
        </w:rPr>
      </w:pPr>
      <w:r>
        <w:rPr>
          <w:lang w:val="sl-SI"/>
        </w:rPr>
        <w:t>Rod je umetna kategorija. Mora biti monofiletski (vse obsežene vrste morajo imeti skupnega prednika).</w:t>
      </w:r>
    </w:p>
    <w:p w:rsidR="00386917" w:rsidRDefault="00386917" w:rsidP="00C648D1">
      <w:pPr>
        <w:rPr>
          <w:lang w:val="sl-SI"/>
        </w:rPr>
      </w:pPr>
      <w:r>
        <w:rPr>
          <w:lang w:val="sl-SI"/>
        </w:rPr>
        <w:t xml:space="preserve">Namen rodovnega sistema je, da se vidi katere vrste so najbolj sorodne med seboj. </w:t>
      </w:r>
    </w:p>
    <w:p w:rsidR="00386917" w:rsidRDefault="00386917" w:rsidP="00C648D1">
      <w:pPr>
        <w:rPr>
          <w:lang w:val="sl-SI"/>
        </w:rPr>
      </w:pPr>
      <w:r>
        <w:rPr>
          <w:lang w:val="sl-SI"/>
        </w:rPr>
        <w:t xml:space="preserve">VRSTA </w:t>
      </w:r>
      <w:r w:rsidRPr="00386917">
        <w:rPr>
          <w:lang w:val="sl-SI"/>
        </w:rPr>
        <w:sym w:font="Wingdings" w:char="F0E0"/>
      </w:r>
      <w:r>
        <w:rPr>
          <w:lang w:val="sl-SI"/>
        </w:rPr>
        <w:t xml:space="preserve"> ROD </w:t>
      </w:r>
      <w:r w:rsidRPr="00386917">
        <w:rPr>
          <w:lang w:val="sl-SI"/>
        </w:rPr>
        <w:sym w:font="Wingdings" w:char="F0E0"/>
      </w:r>
      <w:r>
        <w:rPr>
          <w:lang w:val="sl-SI"/>
        </w:rPr>
        <w:t xml:space="preserve"> DRUŽINA </w:t>
      </w:r>
      <w:r w:rsidRPr="00386917">
        <w:rPr>
          <w:lang w:val="sl-SI"/>
        </w:rPr>
        <w:sym w:font="Wingdings" w:char="F0E0"/>
      </w:r>
      <w:r>
        <w:rPr>
          <w:lang w:val="sl-SI"/>
        </w:rPr>
        <w:t xml:space="preserve"> RED </w:t>
      </w:r>
      <w:r w:rsidRPr="00386917">
        <w:rPr>
          <w:lang w:val="sl-SI"/>
        </w:rPr>
        <w:sym w:font="Wingdings" w:char="F0E0"/>
      </w:r>
      <w:r>
        <w:rPr>
          <w:lang w:val="sl-SI"/>
        </w:rPr>
        <w:t xml:space="preserve"> RAZRED </w:t>
      </w:r>
      <w:r w:rsidRPr="00386917">
        <w:rPr>
          <w:lang w:val="sl-SI"/>
        </w:rPr>
        <w:sym w:font="Wingdings" w:char="F0E0"/>
      </w:r>
      <w:r>
        <w:rPr>
          <w:lang w:val="sl-SI"/>
        </w:rPr>
        <w:t xml:space="preserve"> KRALJESTVO </w:t>
      </w:r>
    </w:p>
    <w:p w:rsidR="00386917" w:rsidRDefault="00386917" w:rsidP="00C648D1">
      <w:pPr>
        <w:rPr>
          <w:i/>
          <w:lang w:val="sl-SI"/>
        </w:rPr>
      </w:pPr>
      <w:r w:rsidRPr="00A102A8">
        <w:rPr>
          <w:i/>
          <w:lang w:val="sl-SI"/>
        </w:rPr>
        <w:t xml:space="preserve">(vse te enote so </w:t>
      </w:r>
      <w:r w:rsidRPr="00A102A8">
        <w:rPr>
          <w:i/>
          <w:u w:val="single"/>
          <w:lang w:val="sl-SI"/>
        </w:rPr>
        <w:t>taksoni</w:t>
      </w:r>
      <w:r w:rsidRPr="00A102A8">
        <w:rPr>
          <w:i/>
          <w:lang w:val="sl-SI"/>
        </w:rPr>
        <w:t>)</w:t>
      </w:r>
    </w:p>
    <w:p w:rsidR="00A102A8" w:rsidRDefault="00A102A8" w:rsidP="00A102A8">
      <w:pPr>
        <w:pStyle w:val="Heading1"/>
        <w:rPr>
          <w:lang w:val="sl-SI"/>
        </w:rPr>
      </w:pPr>
      <w:r>
        <w:rPr>
          <w:lang w:val="sl-SI"/>
        </w:rPr>
        <w:t>Filogenetsko drevo življenja</w:t>
      </w:r>
    </w:p>
    <w:p w:rsidR="00A102A8" w:rsidRDefault="00C14224" w:rsidP="00A102A8">
      <w:pPr>
        <w:rPr>
          <w:lang w:val="sl-SI"/>
        </w:rPr>
      </w:pPr>
      <w:r>
        <w:rPr>
          <w:lang w:val="sl-SI"/>
        </w:rPr>
        <w:t xml:space="preserve">Vsa živa bitja so nastala iz skupnega prednika. </w:t>
      </w:r>
    </w:p>
    <w:p w:rsidR="00C14224" w:rsidRDefault="00C14224" w:rsidP="00A102A8">
      <w:pPr>
        <w:rPr>
          <w:lang w:val="sl-SI"/>
        </w:rPr>
      </w:pPr>
      <w:r>
        <w:rPr>
          <w:lang w:val="sl-SI"/>
        </w:rPr>
        <w:t xml:space="preserve">Vse danes živeče vrste imajo enako dolgo evolucijsko zgodovino. </w:t>
      </w:r>
    </w:p>
    <w:p w:rsidR="00C14224" w:rsidRDefault="00C14224" w:rsidP="00A102A8">
      <w:pPr>
        <w:rPr>
          <w:lang w:val="sl-SI"/>
        </w:rPr>
      </w:pPr>
      <w:r>
        <w:rPr>
          <w:lang w:val="sl-SI"/>
        </w:rPr>
        <w:t>Poznamo 1,5 milijonov vrst, prav toliko pa jih je tudi še neodkritih.</w:t>
      </w:r>
    </w:p>
    <w:p w:rsidR="00C14224" w:rsidRDefault="00C14224" w:rsidP="00A102A8">
      <w:pPr>
        <w:rPr>
          <w:lang w:val="sl-SI"/>
        </w:rPr>
      </w:pPr>
      <w:r>
        <w:rPr>
          <w:lang w:val="sl-SI"/>
        </w:rPr>
        <w:t>FILOGENETSKO DREVO – hipoteza o sorodstvenih odnosih. Pomaga pri iskanju, odkrivanju novih organizmov, genov,…</w:t>
      </w:r>
    </w:p>
    <w:p w:rsidR="00C14224" w:rsidRDefault="00C14224" w:rsidP="00A102A8">
      <w:pPr>
        <w:rPr>
          <w:lang w:val="sl-SI"/>
        </w:rPr>
      </w:pPr>
      <w:r>
        <w:rPr>
          <w:lang w:val="sl-SI"/>
        </w:rPr>
        <w:t>FILOGENETSKI SISTEM – bolj poenostavljeno in manj natančno prikazuje filogenetske odnose.</w:t>
      </w:r>
    </w:p>
    <w:p w:rsidR="00C14224" w:rsidRDefault="00C14224" w:rsidP="00A102A8">
      <w:pPr>
        <w:rPr>
          <w:lang w:val="sl-SI"/>
        </w:rPr>
      </w:pPr>
      <w:r>
        <w:rPr>
          <w:lang w:val="sl-SI"/>
        </w:rPr>
        <w:t xml:space="preserve">Kladistika je nabor pojmovanj in metod, ki omogočajo sestaviti kladograme – drevasto razvejene vzorce evolucije oz. filogeneze. </w:t>
      </w:r>
    </w:p>
    <w:p w:rsidR="00C14224" w:rsidRDefault="00C14224" w:rsidP="00A102A8">
      <w:pPr>
        <w:rPr>
          <w:lang w:val="sl-SI"/>
        </w:rPr>
      </w:pPr>
    </w:p>
    <w:p w:rsidR="00C14224" w:rsidRPr="00A102A8" w:rsidRDefault="004C1D65" w:rsidP="00A102A8">
      <w:pPr>
        <w:rPr>
          <w:lang w:val="sl-SI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1" o:spid="_x0000_s1027" type="#_x0000_t202" style="position:absolute;margin-left:830.6pt;margin-top:-30pt;width:466.5pt;height:165.75pt;z-index:25165721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" strokecolor="#d54773" strokeweight="1pt">
            <v:textbox>
              <w:txbxContent>
                <w:p w:rsidR="00C14224" w:rsidRPr="00410DD4" w:rsidRDefault="00C14224" w:rsidP="00C14224">
                  <w:pPr>
                    <w:rPr>
                      <w:color w:val="B3186D"/>
                      <w:lang w:val="sl-SI"/>
                    </w:rPr>
                  </w:pPr>
                  <w:r w:rsidRPr="00410DD4">
                    <w:rPr>
                      <w:color w:val="B3186D"/>
                      <w:lang w:val="sl-SI"/>
                    </w:rPr>
                    <w:t>Klučna spoznanja v tem poglavju:</w:t>
                  </w:r>
                </w:p>
                <w:p w:rsidR="00C14224" w:rsidRDefault="00C14224" w:rsidP="00C14224">
                  <w:pPr>
                    <w:rPr>
                      <w:lang w:val="sl-SI"/>
                    </w:rPr>
                  </w:pPr>
                  <w:r w:rsidRPr="00C14224">
                    <w:rPr>
                      <w:lang w:val="sl-SI"/>
                    </w:rPr>
                    <w:t>Če želimo imeti pregled nad neskončno pestrim živim svetom, moramo poimenovati njegove enote. Še danes uporabljeni sistem dvoimenskega poimenovanja je sredi 18. Stoletja ustvaril Linne, ki pa ni razmišljal o evoluciji in zato ne o sorodnosti vrst.</w:t>
                  </w:r>
                </w:p>
                <w:p w:rsidR="00C14224" w:rsidRDefault="00C14224" w:rsidP="00C14224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Za osnovno sistematsko enoto v biologiji označujemo vrsto, vendar priznavamo več različnih pojmovanj (koncepcij) vrste.</w:t>
                  </w:r>
                </w:p>
                <w:p w:rsidR="00C14224" w:rsidRPr="00C14224" w:rsidRDefault="00C14224" w:rsidP="00C14224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Večina sodobnih pojmovanj skuša zajeti vrsto tudi kot evolucijsko enoto. Pri tem je najbolj smiselno ''biološko pojmovanje vrste'', po katerem je vrsta potencialna reproduktivna skupnost.</w:t>
                  </w:r>
                </w:p>
                <w:p w:rsidR="00C14224" w:rsidRPr="00C14224" w:rsidRDefault="00C14224" w:rsidP="00C14224">
                  <w:pPr>
                    <w:rPr>
                      <w:lang w:val="sl-SI"/>
                    </w:rPr>
                  </w:pPr>
                </w:p>
                <w:p w:rsidR="00C14224" w:rsidRPr="00C14224" w:rsidRDefault="00C14224" w:rsidP="00C14224">
                  <w:pPr>
                    <w:rPr>
                      <w:lang w:val="sl-SI"/>
                    </w:rPr>
                  </w:pPr>
                </w:p>
              </w:txbxContent>
            </v:textbox>
            <w10:wrap anchorx="margin"/>
          </v:shape>
        </w:pict>
      </w:r>
    </w:p>
    <w:p w:rsidR="00D72F44" w:rsidRDefault="00D72F44" w:rsidP="00D72F44">
      <w:pPr>
        <w:pStyle w:val="NoSpacing"/>
        <w:ind w:left="720"/>
        <w:rPr>
          <w:lang w:val="sl-SI"/>
        </w:rPr>
      </w:pPr>
    </w:p>
    <w:p w:rsidR="00C14224" w:rsidRDefault="00C14224" w:rsidP="00D72F44">
      <w:pPr>
        <w:pStyle w:val="NoSpacing"/>
        <w:ind w:left="720"/>
        <w:rPr>
          <w:lang w:val="sl-SI"/>
        </w:rPr>
      </w:pPr>
    </w:p>
    <w:p w:rsidR="00C14224" w:rsidRDefault="00C14224" w:rsidP="00D72F44">
      <w:pPr>
        <w:pStyle w:val="NoSpacing"/>
        <w:ind w:left="720"/>
        <w:rPr>
          <w:lang w:val="sl-SI"/>
        </w:rPr>
      </w:pPr>
    </w:p>
    <w:p w:rsidR="00C14224" w:rsidRDefault="00C14224" w:rsidP="00D72F44">
      <w:pPr>
        <w:pStyle w:val="NoSpacing"/>
        <w:ind w:left="720"/>
        <w:rPr>
          <w:lang w:val="sl-SI"/>
        </w:rPr>
      </w:pPr>
    </w:p>
    <w:p w:rsidR="00C14224" w:rsidRDefault="00C14224" w:rsidP="00D72F44">
      <w:pPr>
        <w:pStyle w:val="NoSpacing"/>
        <w:ind w:left="720"/>
        <w:rPr>
          <w:lang w:val="sl-SI"/>
        </w:rPr>
      </w:pPr>
    </w:p>
    <w:p w:rsidR="00C14224" w:rsidRDefault="00C14224" w:rsidP="00D72F44">
      <w:pPr>
        <w:pStyle w:val="NoSpacing"/>
        <w:ind w:left="720"/>
        <w:rPr>
          <w:lang w:val="sl-SI"/>
        </w:rPr>
      </w:pPr>
    </w:p>
    <w:p w:rsidR="00C14224" w:rsidRDefault="00C14224" w:rsidP="00D72F44">
      <w:pPr>
        <w:pStyle w:val="NoSpacing"/>
        <w:ind w:left="720"/>
        <w:rPr>
          <w:lang w:val="sl-SI"/>
        </w:rPr>
      </w:pPr>
    </w:p>
    <w:p w:rsidR="00C14224" w:rsidRDefault="00C14224" w:rsidP="00D72F44">
      <w:pPr>
        <w:pStyle w:val="NoSpacing"/>
        <w:ind w:left="720"/>
        <w:rPr>
          <w:lang w:val="sl-SI"/>
        </w:rPr>
      </w:pPr>
    </w:p>
    <w:p w:rsidR="00C14224" w:rsidRDefault="00C14224" w:rsidP="00D72F44">
      <w:pPr>
        <w:pStyle w:val="NoSpacing"/>
        <w:ind w:left="720"/>
        <w:rPr>
          <w:lang w:val="sl-SI"/>
        </w:rPr>
      </w:pPr>
    </w:p>
    <w:p w:rsidR="00C14224" w:rsidRDefault="005A0AB7" w:rsidP="005A0AB7">
      <w:pPr>
        <w:pStyle w:val="NoSpacing"/>
        <w:rPr>
          <w:lang w:val="sl-SI"/>
        </w:rPr>
      </w:pPr>
      <w:r>
        <w:rPr>
          <w:lang w:val="sl-SI"/>
        </w:rPr>
        <w:t>VPRAŠANJA.</w:t>
      </w:r>
    </w:p>
    <w:p w:rsidR="005A0AB7" w:rsidRDefault="005A0AB7" w:rsidP="005A0AB7">
      <w:pPr>
        <w:pStyle w:val="NoSpacing"/>
        <w:rPr>
          <w:lang w:val="sl-SI"/>
        </w:rPr>
      </w:pPr>
    </w:p>
    <w:p w:rsidR="005A0AB7" w:rsidRDefault="005A0AB7" w:rsidP="005A0AB7">
      <w:pPr>
        <w:pStyle w:val="NoSpacing"/>
        <w:numPr>
          <w:ilvl w:val="0"/>
          <w:numId w:val="15"/>
        </w:numPr>
        <w:rPr>
          <w:lang w:val="sl-SI"/>
        </w:rPr>
      </w:pPr>
      <w:r>
        <w:rPr>
          <w:lang w:val="sl-SI"/>
        </w:rPr>
        <w:t>Kaj je v biologiji ''vrsta''?</w:t>
      </w:r>
    </w:p>
    <w:p w:rsidR="005A0AB7" w:rsidRDefault="005A0AB7" w:rsidP="005A0AB7">
      <w:pPr>
        <w:pStyle w:val="NoSpacing"/>
        <w:ind w:left="720"/>
        <w:rPr>
          <w:lang w:val="sl-SI"/>
        </w:rPr>
      </w:pPr>
      <w:r>
        <w:rPr>
          <w:lang w:val="sl-SI"/>
        </w:rPr>
        <w:t>Vrsta je osnovna biološka enota. Za osnovno (sistematsko) enoto skušajo biologi zajeti osnovno evolucijsko enoto. V idealnem primeru je to potencialna reprodukcijska združba; v takem primeru je možno križanje znotraj vrste, ni pa možno križanje z drugimi vrstami.</w:t>
      </w:r>
    </w:p>
    <w:p w:rsidR="005A0AB7" w:rsidRDefault="005A0AB7" w:rsidP="005A0AB7">
      <w:pPr>
        <w:pStyle w:val="NoSpacing"/>
        <w:ind w:left="720"/>
        <w:rPr>
          <w:lang w:val="sl-SI"/>
        </w:rPr>
      </w:pPr>
    </w:p>
    <w:p w:rsidR="005A0AB7" w:rsidRDefault="005A0AB7" w:rsidP="005A0AB7">
      <w:pPr>
        <w:pStyle w:val="NoSpacing"/>
        <w:numPr>
          <w:ilvl w:val="0"/>
          <w:numId w:val="15"/>
        </w:numPr>
        <w:rPr>
          <w:lang w:val="sl-SI"/>
        </w:rPr>
      </w:pPr>
      <w:r>
        <w:rPr>
          <w:lang w:val="sl-SI"/>
        </w:rPr>
        <w:t>Kaj pomenita oba dela v dvodelnih ali dvoimenskih ''latinskih imenih'' živih vrst?</w:t>
      </w:r>
    </w:p>
    <w:p w:rsidR="005A0AB7" w:rsidRDefault="005A0AB7" w:rsidP="005A0AB7">
      <w:pPr>
        <w:pStyle w:val="NoSpacing"/>
        <w:ind w:left="720"/>
        <w:rPr>
          <w:lang w:val="sl-SI"/>
        </w:rPr>
      </w:pPr>
      <w:r>
        <w:rPr>
          <w:lang w:val="sl-SI"/>
        </w:rPr>
        <w:t>Oba dela skupaj pomenita neko vrsto. Pri tem pa jo natanko določa drugi del imena (vrstni pridevek), medtem ko prvi del imena (rodovno ime) pove, s katerimi drugimi vrstami je v bližnjem sorodu.</w:t>
      </w:r>
    </w:p>
    <w:p w:rsidR="005A0AB7" w:rsidRDefault="005A0AB7" w:rsidP="005A0AB7">
      <w:pPr>
        <w:pStyle w:val="NoSpacing"/>
        <w:ind w:left="720"/>
        <w:rPr>
          <w:lang w:val="sl-SI"/>
        </w:rPr>
      </w:pPr>
    </w:p>
    <w:p w:rsidR="005A0AB7" w:rsidRDefault="005A0AB7" w:rsidP="005A0AB7">
      <w:pPr>
        <w:pStyle w:val="NoSpacing"/>
        <w:numPr>
          <w:ilvl w:val="0"/>
          <w:numId w:val="15"/>
        </w:numPr>
        <w:rPr>
          <w:lang w:val="sl-SI"/>
        </w:rPr>
      </w:pPr>
      <w:r>
        <w:rPr>
          <w:lang w:val="sl-SI"/>
        </w:rPr>
        <w:t>Kaj je filogenetika?</w:t>
      </w:r>
    </w:p>
    <w:p w:rsidR="005A0AB7" w:rsidRDefault="005A0AB7" w:rsidP="005A0AB7">
      <w:pPr>
        <w:pStyle w:val="NoSpacing"/>
        <w:ind w:left="720"/>
        <w:rPr>
          <w:lang w:val="sl-SI"/>
        </w:rPr>
      </w:pPr>
      <w:r>
        <w:rPr>
          <w:lang w:val="sl-SI"/>
        </w:rPr>
        <w:t xml:space="preserve">Filogenetika je raziskovanje (ugotavljanje) sorodstvenih odnosov med vrstami ali med skupinami živega sveta. </w:t>
      </w:r>
    </w:p>
    <w:p w:rsidR="005A0AB7" w:rsidRDefault="005A0AB7" w:rsidP="005A0AB7">
      <w:pPr>
        <w:pStyle w:val="NoSpacing"/>
        <w:ind w:left="720"/>
        <w:rPr>
          <w:lang w:val="sl-SI"/>
        </w:rPr>
      </w:pPr>
    </w:p>
    <w:p w:rsidR="005A0AB7" w:rsidRDefault="005A0AB7" w:rsidP="005A0AB7">
      <w:pPr>
        <w:pStyle w:val="Title"/>
        <w:rPr>
          <w:lang w:val="sl-SI"/>
        </w:rPr>
      </w:pPr>
      <w:r>
        <w:rPr>
          <w:lang w:val="sl-SI"/>
        </w:rPr>
        <w:t>Sistematski pregled živega sveta</w:t>
      </w:r>
    </w:p>
    <w:p w:rsidR="005A0AB7" w:rsidRDefault="005A0AB7" w:rsidP="005A0AB7">
      <w:pPr>
        <w:pStyle w:val="Heading1"/>
        <w:rPr>
          <w:lang w:val="sl-SI"/>
        </w:rPr>
      </w:pPr>
      <w:r>
        <w:rPr>
          <w:lang w:val="sl-SI"/>
        </w:rPr>
        <w:t>pregled živega sveta</w:t>
      </w:r>
    </w:p>
    <w:p w:rsidR="005A0AB7" w:rsidRDefault="00B03D06" w:rsidP="005A0AB7">
      <w:pPr>
        <w:rPr>
          <w:lang w:val="sl-SI"/>
        </w:rPr>
      </w:pPr>
      <w:r>
        <w:rPr>
          <w:lang w:val="sl-SI"/>
        </w:rPr>
        <w:t>Živi svet delimo na podlagi zgradbe celice v tri domene: bakterije, arheje in evkarionte.</w:t>
      </w:r>
    </w:p>
    <w:p w:rsidR="00B03D06" w:rsidRDefault="00B03D06" w:rsidP="00B03D06">
      <w:pPr>
        <w:pStyle w:val="Heading1"/>
        <w:rPr>
          <w:lang w:val="sl-SI"/>
        </w:rPr>
      </w:pPr>
      <w:r>
        <w:rPr>
          <w:lang w:val="sl-SI"/>
        </w:rPr>
        <w:t>Prokarionti so razvrščeni v domeni bakterij in arhej.</w:t>
      </w:r>
    </w:p>
    <w:p w:rsidR="003D6066" w:rsidRDefault="003D6066" w:rsidP="00B03D06">
      <w:pPr>
        <w:rPr>
          <w:lang w:val="sl-SI"/>
        </w:rPr>
      </w:pPr>
      <w:r>
        <w:rPr>
          <w:lang w:val="sl-SI"/>
        </w:rPr>
        <w:t xml:space="preserve">Bakterijska celica in arhebakterijska celica sta si po obliki podobni (kroglasta, paličasta, spiralna; pri arhejah tudi ploska trikotna ali kvadratasta). </w:t>
      </w:r>
      <w:r w:rsidRPr="003D6066">
        <w:rPr>
          <w:lang w:val="sl-SI"/>
        </w:rPr>
        <w:sym w:font="Wingdings" w:char="F0E0"/>
      </w:r>
      <w:r>
        <w:rPr>
          <w:lang w:val="sl-SI"/>
        </w:rPr>
        <w:t xml:space="preserve"> To so majhna bitja, dolga le nekaj mikrometrov.</w:t>
      </w:r>
    </w:p>
    <w:p w:rsidR="003D6066" w:rsidRDefault="003D6066" w:rsidP="00B03D06">
      <w:pPr>
        <w:rPr>
          <w:lang w:val="sl-SI"/>
        </w:rPr>
      </w:pPr>
      <w:r>
        <w:rPr>
          <w:lang w:val="sl-SI"/>
        </w:rPr>
        <w:t xml:space="preserve">Prokarionti imajo debel zaščitni plašč – celična stena, v katerem je DNA. </w:t>
      </w:r>
      <w:r w:rsidRPr="003D6066">
        <w:rPr>
          <w:lang w:val="sl-SI"/>
        </w:rPr>
        <w:sym w:font="Wingdings" w:char="F0E0"/>
      </w:r>
      <w:r>
        <w:rPr>
          <w:lang w:val="sl-SI"/>
        </w:rPr>
        <w:t xml:space="preserve"> Tako celico imenujemo PROCITA</w:t>
      </w:r>
    </w:p>
    <w:p w:rsidR="003D6066" w:rsidRDefault="003D6066" w:rsidP="003D6066">
      <w:pPr>
        <w:pStyle w:val="Heading2"/>
        <w:rPr>
          <w:lang w:val="sl-SI"/>
        </w:rPr>
      </w:pPr>
      <w:r>
        <w:rPr>
          <w:lang w:val="sl-SI"/>
        </w:rPr>
        <w:lastRenderedPageBreak/>
        <w:t>BAKTERIJE</w:t>
      </w:r>
    </w:p>
    <w:p w:rsidR="003D6066" w:rsidRDefault="003D6066" w:rsidP="003D6066">
      <w:pPr>
        <w:rPr>
          <w:lang w:val="sl-SI"/>
        </w:rPr>
      </w:pPr>
      <w:r>
        <w:rPr>
          <w:lang w:val="sl-SI"/>
        </w:rPr>
        <w:t xml:space="preserve">Bakterijsko telo predstavlja citoplazma ( v njej 1 kromosom). </w:t>
      </w:r>
      <w:r>
        <w:rPr>
          <w:lang w:val="sl-SI"/>
        </w:rPr>
        <w:br/>
        <w:t>Membrane (ki bi ovijala jedro) in iz membran grajenih organelov ni, so pa ribosomi. Citoplazmo ovija celična membrana.</w:t>
      </w:r>
      <w:r>
        <w:rPr>
          <w:lang w:val="sl-SI"/>
        </w:rPr>
        <w:br/>
        <w:t>Čisto na površini je celična stena, ki vsebuje peptidoglikan.</w:t>
      </w:r>
      <w:r>
        <w:rPr>
          <w:lang w:val="sl-SI"/>
        </w:rPr>
        <w:br/>
        <w:t xml:space="preserve">Nekatere bakterijske celice poleg molekule DNA vsebujejo še plazmide (majhne obročaste molekule DNA). Plazmidi so neodvisni od bakterijskega kromosoma, neodvisno se tudi podvajajo. </w:t>
      </w:r>
    </w:p>
    <w:p w:rsidR="003D6066" w:rsidRDefault="003D6066" w:rsidP="003D6066">
      <w:pPr>
        <w:rPr>
          <w:lang w:val="sl-SI"/>
        </w:rPr>
      </w:pPr>
      <w:r>
        <w:rPr>
          <w:lang w:val="sl-SI"/>
        </w:rPr>
        <w:t>Bakterije so prisotne skoraj povsod, kjer je kaj organske hrane (fotoavtotrofne cianobakterije pa še tam, kjer je ni).</w:t>
      </w:r>
    </w:p>
    <w:p w:rsidR="003D6066" w:rsidRDefault="003A6E94" w:rsidP="003D6066">
      <w:pPr>
        <w:rPr>
          <w:lang w:val="sl-SI"/>
        </w:rPr>
      </w:pPr>
      <w:r>
        <w:rPr>
          <w:lang w:val="sl-SI"/>
        </w:rPr>
        <w:t xml:space="preserve">So ekološko zelo pomembne. </w:t>
      </w:r>
    </w:p>
    <w:p w:rsidR="003A6E94" w:rsidRDefault="003A6E94" w:rsidP="003D6066">
      <w:pPr>
        <w:rPr>
          <w:lang w:val="sl-SI"/>
        </w:rPr>
      </w:pPr>
      <w:r>
        <w:rPr>
          <w:lang w:val="sl-SI"/>
        </w:rPr>
        <w:t>Nekatere vrste so mutualisti ali pa zajedavci v telesu drugih organizmov.</w:t>
      </w:r>
    </w:p>
    <w:p w:rsidR="003A6E94" w:rsidRDefault="003A6E94" w:rsidP="003D6066">
      <w:pPr>
        <w:rPr>
          <w:lang w:val="sl-SI"/>
        </w:rPr>
      </w:pPr>
      <w:r>
        <w:rPr>
          <w:lang w:val="sl-SI"/>
        </w:rPr>
        <w:t>Uporabljamo jih tudi v proizvodnji hrane ali zdravil.</w:t>
      </w:r>
    </w:p>
    <w:p w:rsidR="003A6E94" w:rsidRDefault="003A6E94" w:rsidP="003A6E94">
      <w:pPr>
        <w:pStyle w:val="Heading2"/>
        <w:rPr>
          <w:lang w:val="sl-SI"/>
        </w:rPr>
      </w:pPr>
      <w:r>
        <w:rPr>
          <w:lang w:val="sl-SI"/>
        </w:rPr>
        <w:t>ARHEJE</w:t>
      </w:r>
    </w:p>
    <w:p w:rsidR="00DC571F" w:rsidRDefault="00DC571F" w:rsidP="003A6E94">
      <w:pPr>
        <w:rPr>
          <w:lang w:val="sl-SI"/>
        </w:rPr>
      </w:pPr>
      <w:r>
        <w:rPr>
          <w:lang w:val="sl-SI"/>
        </w:rPr>
        <w:t>Arheje ali arhebakterije imajo podobno zgradbo kot bakterije (vendar iz drugačnih kemičnih sestavin).</w:t>
      </w:r>
      <w:r>
        <w:rPr>
          <w:lang w:val="sl-SI"/>
        </w:rPr>
        <w:br/>
        <w:t>Celična stena ne vsebuje peptidoglikana.</w:t>
      </w:r>
      <w:r>
        <w:rPr>
          <w:lang w:val="sl-SI"/>
        </w:rPr>
        <w:br/>
        <w:t xml:space="preserve">tRNA in ribosomi imajo nekaj posebnosti, ki ločujejo arheje od drugih organizmov. </w:t>
      </w:r>
      <w:r>
        <w:rPr>
          <w:lang w:val="sl-SI"/>
        </w:rPr>
        <w:br/>
        <w:t>Bolj so podobne evkariontom kot bakterijam.</w:t>
      </w:r>
    </w:p>
    <w:p w:rsidR="00DC571F" w:rsidRDefault="00DC571F" w:rsidP="003A6E94">
      <w:pPr>
        <w:rPr>
          <w:lang w:val="sl-SI"/>
        </w:rPr>
      </w:pPr>
      <w:r>
        <w:rPr>
          <w:lang w:val="sl-SI"/>
        </w:rPr>
        <w:t>Manjše od mikrometra.</w:t>
      </w:r>
    </w:p>
    <w:p w:rsidR="00DC571F" w:rsidRDefault="00DC571F" w:rsidP="003A6E94">
      <w:pPr>
        <w:rPr>
          <w:lang w:val="sl-SI"/>
        </w:rPr>
      </w:pPr>
      <w:r>
        <w:rPr>
          <w:lang w:val="sl-SI"/>
        </w:rPr>
        <w:t>Razširjene v okoljih, ki so negostoljubna za druge organizme. (metanogeni – ne prenesejo kisika, sproščajo metan)</w:t>
      </w:r>
    </w:p>
    <w:p w:rsidR="00DC571F" w:rsidRDefault="00DC571F" w:rsidP="003A6E94">
      <w:pPr>
        <w:rPr>
          <w:lang w:val="sl-SI"/>
        </w:rPr>
      </w:pPr>
      <w:r>
        <w:rPr>
          <w:lang w:val="sl-SI"/>
        </w:rPr>
        <w:t>Živijo tudi v vročih izvirih, v oceanskih globinah, pri temperaturi nad 100°C.</w:t>
      </w:r>
    </w:p>
    <w:p w:rsidR="00DC571F" w:rsidRDefault="00DC571F" w:rsidP="003A6E94">
      <w:pPr>
        <w:rPr>
          <w:lang w:val="sl-SI"/>
        </w:rPr>
      </w:pPr>
      <w:r>
        <w:rPr>
          <w:lang w:val="sl-SI"/>
        </w:rPr>
        <w:t xml:space="preserve">Halobakterije živijo v koncentrirani slanici. Barvilo bakteriorodopsin jim omogoča fotosintezo. </w:t>
      </w:r>
    </w:p>
    <w:p w:rsidR="00587B5B" w:rsidRDefault="00587B5B" w:rsidP="003A6E94">
      <w:pPr>
        <w:rPr>
          <w:lang w:val="sl-SI"/>
        </w:rPr>
      </w:pPr>
      <w:r>
        <w:rPr>
          <w:lang w:val="sl-SI"/>
        </w:rPr>
        <w:t>V skrajnih okoljih so brez konkurentov, zato tam pridejo bolj do izraza kot v običajnih habitatih.</w:t>
      </w:r>
    </w:p>
    <w:p w:rsidR="00587B5B" w:rsidRDefault="00587B5B" w:rsidP="00587B5B">
      <w:pPr>
        <w:pStyle w:val="Heading1"/>
        <w:rPr>
          <w:lang w:val="sl-SI"/>
        </w:rPr>
      </w:pPr>
      <w:r>
        <w:rPr>
          <w:lang w:val="sl-SI"/>
        </w:rPr>
        <w:t>Domena evkarionti</w:t>
      </w:r>
    </w:p>
    <w:p w:rsidR="00587B5B" w:rsidRDefault="00587B5B" w:rsidP="00587B5B">
      <w:pPr>
        <w:rPr>
          <w:lang w:val="sl-SI"/>
        </w:rPr>
      </w:pPr>
      <w:r>
        <w:rPr>
          <w:lang w:val="sl-SI"/>
        </w:rPr>
        <w:t>Evkariontsko celico imenujemo EVCITA.</w:t>
      </w:r>
    </w:p>
    <w:p w:rsidR="00587B5B" w:rsidRDefault="00587B5B" w:rsidP="00587B5B">
      <w:pPr>
        <w:rPr>
          <w:lang w:val="sl-SI"/>
        </w:rPr>
      </w:pPr>
      <w:r>
        <w:rPr>
          <w:lang w:val="sl-SI"/>
        </w:rPr>
        <w:t xml:space="preserve">Njeno središče je jedro (v citosol pošilja kodirana sporočila). </w:t>
      </w:r>
      <w:r>
        <w:rPr>
          <w:lang w:val="sl-SI"/>
        </w:rPr>
        <w:br/>
        <w:t xml:space="preserve">Jedro opravlja to dejavnost na podlagi dedne informacije, zapisa v obliki molekul DNA, ki se ob delitvi celice prenesejo na hčerinski celici. </w:t>
      </w:r>
      <w:r>
        <w:rPr>
          <w:lang w:val="sl-SI"/>
        </w:rPr>
        <w:br/>
        <w:t>Jedro obdaja jedrna ovojnica ( v njej posebne beljakovine oblikujejo jedrne pore).</w:t>
      </w:r>
    </w:p>
    <w:p w:rsidR="00AE3D11" w:rsidRDefault="00F351B2" w:rsidP="00587B5B">
      <w:pPr>
        <w:rPr>
          <w:lang w:val="sl-SI"/>
        </w:rPr>
      </w:pPr>
      <w:r>
        <w:rPr>
          <w:lang w:val="sl-SI"/>
        </w:rPr>
        <w:t xml:space="preserve">V notranjosti jedra je zrnata tekočina – jedrna plazma. </w:t>
      </w:r>
      <w:r>
        <w:rPr>
          <w:lang w:val="sl-SI"/>
        </w:rPr>
        <w:br/>
        <w:t>Molekule DNA so povezane s histoni (beljakovine).</w:t>
      </w:r>
      <w:r>
        <w:rPr>
          <w:lang w:val="sl-SI"/>
        </w:rPr>
        <w:br/>
        <w:t>Znotraj celice je endoplazmatski retikel (ER). Poznamo zrnati in glaski ER. Zrnati videz ER dajejo ribosomi.</w:t>
      </w:r>
      <w:r>
        <w:rPr>
          <w:lang w:val="sl-SI"/>
        </w:rPr>
        <w:br/>
        <w:t xml:space="preserve">V celici je tudi Golgijev aparat (GA) – sprejema in kemijsko preoblikuje snovi, ki so nastale v ER ali drugih delih celice in so v GA pripotovale zapakirane v membranske </w:t>
      </w:r>
      <w:r w:rsidR="00AE3D11">
        <w:rPr>
          <w:lang w:val="sl-SI"/>
        </w:rPr>
        <w:t>mehurčke</w:t>
      </w:r>
      <w:r>
        <w:rPr>
          <w:lang w:val="sl-SI"/>
        </w:rPr>
        <w:t xml:space="preserve">. </w:t>
      </w:r>
      <w:r w:rsidR="00AE3D11">
        <w:rPr>
          <w:lang w:val="sl-SI"/>
        </w:rPr>
        <w:br/>
        <w:t>Večina ATP (</w:t>
      </w:r>
      <w:r w:rsidR="00AE3D11" w:rsidRPr="00AE3D11">
        <w:rPr>
          <w:lang w:val="sl-SI"/>
        </w:rPr>
        <w:sym w:font="Wingdings" w:char="F04A"/>
      </w:r>
      <w:r w:rsidR="00AE3D11">
        <w:rPr>
          <w:lang w:val="sl-SI"/>
        </w:rPr>
        <w:t xml:space="preserve">) nastane v mitohondrijih, pri rastlinah tudi v kloroplastih. </w:t>
      </w:r>
      <w:r w:rsidR="00AE3D11">
        <w:rPr>
          <w:lang w:val="sl-SI"/>
        </w:rPr>
        <w:br/>
        <w:t>Citosol je prepreden z dolgimi beljakovinskimi nitkami, ki sestavljano citoskelet.</w:t>
      </w:r>
      <w:r w:rsidR="00AE3D11">
        <w:rPr>
          <w:lang w:val="sl-SI"/>
        </w:rPr>
        <w:br/>
        <w:t xml:space="preserve">Za premikanje so se razvili bički ali migetalke. </w:t>
      </w:r>
    </w:p>
    <w:p w:rsidR="00AE3D11" w:rsidRDefault="00AE3D11" w:rsidP="00AE3D11">
      <w:pPr>
        <w:pStyle w:val="Heading2"/>
        <w:rPr>
          <w:lang w:val="sl-SI"/>
        </w:rPr>
      </w:pPr>
      <w:r>
        <w:rPr>
          <w:lang w:val="sl-SI"/>
        </w:rPr>
        <w:t>KRALJESTVO PROTISTI</w:t>
      </w:r>
    </w:p>
    <w:p w:rsidR="00BE1190" w:rsidRDefault="00BE1190" w:rsidP="00AE3D11">
      <w:pPr>
        <w:rPr>
          <w:i/>
          <w:lang w:val="sl-SI"/>
        </w:rPr>
      </w:pPr>
      <w:r w:rsidRPr="00410DD4">
        <w:rPr>
          <w:b/>
          <w:color w:val="B3186D"/>
          <w:lang w:val="sl-SI"/>
        </w:rPr>
        <w:t>Protisti</w:t>
      </w:r>
      <w:r>
        <w:rPr>
          <w:lang w:val="sl-SI"/>
        </w:rPr>
        <w:t xml:space="preserve"> – živalski</w:t>
      </w:r>
      <w:r w:rsidRPr="00BE1190">
        <w:rPr>
          <w:i/>
          <w:lang w:val="sl-SI"/>
        </w:rPr>
        <w:t>(heterotrofni)</w:t>
      </w:r>
      <w:r>
        <w:rPr>
          <w:lang w:val="sl-SI"/>
        </w:rPr>
        <w:t xml:space="preserve"> in rastlinski</w:t>
      </w:r>
      <w:r w:rsidRPr="00BE1190">
        <w:rPr>
          <w:i/>
          <w:lang w:val="sl-SI"/>
        </w:rPr>
        <w:t>(avtotrofni)</w:t>
      </w:r>
      <w:r>
        <w:rPr>
          <w:lang w:val="sl-SI"/>
        </w:rPr>
        <w:t xml:space="preserve"> evkarionti, ostali na enocelični stopnji; ali pa večcelični avtotrofni organizmi, ki še niso izoblikovali pravih tkiv in organov </w:t>
      </w:r>
      <w:r w:rsidRPr="00BE1190">
        <w:rPr>
          <w:i/>
          <w:lang w:val="sl-SI"/>
        </w:rPr>
        <w:t xml:space="preserve">(gradbeno ostali na stopnji </w:t>
      </w:r>
      <w:r w:rsidRPr="00BE1190">
        <w:rPr>
          <w:b/>
          <w:i/>
          <w:lang w:val="sl-SI"/>
        </w:rPr>
        <w:t>steljke</w:t>
      </w:r>
      <w:r w:rsidRPr="00BE1190">
        <w:rPr>
          <w:i/>
          <w:lang w:val="sl-SI"/>
        </w:rPr>
        <w:t>).</w:t>
      </w:r>
    </w:p>
    <w:p w:rsidR="005F2D18" w:rsidRDefault="005F2D18" w:rsidP="005F2D18">
      <w:pPr>
        <w:rPr>
          <w:lang w:val="sl-SI"/>
        </w:rPr>
      </w:pPr>
      <w:r>
        <w:rPr>
          <w:lang w:val="sl-SI"/>
        </w:rPr>
        <w:t xml:space="preserve">Protisti predstavljajo začetke razvoja evkariontov. </w:t>
      </w:r>
    </w:p>
    <w:p w:rsidR="005F2D18" w:rsidRDefault="005F2D18" w:rsidP="005F2D18">
      <w:pPr>
        <w:rPr>
          <w:lang w:val="sl-SI"/>
        </w:rPr>
      </w:pPr>
      <w:r>
        <w:rPr>
          <w:lang w:val="sl-SI"/>
        </w:rPr>
        <w:t xml:space="preserve">Najprvobitnejši protisti so heterotrofni. Pri nekaterih so se z endosimbiozo iz cianobakterij razvili kloroplasti, pri drugih so se kloroplasti razvili iz alg. </w:t>
      </w:r>
      <w:r>
        <w:rPr>
          <w:lang w:val="sl-SI"/>
        </w:rPr>
        <w:br/>
      </w:r>
      <w:r w:rsidRPr="00410DD4">
        <w:rPr>
          <w:color w:val="B3186D"/>
          <w:lang w:val="sl-SI"/>
        </w:rPr>
        <w:t xml:space="preserve">Heterotrofne protiste </w:t>
      </w:r>
      <w:r>
        <w:rPr>
          <w:lang w:val="sl-SI"/>
        </w:rPr>
        <w:t xml:space="preserve">označujemo kot </w:t>
      </w:r>
      <w:r w:rsidRPr="00410DD4">
        <w:rPr>
          <w:color w:val="B3186D"/>
          <w:lang w:val="sl-SI"/>
        </w:rPr>
        <w:t>praživali</w:t>
      </w:r>
      <w:r>
        <w:rPr>
          <w:lang w:val="sl-SI"/>
        </w:rPr>
        <w:t xml:space="preserve">, </w:t>
      </w:r>
      <w:r w:rsidRPr="00410DD4">
        <w:rPr>
          <w:color w:val="2581BA"/>
          <w:lang w:val="sl-SI"/>
        </w:rPr>
        <w:t>avtotrofne</w:t>
      </w:r>
      <w:r>
        <w:rPr>
          <w:lang w:val="sl-SI"/>
        </w:rPr>
        <w:t xml:space="preserve"> pa kot </w:t>
      </w:r>
      <w:r w:rsidRPr="00410DD4">
        <w:rPr>
          <w:color w:val="2581BA"/>
          <w:lang w:val="sl-SI"/>
        </w:rPr>
        <w:t xml:space="preserve">alge. </w:t>
      </w:r>
      <w:r>
        <w:rPr>
          <w:lang w:val="sl-SI"/>
        </w:rPr>
        <w:br/>
        <w:t xml:space="preserve">Na tej ravni razvoja ni jasne meje med rastlinskim in živalskih svetom. </w:t>
      </w:r>
      <w:r w:rsidR="00160B58">
        <w:rPr>
          <w:lang w:val="sl-SI"/>
        </w:rPr>
        <w:br/>
      </w:r>
      <w:r w:rsidR="00160B58">
        <w:rPr>
          <w:lang w:val="sl-SI"/>
        </w:rPr>
        <w:br/>
      </w:r>
      <w:r w:rsidR="00160B58" w:rsidRPr="00410DD4">
        <w:rPr>
          <w:b/>
          <w:color w:val="B3186D"/>
          <w:lang w:val="sl-SI"/>
        </w:rPr>
        <w:t>Alge –</w:t>
      </w:r>
      <w:r w:rsidR="00160B58" w:rsidRPr="00410DD4">
        <w:rPr>
          <w:color w:val="B3186D"/>
          <w:lang w:val="sl-SI"/>
        </w:rPr>
        <w:t xml:space="preserve"> </w:t>
      </w:r>
      <w:r w:rsidR="00160B58">
        <w:rPr>
          <w:lang w:val="sl-SI"/>
        </w:rPr>
        <w:t>poljudno ime za večino avtotrofnih protistov. Med seboj jih ločimo po zgradbi celic, zgradbi membran, dodatnih barvilih</w:t>
      </w:r>
      <w:r w:rsidR="00FA58EC">
        <w:rPr>
          <w:lang w:val="sl-SI"/>
        </w:rPr>
        <w:t xml:space="preserve"> (ki jih imajo poleg klorofilov), zgradbi telesa…</w:t>
      </w:r>
      <w:r w:rsidR="00FA58EC">
        <w:rPr>
          <w:lang w:val="sl-SI"/>
        </w:rPr>
        <w:br/>
        <w:t xml:space="preserve">Delimo jih v rdeče, zlatorumene, rjave, zelene alge in parožnice. Iz parožnic so se razvile ''prave'' rastline. </w:t>
      </w:r>
    </w:p>
    <w:p w:rsidR="00FA58EC" w:rsidRDefault="00FA58EC" w:rsidP="005F2D18">
      <w:pPr>
        <w:rPr>
          <w:lang w:val="sl-SI"/>
        </w:rPr>
      </w:pPr>
      <w:r>
        <w:rPr>
          <w:lang w:val="sl-SI"/>
        </w:rPr>
        <w:t xml:space="preserve">Mnogocelične alge nimajo tako diferenciranih tkiv in organov kot rastline in živali. </w:t>
      </w:r>
    </w:p>
    <w:p w:rsidR="00FA58EC" w:rsidRDefault="00FA58EC" w:rsidP="00FA58EC">
      <w:pPr>
        <w:pStyle w:val="Heading2"/>
        <w:rPr>
          <w:lang w:val="sl-SI"/>
        </w:rPr>
      </w:pPr>
      <w:r>
        <w:rPr>
          <w:lang w:val="sl-SI"/>
        </w:rPr>
        <w:t>KRALJESTVO GLIV</w:t>
      </w:r>
    </w:p>
    <w:p w:rsidR="00FA58EC" w:rsidRDefault="00316731" w:rsidP="00FA58EC">
      <w:pPr>
        <w:rPr>
          <w:lang w:val="sl-SI"/>
        </w:rPr>
      </w:pPr>
      <w:r>
        <w:rPr>
          <w:lang w:val="sl-SI"/>
        </w:rPr>
        <w:t>Glive – enocelične kvasovke, plesni, gobe.</w:t>
      </w:r>
    </w:p>
    <w:p w:rsidR="00316731" w:rsidRDefault="00316731" w:rsidP="00FA58EC">
      <w:pPr>
        <w:rPr>
          <w:lang w:val="sl-SI"/>
        </w:rPr>
      </w:pPr>
      <w:r>
        <w:rPr>
          <w:lang w:val="sl-SI"/>
        </w:rPr>
        <w:t>So heterotrofni organizmi.</w:t>
      </w:r>
    </w:p>
    <w:p w:rsidR="00316731" w:rsidRDefault="00316731" w:rsidP="00FA58EC">
      <w:pPr>
        <w:rPr>
          <w:lang w:val="sl-SI"/>
        </w:rPr>
      </w:pPr>
      <w:r>
        <w:rPr>
          <w:lang w:val="sl-SI"/>
        </w:rPr>
        <w:t>Posebnost: hitinske celične stene (ni jih pri rastlinah)</w:t>
      </w:r>
    </w:p>
    <w:p w:rsidR="00316731" w:rsidRDefault="00316731" w:rsidP="00FA58EC">
      <w:pPr>
        <w:rPr>
          <w:lang w:val="sl-SI"/>
        </w:rPr>
      </w:pPr>
      <w:r>
        <w:rPr>
          <w:lang w:val="sl-SI"/>
        </w:rPr>
        <w:t xml:space="preserve">Telo gliv sestavlja omrežje dolgih nitastih celic, hif, imenovano micelij. </w:t>
      </w:r>
      <w:r>
        <w:rPr>
          <w:lang w:val="sl-SI"/>
        </w:rPr>
        <w:br/>
        <w:t>V hifah sta dve haploidni jedri. Iz micelija izraščajo čvrsta plodišča, ki vsebujejo razmnoževalne trosovnike: gobani, jurčki, lisičke, strupene mušnice,…</w:t>
      </w:r>
    </w:p>
    <w:p w:rsidR="00DC571F" w:rsidRDefault="00316731" w:rsidP="003A6E94">
      <w:pPr>
        <w:rPr>
          <w:lang w:val="sl-SI"/>
        </w:rPr>
      </w:pPr>
      <w:r>
        <w:rPr>
          <w:lang w:val="sl-SI"/>
        </w:rPr>
        <w:t xml:space="preserve">Številne glive poganjajo hife </w:t>
      </w:r>
      <w:r w:rsidR="00BC5A29">
        <w:rPr>
          <w:lang w:val="sl-SI"/>
        </w:rPr>
        <w:t>v rastlinske korenine in z njimi oblikujejo SIMBIOZO, MIKORIZO.</w:t>
      </w:r>
    </w:p>
    <w:p w:rsidR="00BC5A29" w:rsidRDefault="00BC5A29" w:rsidP="003A6E94">
      <w:pPr>
        <w:rPr>
          <w:lang w:val="sl-SI"/>
        </w:rPr>
      </w:pPr>
      <w:r>
        <w:rPr>
          <w:lang w:val="sl-SI"/>
        </w:rPr>
        <w:t>Večina gliv je saprofitskih (povzročajo gnitje) ali zajedavskih (povzročajo bolezni pri rastlinah, živalih in človeku).</w:t>
      </w:r>
    </w:p>
    <w:p w:rsidR="00BC5A29" w:rsidRDefault="00841117" w:rsidP="00841117">
      <w:pPr>
        <w:pStyle w:val="Heading2"/>
        <w:rPr>
          <w:lang w:val="sl-SI"/>
        </w:rPr>
      </w:pPr>
      <w:r>
        <w:rPr>
          <w:lang w:val="sl-SI"/>
        </w:rPr>
        <w:t>KRALJESTVO RASTLINE</w:t>
      </w:r>
    </w:p>
    <w:p w:rsidR="00841117" w:rsidRDefault="00841117" w:rsidP="00841117">
      <w:pPr>
        <w:rPr>
          <w:lang w:val="sl-SI"/>
        </w:rPr>
      </w:pPr>
      <w:r>
        <w:rPr>
          <w:lang w:val="sl-SI"/>
        </w:rPr>
        <w:t>Rastline – večcelični, fotoavtotrofni organizmi s klorofilom a (glavno fotosintezno barvilo) in klorofilom b in ß-karotenom (pomožna barvila).</w:t>
      </w:r>
    </w:p>
    <w:p w:rsidR="00841117" w:rsidRDefault="00841117" w:rsidP="00841117">
      <w:pPr>
        <w:rPr>
          <w:lang w:val="sl-SI"/>
        </w:rPr>
      </w:pPr>
      <w:r>
        <w:rPr>
          <w:lang w:val="sl-SI"/>
        </w:rPr>
        <w:t>Razvita tkiva, ki sestavljajo organe (steblo, list, korenina, razmnoževalni organi)</w:t>
      </w:r>
    </w:p>
    <w:p w:rsidR="00841117" w:rsidRDefault="00841117" w:rsidP="00841117">
      <w:pPr>
        <w:rPr>
          <w:lang w:val="sl-SI"/>
        </w:rPr>
      </w:pPr>
      <w:r>
        <w:rPr>
          <w:lang w:val="sl-SI"/>
        </w:rPr>
        <w:t>Živijo priraslo.</w:t>
      </w:r>
    </w:p>
    <w:p w:rsidR="00841117" w:rsidRDefault="00841117" w:rsidP="00841117">
      <w:pPr>
        <w:rPr>
          <w:lang w:val="sl-SI"/>
        </w:rPr>
      </w:pPr>
      <w:r>
        <w:rPr>
          <w:lang w:val="sl-SI"/>
        </w:rPr>
        <w:t>Razvile so se iz zelenih alg (imajo veliko skupnih lastnosti).</w:t>
      </w:r>
    </w:p>
    <w:p w:rsidR="00841117" w:rsidRDefault="00841117" w:rsidP="00841117">
      <w:pPr>
        <w:rPr>
          <w:lang w:val="sl-SI"/>
        </w:rPr>
      </w:pPr>
      <w:r>
        <w:rPr>
          <w:lang w:val="sl-SI"/>
        </w:rPr>
        <w:t>Razmnožujejo se z obvezno izmenjavo generacij.</w:t>
      </w:r>
    </w:p>
    <w:p w:rsidR="00841117" w:rsidRDefault="000D2146" w:rsidP="000D2146">
      <w:pPr>
        <w:pStyle w:val="Heading3"/>
        <w:rPr>
          <w:lang w:val="sl-SI"/>
        </w:rPr>
      </w:pPr>
      <w:r>
        <w:rPr>
          <w:lang w:val="sl-SI"/>
        </w:rPr>
        <w:t>DEBLO MAHOVI</w:t>
      </w:r>
    </w:p>
    <w:p w:rsidR="000D2146" w:rsidRDefault="000D2146" w:rsidP="000D2146">
      <w:pPr>
        <w:pStyle w:val="ListParagraph"/>
        <w:numPr>
          <w:ilvl w:val="0"/>
          <w:numId w:val="16"/>
        </w:numPr>
        <w:rPr>
          <w:lang w:val="sl-SI"/>
        </w:rPr>
      </w:pPr>
      <w:r w:rsidRPr="000D2146">
        <w:rPr>
          <w:lang w:val="sl-SI"/>
        </w:rPr>
        <w:t>Majhn</w:t>
      </w:r>
      <w:r>
        <w:rPr>
          <w:lang w:val="sl-SI"/>
        </w:rPr>
        <w:t>e rastline</w:t>
      </w:r>
    </w:p>
    <w:p w:rsidR="000D2146" w:rsidRDefault="000D2146" w:rsidP="000D2146">
      <w:pPr>
        <w:pStyle w:val="ListParagraph"/>
        <w:numPr>
          <w:ilvl w:val="0"/>
          <w:numId w:val="16"/>
        </w:numPr>
        <w:rPr>
          <w:lang w:val="sl-SI"/>
        </w:rPr>
      </w:pPr>
      <w:r w:rsidRPr="000D2146">
        <w:rPr>
          <w:lang w:val="sl-SI"/>
        </w:rPr>
        <w:t>Rastejo zelo počasi</w:t>
      </w:r>
    </w:p>
    <w:p w:rsidR="000D2146" w:rsidRDefault="000D2146" w:rsidP="000D2146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 xml:space="preserve">Nimajo razvitih prevodnih tkiv in lignina </w:t>
      </w:r>
    </w:p>
    <w:p w:rsidR="00EB3AA9" w:rsidRDefault="00EB3AA9" w:rsidP="000D2146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Imajo razvite pasove prevodnih celic (delujejo podobno kot ksilem in floem)</w:t>
      </w:r>
    </w:p>
    <w:p w:rsidR="00EB3AA9" w:rsidRDefault="00EB3AA9" w:rsidP="000D2146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Nimajo pravih listov in korenin</w:t>
      </w:r>
    </w:p>
    <w:p w:rsidR="00EB3AA9" w:rsidRDefault="00EB3AA9" w:rsidP="000D2146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 xml:space="preserve">Na podlago so pritrjeni z </w:t>
      </w:r>
      <w:r w:rsidRPr="00410DD4">
        <w:rPr>
          <w:color w:val="B3186D"/>
          <w:u w:val="single"/>
          <w:lang w:val="sl-SI"/>
        </w:rPr>
        <w:t>rizoidi</w:t>
      </w:r>
      <w:r w:rsidRPr="00410DD4">
        <w:rPr>
          <w:color w:val="B3186D"/>
          <w:lang w:val="sl-SI"/>
        </w:rPr>
        <w:t xml:space="preserve"> </w:t>
      </w:r>
      <w:r w:rsidRPr="00EB3AA9">
        <w:rPr>
          <w:lang w:val="sl-SI"/>
        </w:rPr>
        <w:t>(</w:t>
      </w:r>
      <w:r>
        <w:rPr>
          <w:lang w:val="sl-SI"/>
        </w:rPr>
        <w:t>izrastki celic povrhnjice; nimajo sposobnosti vsrkavanja vode z mineralnimi snovmi)</w:t>
      </w:r>
    </w:p>
    <w:p w:rsidR="00EB3AA9" w:rsidRDefault="00EB3AA9" w:rsidP="000D2146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 xml:space="preserve">Hranila dobijo iz prahu, deževnice in snovi, raztopljene v vodi na podlagi. </w:t>
      </w:r>
    </w:p>
    <w:p w:rsidR="00AE21B1" w:rsidRDefault="00AE21B1" w:rsidP="00AE21B1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Med mahove uvrščamo jetrenjake in listnate mahove.</w:t>
      </w:r>
    </w:p>
    <w:p w:rsidR="00AE21B1" w:rsidRPr="00AE21B1" w:rsidRDefault="00AE21B1" w:rsidP="00AE21B1">
      <w:pPr>
        <w:pStyle w:val="ListParagraph"/>
        <w:rPr>
          <w:lang w:val="sl-SI"/>
        </w:rPr>
      </w:pPr>
    </w:p>
    <w:p w:rsidR="00AE21B1" w:rsidRDefault="00AE21B1" w:rsidP="00AE21B1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Prevladujoča generacija – GAMETOFIT (trajen, haploiden)</w:t>
      </w:r>
    </w:p>
    <w:p w:rsidR="00AE21B1" w:rsidRDefault="00AE21B1" w:rsidP="00AE21B1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 xml:space="preserve">Gamete nastanejo z mitozo v moških ANTERIDIJIH (v njem se razvije veliko dvobičkastih spermijev) in ženskih ARHEGONIJIH ( v njem se razvije ena jajčna celica). </w:t>
      </w:r>
    </w:p>
    <w:p w:rsidR="00AE21B1" w:rsidRDefault="00AE21B1" w:rsidP="00AE21B1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Oplojeni zarodek se razvija v zaščitenem spolnem organu v ZARODEK, iz tega pa diploidni SPOROFIT (živi le kratek čas)</w:t>
      </w:r>
    </w:p>
    <w:p w:rsidR="00AE21B1" w:rsidRDefault="00AE21B1" w:rsidP="00AE21B1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VODA nujna za spolno razmnoževanje mahov.</w:t>
      </w:r>
    </w:p>
    <w:p w:rsidR="00AE21B1" w:rsidRDefault="00AE21B1" w:rsidP="00AE21B1">
      <w:pPr>
        <w:pStyle w:val="Heading3"/>
        <w:rPr>
          <w:lang w:val="sl-SI"/>
        </w:rPr>
      </w:pPr>
      <w:r>
        <w:rPr>
          <w:lang w:val="sl-SI"/>
        </w:rPr>
        <w:t>DEBLO PRAPROTNICE</w:t>
      </w:r>
    </w:p>
    <w:p w:rsidR="00AE21B1" w:rsidRDefault="0064771A" w:rsidP="0064771A">
      <w:pPr>
        <w:pStyle w:val="ListParagraph"/>
        <w:numPr>
          <w:ilvl w:val="0"/>
          <w:numId w:val="16"/>
        </w:numPr>
        <w:rPr>
          <w:lang w:val="sl-SI"/>
        </w:rPr>
      </w:pPr>
      <w:r w:rsidRPr="0064771A">
        <w:rPr>
          <w:lang w:val="sl-SI"/>
        </w:rPr>
        <w:t xml:space="preserve">Praprotnice so cevnice, ki ne izdelujejo semen. </w:t>
      </w:r>
    </w:p>
    <w:p w:rsidR="0064771A" w:rsidRDefault="0064771A" w:rsidP="0064771A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Prevodna tkiva jim omogočajo učinkovito poselitev v bolj suhih okoljih.</w:t>
      </w:r>
    </w:p>
    <w:p w:rsidR="0064771A" w:rsidRDefault="0064771A" w:rsidP="0064771A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Med praprotnice spadajo: praproti, lisičjaki in preslice.</w:t>
      </w:r>
    </w:p>
    <w:p w:rsidR="0064771A" w:rsidRDefault="0064771A" w:rsidP="0064771A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Imajo razvite celulozne sekundarne celične stene z ligninom (omogoča pokončno rast v višino)</w:t>
      </w:r>
    </w:p>
    <w:p w:rsidR="0064771A" w:rsidRDefault="00661530" w:rsidP="0064771A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Razvile so se iz zelenih alg</w:t>
      </w:r>
    </w:p>
    <w:p w:rsidR="00661530" w:rsidRDefault="00661530" w:rsidP="00661530">
      <w:pPr>
        <w:pStyle w:val="ListParagraph"/>
        <w:rPr>
          <w:lang w:val="sl-SI"/>
        </w:rPr>
      </w:pPr>
    </w:p>
    <w:p w:rsidR="00661530" w:rsidRDefault="00661530" w:rsidP="00661530">
      <w:pPr>
        <w:pStyle w:val="Heading3"/>
        <w:rPr>
          <w:lang w:val="sl-SI"/>
        </w:rPr>
      </w:pPr>
      <w:r>
        <w:rPr>
          <w:lang w:val="sl-SI"/>
        </w:rPr>
        <w:t>DEBLO SEMENKE</w:t>
      </w:r>
    </w:p>
    <w:p w:rsidR="00661530" w:rsidRDefault="00661530" w:rsidP="00661530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Pojavile so se pred pribl. 360 milijoni let</w:t>
      </w:r>
    </w:p>
    <w:p w:rsidR="00661530" w:rsidRDefault="00661530" w:rsidP="00661530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Ključna sprememba v življenjskem krogu rastlin</w:t>
      </w:r>
    </w:p>
    <w:p w:rsidR="00661530" w:rsidRDefault="00661530" w:rsidP="00661530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Zigota in rastlina sta diploidni sporofit</w:t>
      </w:r>
    </w:p>
    <w:p w:rsidR="00661530" w:rsidRDefault="00661530" w:rsidP="00661530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Semenke so CEVNICE (brst ima dobro razvita prevodna tkiva)</w:t>
      </w:r>
    </w:p>
    <w:p w:rsidR="00661530" w:rsidRDefault="00661530" w:rsidP="00661530">
      <w:pPr>
        <w:pStyle w:val="Heading4"/>
        <w:rPr>
          <w:lang w:val="sl-SI"/>
        </w:rPr>
      </w:pPr>
      <w:r>
        <w:rPr>
          <w:lang w:val="sl-SI"/>
        </w:rPr>
        <w:t>GOLOSEMENKE</w:t>
      </w:r>
    </w:p>
    <w:p w:rsidR="00661530" w:rsidRDefault="00661530" w:rsidP="00661530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Prve semenke</w:t>
      </w:r>
    </w:p>
    <w:p w:rsidR="00661530" w:rsidRDefault="00661530" w:rsidP="00661530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4000 let stare</w:t>
      </w:r>
    </w:p>
    <w:p w:rsidR="00661530" w:rsidRDefault="00661530" w:rsidP="00661530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Iglavci, sagovci in še nekaj lesnih rastlin.</w:t>
      </w:r>
    </w:p>
    <w:p w:rsidR="00661530" w:rsidRDefault="00661530" w:rsidP="00661530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 xml:space="preserve">Lesne rastline (les nastaja s sekundarno rastjo </w:t>
      </w:r>
      <w:r w:rsidRPr="00661530">
        <w:rPr>
          <w:lang w:val="sl-SI"/>
        </w:rPr>
        <w:sym w:font="Wingdings" w:char="F0E0"/>
      </w:r>
      <w:r>
        <w:rPr>
          <w:lang w:val="sl-SI"/>
        </w:rPr>
        <w:t xml:space="preserve"> vodi v nastanek dreves in grmov)</w:t>
      </w:r>
    </w:p>
    <w:p w:rsidR="00661530" w:rsidRDefault="00661530" w:rsidP="00661530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Pribl. 720 vrst</w:t>
      </w:r>
    </w:p>
    <w:p w:rsidR="00661530" w:rsidRDefault="00661530" w:rsidP="00661530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Velka pestrost razmnoževalnih organov</w:t>
      </w:r>
    </w:p>
    <w:p w:rsidR="00661530" w:rsidRDefault="00661530" w:rsidP="00661530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 xml:space="preserve">LISTI – enostavni, ploščati, iglasti, široki, peresasti ali povsem zmanjšani v luske. </w:t>
      </w:r>
    </w:p>
    <w:p w:rsidR="00661530" w:rsidRDefault="00661530" w:rsidP="00661530">
      <w:pPr>
        <w:pStyle w:val="ListParagraph"/>
        <w:rPr>
          <w:lang w:val="sl-SI"/>
        </w:rPr>
      </w:pPr>
      <w:r>
        <w:rPr>
          <w:lang w:val="sl-SI"/>
        </w:rPr>
        <w:t xml:space="preserve">(Iglasti in luskasti listi </w:t>
      </w:r>
      <w:r w:rsidRPr="00661530">
        <w:rPr>
          <w:lang w:val="sl-SI"/>
        </w:rPr>
        <w:sym w:font="Wingdings" w:char="F0E0"/>
      </w:r>
      <w:r>
        <w:rPr>
          <w:lang w:val="sl-SI"/>
        </w:rPr>
        <w:t xml:space="preserve"> prilagojeni pomanjkanju vode).</w:t>
      </w:r>
    </w:p>
    <w:p w:rsidR="00661530" w:rsidRDefault="001E2493" w:rsidP="001E2493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Imajo SMOLO</w:t>
      </w:r>
    </w:p>
    <w:p w:rsidR="001E2493" w:rsidRDefault="001E2493" w:rsidP="001E2493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Vetrocvetnost</w:t>
      </w:r>
    </w:p>
    <w:p w:rsidR="001E2493" w:rsidRDefault="001E2493" w:rsidP="001E2493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Seme ni skrito v plodu</w:t>
      </w:r>
    </w:p>
    <w:p w:rsidR="001E2493" w:rsidRDefault="001E2493" w:rsidP="001E2493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 xml:space="preserve">Rastejo v sušnejših predelih. </w:t>
      </w:r>
    </w:p>
    <w:p w:rsidR="00E470E4" w:rsidRDefault="00E470E4" w:rsidP="00E470E4">
      <w:pPr>
        <w:pStyle w:val="Heading4"/>
        <w:rPr>
          <w:lang w:val="sl-SI"/>
        </w:rPr>
      </w:pPr>
      <w:r>
        <w:rPr>
          <w:lang w:val="sl-SI"/>
        </w:rPr>
        <w:t>KRITOSEMENKE</w:t>
      </w:r>
    </w:p>
    <w:p w:rsidR="00E470E4" w:rsidRDefault="00E470E4" w:rsidP="00E470E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Kritosemenke ali cvetnice</w:t>
      </w:r>
    </w:p>
    <w:p w:rsidR="00E470E4" w:rsidRDefault="00E470E4" w:rsidP="00E470E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Rastline s cvetovi</w:t>
      </w:r>
    </w:p>
    <w:p w:rsidR="00E470E4" w:rsidRDefault="00E470E4" w:rsidP="00E470E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Semenske zasnove in semena so zavarovana v pestičevi plodnici</w:t>
      </w:r>
    </w:p>
    <w:p w:rsidR="00E470E4" w:rsidRDefault="00E470E4" w:rsidP="00E470E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90% rastlinskih vrst spada med kritosemenke</w:t>
      </w:r>
    </w:p>
    <w:p w:rsidR="00E470E4" w:rsidRDefault="00E470E4" w:rsidP="00E470E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Uspevajo v večini življenjskih prostorov</w:t>
      </w:r>
    </w:p>
    <w:p w:rsidR="00E470E4" w:rsidRDefault="00E470E4" w:rsidP="00E470E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Prve kritosemenke so opraševale žuželke, oprašuje jih tudi veter.</w:t>
      </w:r>
    </w:p>
    <w:p w:rsidR="00E470E4" w:rsidRDefault="00E470E4" w:rsidP="00E470E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Različno oblikovani cvetovi (zvezdast ali somerni)</w:t>
      </w:r>
    </w:p>
    <w:p w:rsidR="00E470E4" w:rsidRDefault="00E470E4" w:rsidP="00E470E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Enojno ali dvojno cvetno odevalo.</w:t>
      </w:r>
    </w:p>
    <w:p w:rsidR="00805635" w:rsidRPr="00805635" w:rsidRDefault="00805635" w:rsidP="00805635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Enokaličnice, dvokaličnice</w:t>
      </w:r>
    </w:p>
    <w:p w:rsidR="00E470E4" w:rsidRDefault="00E470E4" w:rsidP="00E470E4">
      <w:pPr>
        <w:pStyle w:val="ListParagraph"/>
        <w:rPr>
          <w:lang w:val="sl-SI"/>
        </w:rPr>
      </w:pPr>
    </w:p>
    <w:p w:rsidR="00E470E4" w:rsidRDefault="00E470E4" w:rsidP="00E470E4">
      <w:pPr>
        <w:pStyle w:val="Heading2"/>
        <w:rPr>
          <w:lang w:val="sl-SI"/>
        </w:rPr>
      </w:pPr>
      <w:r>
        <w:rPr>
          <w:lang w:val="sl-SI"/>
        </w:rPr>
        <w:t>KRALJESTVO ŽIVALI</w:t>
      </w:r>
    </w:p>
    <w:p w:rsidR="00E470E4" w:rsidRDefault="00E470E4" w:rsidP="00E470E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Živali – mnogocelični heterotrofni organizmi.</w:t>
      </w:r>
    </w:p>
    <w:p w:rsidR="00E470E4" w:rsidRDefault="00E470E4" w:rsidP="00E470E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Močno diferencirana tkiva</w:t>
      </w:r>
    </w:p>
    <w:p w:rsidR="00E470E4" w:rsidRDefault="00E470E4" w:rsidP="00E470E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Zapleteno grajeni organi</w:t>
      </w:r>
    </w:p>
    <w:p w:rsidR="00E470E4" w:rsidRDefault="00E470E4" w:rsidP="00E470E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Večina zmožna premikanja</w:t>
      </w:r>
    </w:p>
    <w:p w:rsidR="00E470E4" w:rsidRDefault="00E470E4" w:rsidP="00E470E4">
      <w:pPr>
        <w:pStyle w:val="ListParagraph"/>
        <w:rPr>
          <w:lang w:val="sl-SI"/>
        </w:rPr>
      </w:pPr>
    </w:p>
    <w:p w:rsidR="00E470E4" w:rsidRDefault="00E470E4" w:rsidP="00E470E4">
      <w:pPr>
        <w:pStyle w:val="Heading3"/>
        <w:rPr>
          <w:lang w:val="sl-SI"/>
        </w:rPr>
      </w:pPr>
      <w:r>
        <w:rPr>
          <w:lang w:val="sl-SI"/>
        </w:rPr>
        <w:t>DEBLO SPUŽVE</w:t>
      </w:r>
    </w:p>
    <w:p w:rsidR="00E470E4" w:rsidRDefault="00805635" w:rsidP="00805635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Spužve: prava spužva, spužva spremenljivka in žveplenjača.</w:t>
      </w:r>
    </w:p>
    <w:p w:rsidR="00805635" w:rsidRDefault="00805635" w:rsidP="00805635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Preproste živali</w:t>
      </w:r>
    </w:p>
    <w:p w:rsidR="00805635" w:rsidRDefault="00805635" w:rsidP="00805635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Nimajo razvitih številnih organskih sistemov (mišic, živčevja)</w:t>
      </w:r>
    </w:p>
    <w:p w:rsidR="00805635" w:rsidRDefault="00805635" w:rsidP="00805635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Pritrjene na podlago</w:t>
      </w:r>
    </w:p>
    <w:p w:rsidR="00805635" w:rsidRDefault="00805635" w:rsidP="00805635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Oblike: kepaste, grmičaste, nepravilne.</w:t>
      </w:r>
    </w:p>
    <w:p w:rsidR="00805635" w:rsidRDefault="00805635" w:rsidP="00805635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Telo je prepredeno s kanalčki</w:t>
      </w:r>
    </w:p>
    <w:p w:rsidR="00805635" w:rsidRDefault="00805635" w:rsidP="00805635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Bički poganjajo vodo skozi telo.</w:t>
      </w:r>
    </w:p>
    <w:p w:rsidR="00805635" w:rsidRDefault="00805635" w:rsidP="00805635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Nimajo ust in prebavil.</w:t>
      </w:r>
    </w:p>
    <w:p w:rsidR="00805635" w:rsidRDefault="00805635" w:rsidP="00805635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Poseljujejo morje in sladke vode.</w:t>
      </w:r>
    </w:p>
    <w:p w:rsidR="00805635" w:rsidRDefault="00805635" w:rsidP="00805635">
      <w:pPr>
        <w:pStyle w:val="ListParagraph"/>
        <w:rPr>
          <w:lang w:val="sl-SI"/>
        </w:rPr>
      </w:pPr>
    </w:p>
    <w:p w:rsidR="00805635" w:rsidRDefault="00805635" w:rsidP="00805635">
      <w:pPr>
        <w:pStyle w:val="Heading3"/>
        <w:rPr>
          <w:lang w:val="sl-SI"/>
        </w:rPr>
      </w:pPr>
      <w:r>
        <w:rPr>
          <w:lang w:val="sl-SI"/>
        </w:rPr>
        <w:t>DEBLO OŽIGALKARJI</w:t>
      </w:r>
    </w:p>
    <w:p w:rsidR="00805635" w:rsidRDefault="00271B84" w:rsidP="00271B8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Prvotno pritrjene živali</w:t>
      </w:r>
    </w:p>
    <w:p w:rsidR="00271B84" w:rsidRDefault="00271B84" w:rsidP="00271B8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Lov jim olajšujejo ožigalke (strupene celice) – nameščene na lovkah.</w:t>
      </w:r>
    </w:p>
    <w:p w:rsidR="00271B84" w:rsidRPr="00271B84" w:rsidRDefault="00271B84" w:rsidP="00271B84">
      <w:pPr>
        <w:pStyle w:val="ListParagraph"/>
        <w:rPr>
          <w:lang w:val="sl-SI"/>
        </w:rPr>
      </w:pPr>
      <w:r w:rsidRPr="00271B84">
        <w:rPr>
          <w:lang w:val="sl-SI"/>
        </w:rPr>
        <w:sym w:font="Wingdings" w:char="F0E0"/>
      </w:r>
      <w:r>
        <w:rPr>
          <w:lang w:val="sl-SI"/>
        </w:rPr>
        <w:t xml:space="preserve"> posledica pritrjenosti – zvezdasta somernost.</w:t>
      </w:r>
    </w:p>
    <w:p w:rsidR="00271B84" w:rsidRDefault="00271B84" w:rsidP="00271B8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 xml:space="preserve">POLIP – pritrjen osebek, z usti na zgornjem koncu, nimajo zadnjične odprtine, vse opravijo skozi usta. </w:t>
      </w:r>
    </w:p>
    <w:p w:rsidR="00271B84" w:rsidRDefault="00271B84" w:rsidP="00271B84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Živijo kormijsko, v kopučah</w:t>
      </w:r>
    </w:p>
    <w:p w:rsidR="0069541D" w:rsidRDefault="00271B84" w:rsidP="0069541D">
      <w:pPr>
        <w:pStyle w:val="ListParagraph"/>
        <w:numPr>
          <w:ilvl w:val="0"/>
          <w:numId w:val="16"/>
        </w:numPr>
        <w:rPr>
          <w:lang w:val="sl-SI"/>
        </w:rPr>
      </w:pPr>
      <w:r>
        <w:rPr>
          <w:lang w:val="sl-SI"/>
        </w:rPr>
        <w:t>V večini morske živali, nekaj tudi sladkovodnih</w:t>
      </w:r>
      <w:r w:rsidRPr="0069541D">
        <w:rPr>
          <w:lang w:val="sl-SI"/>
        </w:rPr>
        <w:t>.</w:t>
      </w:r>
    </w:p>
    <w:p w:rsidR="0069541D" w:rsidRDefault="0069541D" w:rsidP="0069541D">
      <w:pPr>
        <w:rPr>
          <w:lang w:val="sl-SI"/>
        </w:rPr>
      </w:pPr>
    </w:p>
    <w:p w:rsidR="0069541D" w:rsidRDefault="0069541D" w:rsidP="0069541D">
      <w:pPr>
        <w:pStyle w:val="Heading3"/>
        <w:rPr>
          <w:lang w:val="sl-SI"/>
        </w:rPr>
      </w:pPr>
      <w:r>
        <w:rPr>
          <w:lang w:val="sl-SI"/>
        </w:rPr>
        <w:t>DEBLO PLOSKAVCI ALI PLOSKI ČRVI</w:t>
      </w:r>
    </w:p>
    <w:p w:rsidR="0069541D" w:rsidRPr="00EF4F35" w:rsidRDefault="0069541D" w:rsidP="00EF4F35">
      <w:pPr>
        <w:pStyle w:val="ListParagraph"/>
        <w:numPr>
          <w:ilvl w:val="0"/>
          <w:numId w:val="17"/>
        </w:numPr>
        <w:rPr>
          <w:lang w:val="sl-SI"/>
        </w:rPr>
      </w:pPr>
      <w:r w:rsidRPr="00EF4F35">
        <w:rPr>
          <w:lang w:val="sl-SI"/>
        </w:rPr>
        <w:t>Ploski črvi ali ploskavci = prosto živeči vrtinčarji, zajedavski metljaji in trakulje.</w:t>
      </w:r>
    </w:p>
    <w:p w:rsidR="00EF4F35" w:rsidRPr="00EF4F35" w:rsidRDefault="00EF4F35" w:rsidP="00EF4F35">
      <w:pPr>
        <w:pStyle w:val="ListParagraph"/>
        <w:numPr>
          <w:ilvl w:val="0"/>
          <w:numId w:val="17"/>
        </w:numPr>
        <w:rPr>
          <w:lang w:val="sl-SI"/>
        </w:rPr>
      </w:pPr>
      <w:r w:rsidRPr="00EF4F35">
        <w:rPr>
          <w:lang w:val="sl-SI"/>
        </w:rPr>
        <w:t>Ploske, listaste živali.</w:t>
      </w:r>
    </w:p>
    <w:p w:rsidR="00EF4F35" w:rsidRPr="00EF4F35" w:rsidRDefault="00EF4F35" w:rsidP="00EF4F35">
      <w:pPr>
        <w:pStyle w:val="ListParagraph"/>
        <w:numPr>
          <w:ilvl w:val="0"/>
          <w:numId w:val="17"/>
        </w:numPr>
        <w:rPr>
          <w:lang w:val="sl-SI"/>
        </w:rPr>
      </w:pPr>
      <w:r w:rsidRPr="00EF4F35">
        <w:rPr>
          <w:lang w:val="sl-SI"/>
        </w:rPr>
        <w:t>Prebavilo brez zadnjične odprtine (iztrebljajo se skozi usta). Pri trakuljah – prebavilo pokrnelo – hranila sprejemajo skozi kožo.</w:t>
      </w:r>
    </w:p>
    <w:p w:rsidR="00EF4F35" w:rsidRPr="00EF4F35" w:rsidRDefault="00EF4F35" w:rsidP="00EF4F35">
      <w:pPr>
        <w:pStyle w:val="ListParagraph"/>
        <w:numPr>
          <w:ilvl w:val="0"/>
          <w:numId w:val="17"/>
        </w:numPr>
        <w:rPr>
          <w:lang w:val="sl-SI"/>
        </w:rPr>
      </w:pPr>
      <w:r w:rsidRPr="00EF4F35">
        <w:rPr>
          <w:lang w:val="sl-SI"/>
        </w:rPr>
        <w:t>Dvospolniki (praviloma se plodita dva osebka med seboj)</w:t>
      </w:r>
    </w:p>
    <w:p w:rsidR="00EF4F35" w:rsidRPr="00EF4F35" w:rsidRDefault="00EF4F35" w:rsidP="00EF4F35">
      <w:pPr>
        <w:pStyle w:val="ListParagraph"/>
        <w:numPr>
          <w:ilvl w:val="0"/>
          <w:numId w:val="17"/>
        </w:numPr>
        <w:rPr>
          <w:lang w:val="sl-SI"/>
        </w:rPr>
      </w:pPr>
      <w:r w:rsidRPr="00EF4F35">
        <w:rPr>
          <w:lang w:val="sl-SI"/>
        </w:rPr>
        <w:t>Vezani na morje, sladke vode, nekaj je tudi kopenskih.</w:t>
      </w:r>
    </w:p>
    <w:p w:rsidR="00EF4F35" w:rsidRDefault="00EF4F35" w:rsidP="00EF4F35">
      <w:pPr>
        <w:pStyle w:val="ListParagraph"/>
        <w:numPr>
          <w:ilvl w:val="0"/>
          <w:numId w:val="17"/>
        </w:numPr>
        <w:rPr>
          <w:lang w:val="sl-SI"/>
        </w:rPr>
      </w:pPr>
      <w:r w:rsidRPr="00EF4F35">
        <w:rPr>
          <w:lang w:val="sl-SI"/>
        </w:rPr>
        <w:t xml:space="preserve">Majhne živali (merimo v mm, cm), trakulje dosežejo dolžino tudi do več metrov. </w:t>
      </w:r>
    </w:p>
    <w:p w:rsidR="00EF4F35" w:rsidRDefault="00EF4F35" w:rsidP="00EF4F35">
      <w:pPr>
        <w:pStyle w:val="Heading3"/>
        <w:rPr>
          <w:lang w:val="sl-SI"/>
        </w:rPr>
      </w:pPr>
      <w:r>
        <w:rPr>
          <w:lang w:val="sl-SI"/>
        </w:rPr>
        <w:t>DEBLO MEHKUŽCI</w:t>
      </w:r>
    </w:p>
    <w:p w:rsidR="00EF4F35" w:rsidRPr="00A748B5" w:rsidRDefault="00A748B5" w:rsidP="00A748B5">
      <w:pPr>
        <w:pStyle w:val="ListParagraph"/>
        <w:numPr>
          <w:ilvl w:val="0"/>
          <w:numId w:val="18"/>
        </w:numPr>
        <w:rPr>
          <w:lang w:val="sl-SI"/>
        </w:rPr>
      </w:pPr>
      <w:r w:rsidRPr="00A748B5">
        <w:rPr>
          <w:lang w:val="sl-SI"/>
        </w:rPr>
        <w:t>Mehkužci – polži, školjke, glavonožci</w:t>
      </w:r>
    </w:p>
    <w:p w:rsidR="00A748B5" w:rsidRPr="00A748B5" w:rsidRDefault="00A748B5" w:rsidP="00A748B5">
      <w:pPr>
        <w:pStyle w:val="ListParagraph"/>
        <w:numPr>
          <w:ilvl w:val="0"/>
          <w:numId w:val="18"/>
        </w:numPr>
        <w:rPr>
          <w:lang w:val="sl-SI"/>
        </w:rPr>
      </w:pPr>
      <w:r w:rsidRPr="00A748B5">
        <w:rPr>
          <w:lang w:val="sl-SI"/>
        </w:rPr>
        <w:t>Posebnost- kožna guba (plašč – obdaja del telesa)</w:t>
      </w:r>
    </w:p>
    <w:p w:rsidR="00A748B5" w:rsidRPr="00A748B5" w:rsidRDefault="00A748B5" w:rsidP="00A748B5">
      <w:pPr>
        <w:pStyle w:val="ListParagraph"/>
        <w:numPr>
          <w:ilvl w:val="0"/>
          <w:numId w:val="18"/>
        </w:numPr>
        <w:rPr>
          <w:lang w:val="sl-SI"/>
        </w:rPr>
      </w:pPr>
      <w:r w:rsidRPr="00A748B5">
        <w:rPr>
          <w:lang w:val="sl-SI"/>
        </w:rPr>
        <w:t>Hišica je pogosto zakrnela (kopenski lazarji, živobarvni morski zaškrgarji)</w:t>
      </w:r>
    </w:p>
    <w:p w:rsidR="00A748B5" w:rsidRPr="00A748B5" w:rsidRDefault="00A748B5" w:rsidP="00A748B5">
      <w:pPr>
        <w:pStyle w:val="ListParagraph"/>
        <w:numPr>
          <w:ilvl w:val="0"/>
          <w:numId w:val="18"/>
        </w:numPr>
        <w:rPr>
          <w:lang w:val="sl-SI"/>
        </w:rPr>
      </w:pPr>
      <w:r w:rsidRPr="00A748B5">
        <w:rPr>
          <w:lang w:val="sl-SI"/>
        </w:rPr>
        <w:t>Prehodno prebavilo</w:t>
      </w:r>
    </w:p>
    <w:p w:rsidR="00A748B5" w:rsidRPr="00A748B5" w:rsidRDefault="00A748B5" w:rsidP="00A748B5">
      <w:pPr>
        <w:pStyle w:val="ListParagraph"/>
        <w:numPr>
          <w:ilvl w:val="0"/>
          <w:numId w:val="18"/>
        </w:numPr>
        <w:rPr>
          <w:lang w:val="sl-SI"/>
        </w:rPr>
      </w:pPr>
      <w:r w:rsidRPr="00A748B5">
        <w:rPr>
          <w:lang w:val="sl-SI"/>
        </w:rPr>
        <w:t>Zadnjična odprtina na zadnjem koncu</w:t>
      </w:r>
    </w:p>
    <w:p w:rsidR="00A748B5" w:rsidRPr="00A748B5" w:rsidRDefault="00A748B5" w:rsidP="00A748B5">
      <w:pPr>
        <w:pStyle w:val="ListParagraph"/>
        <w:numPr>
          <w:ilvl w:val="0"/>
          <w:numId w:val="18"/>
        </w:numPr>
        <w:rPr>
          <w:lang w:val="sl-SI"/>
        </w:rPr>
      </w:pPr>
      <w:r w:rsidRPr="00A748B5">
        <w:rPr>
          <w:lang w:val="sl-SI"/>
        </w:rPr>
        <w:t>V ustih imajo strgačo (drobno nastrga hrano)</w:t>
      </w:r>
    </w:p>
    <w:p w:rsidR="00A748B5" w:rsidRPr="00A748B5" w:rsidRDefault="00A748B5" w:rsidP="00A748B5">
      <w:pPr>
        <w:pStyle w:val="ListParagraph"/>
        <w:numPr>
          <w:ilvl w:val="0"/>
          <w:numId w:val="18"/>
        </w:numPr>
        <w:rPr>
          <w:lang w:val="sl-SI"/>
        </w:rPr>
      </w:pPr>
      <w:r w:rsidRPr="00A748B5">
        <w:rPr>
          <w:lang w:val="sl-SI"/>
        </w:rPr>
        <w:t>Školjke se prehranjujejo s filtriranjem (nimajo strgače)</w:t>
      </w:r>
    </w:p>
    <w:p w:rsidR="00A748B5" w:rsidRPr="00A748B5" w:rsidRDefault="00A748B5" w:rsidP="00A748B5">
      <w:pPr>
        <w:pStyle w:val="ListParagraph"/>
        <w:numPr>
          <w:ilvl w:val="0"/>
          <w:numId w:val="18"/>
        </w:numPr>
        <w:rPr>
          <w:lang w:val="sl-SI"/>
        </w:rPr>
      </w:pPr>
      <w:r w:rsidRPr="00A748B5">
        <w:rPr>
          <w:lang w:val="sl-SI"/>
        </w:rPr>
        <w:t>Strgača – dala mehkužcev izjemne možnosti za prilagajanje.</w:t>
      </w:r>
    </w:p>
    <w:p w:rsidR="00A748B5" w:rsidRPr="00A748B5" w:rsidRDefault="00A748B5" w:rsidP="00A748B5">
      <w:pPr>
        <w:pStyle w:val="ListParagraph"/>
        <w:numPr>
          <w:ilvl w:val="0"/>
          <w:numId w:val="18"/>
        </w:numPr>
        <w:rPr>
          <w:u w:val="single"/>
          <w:lang w:val="sl-SI"/>
        </w:rPr>
      </w:pPr>
      <w:r w:rsidRPr="00A748B5">
        <w:rPr>
          <w:u w:val="single"/>
          <w:lang w:val="sl-SI"/>
        </w:rPr>
        <w:t>Oklopniki in glavonožci – morske živali</w:t>
      </w:r>
    </w:p>
    <w:p w:rsidR="00A748B5" w:rsidRPr="00A748B5" w:rsidRDefault="00A748B5" w:rsidP="00A748B5">
      <w:pPr>
        <w:pStyle w:val="ListParagraph"/>
        <w:numPr>
          <w:ilvl w:val="0"/>
          <w:numId w:val="18"/>
        </w:numPr>
        <w:rPr>
          <w:u w:val="single"/>
          <w:lang w:val="sl-SI"/>
        </w:rPr>
      </w:pPr>
      <w:r w:rsidRPr="00A748B5">
        <w:rPr>
          <w:u w:val="single"/>
          <w:lang w:val="sl-SI"/>
        </w:rPr>
        <w:t>Školjke – tudi sladkovodne</w:t>
      </w:r>
    </w:p>
    <w:p w:rsidR="00A748B5" w:rsidRPr="00A748B5" w:rsidRDefault="00A748B5" w:rsidP="00A748B5">
      <w:pPr>
        <w:pStyle w:val="ListParagraph"/>
        <w:numPr>
          <w:ilvl w:val="0"/>
          <w:numId w:val="18"/>
        </w:numPr>
        <w:rPr>
          <w:u w:val="single"/>
          <w:lang w:val="sl-SI"/>
        </w:rPr>
      </w:pPr>
      <w:r w:rsidRPr="00A748B5">
        <w:rPr>
          <w:u w:val="single"/>
          <w:lang w:val="sl-SI"/>
        </w:rPr>
        <w:t>Polži – tudi na kopnem</w:t>
      </w:r>
    </w:p>
    <w:p w:rsidR="00A748B5" w:rsidRDefault="00A748B5" w:rsidP="00A748B5">
      <w:pPr>
        <w:pStyle w:val="Heading3"/>
        <w:rPr>
          <w:lang w:val="sl-SI"/>
        </w:rPr>
      </w:pPr>
      <w:r>
        <w:rPr>
          <w:lang w:val="sl-SI"/>
        </w:rPr>
        <w:t>DEBLO KOLOBARNIKI</w:t>
      </w:r>
    </w:p>
    <w:p w:rsidR="00A748B5" w:rsidRPr="00A26615" w:rsidRDefault="00A26615" w:rsidP="00A26615">
      <w:pPr>
        <w:pStyle w:val="ListParagraph"/>
        <w:numPr>
          <w:ilvl w:val="0"/>
          <w:numId w:val="19"/>
        </w:numPr>
        <w:rPr>
          <w:lang w:val="sl-SI"/>
        </w:rPr>
      </w:pPr>
      <w:r w:rsidRPr="00A26615">
        <w:rPr>
          <w:lang w:val="sl-SI"/>
        </w:rPr>
        <w:t>Kolobarniki – črvi mnogoščetinci, maloščetinci in pijavke</w:t>
      </w:r>
    </w:p>
    <w:p w:rsidR="00A26615" w:rsidRPr="00A26615" w:rsidRDefault="00A26615" w:rsidP="00A26615">
      <w:pPr>
        <w:pStyle w:val="ListParagraph"/>
        <w:numPr>
          <w:ilvl w:val="0"/>
          <w:numId w:val="19"/>
        </w:numPr>
        <w:rPr>
          <w:lang w:val="sl-SI"/>
        </w:rPr>
      </w:pPr>
      <w:r w:rsidRPr="00A26615">
        <w:rPr>
          <w:lang w:val="sl-SI"/>
        </w:rPr>
        <w:t>Črvaste živali s prehodnim prebavilom.</w:t>
      </w:r>
    </w:p>
    <w:p w:rsidR="00A26615" w:rsidRPr="00A26615" w:rsidRDefault="00A26615" w:rsidP="00A26615">
      <w:pPr>
        <w:pStyle w:val="ListParagraph"/>
        <w:numPr>
          <w:ilvl w:val="0"/>
          <w:numId w:val="19"/>
        </w:numPr>
        <w:rPr>
          <w:lang w:val="sl-SI"/>
        </w:rPr>
      </w:pPr>
      <w:r w:rsidRPr="00A26615">
        <w:rPr>
          <w:lang w:val="sl-SI"/>
        </w:rPr>
        <w:t>Členjeno telo, razdeljeno na kolobarje.</w:t>
      </w:r>
    </w:p>
    <w:p w:rsidR="00A26615" w:rsidRDefault="00A26615" w:rsidP="00A26615">
      <w:pPr>
        <w:pStyle w:val="ListParagraph"/>
        <w:numPr>
          <w:ilvl w:val="0"/>
          <w:numId w:val="19"/>
        </w:numPr>
        <w:rPr>
          <w:lang w:val="sl-SI"/>
        </w:rPr>
      </w:pPr>
      <w:r w:rsidRPr="00A26615">
        <w:rPr>
          <w:lang w:val="sl-SI"/>
        </w:rPr>
        <w:t xml:space="preserve">Morske živali, sladkovodne in kopenske. </w:t>
      </w:r>
    </w:p>
    <w:p w:rsidR="00A26615" w:rsidRDefault="00A26615" w:rsidP="00A26615">
      <w:pPr>
        <w:pStyle w:val="Heading3"/>
        <w:rPr>
          <w:lang w:val="sl-SI"/>
        </w:rPr>
      </w:pPr>
      <w:r>
        <w:rPr>
          <w:lang w:val="sl-SI"/>
        </w:rPr>
        <w:t>DEBLO VALJEVCI</w:t>
      </w:r>
    </w:p>
    <w:p w:rsidR="00A26615" w:rsidRPr="00A26615" w:rsidRDefault="00A26615" w:rsidP="00A26615">
      <w:pPr>
        <w:pStyle w:val="ListParagraph"/>
        <w:numPr>
          <w:ilvl w:val="0"/>
          <w:numId w:val="20"/>
        </w:numPr>
        <w:rPr>
          <w:lang w:val="sl-SI"/>
        </w:rPr>
      </w:pPr>
      <w:r w:rsidRPr="00A26615">
        <w:rPr>
          <w:lang w:val="sl-SI"/>
        </w:rPr>
        <w:t>Valjevci – nematodi, gliste, ogorčice, drobne zajedavke v rastlinah, drobne prebivalke prsti in voda.</w:t>
      </w:r>
    </w:p>
    <w:p w:rsidR="00A26615" w:rsidRPr="00A26615" w:rsidRDefault="00A26615" w:rsidP="00A26615">
      <w:pPr>
        <w:pStyle w:val="ListParagraph"/>
        <w:numPr>
          <w:ilvl w:val="0"/>
          <w:numId w:val="20"/>
        </w:numPr>
        <w:rPr>
          <w:lang w:val="sl-SI"/>
        </w:rPr>
      </w:pPr>
      <w:r w:rsidRPr="00A26615">
        <w:rPr>
          <w:lang w:val="sl-SI"/>
        </w:rPr>
        <w:t>V prečnem prerezu so krožne.</w:t>
      </w:r>
    </w:p>
    <w:p w:rsidR="00A26615" w:rsidRPr="00A26615" w:rsidRDefault="00A26615" w:rsidP="00A26615">
      <w:pPr>
        <w:pStyle w:val="ListParagraph"/>
        <w:numPr>
          <w:ilvl w:val="0"/>
          <w:numId w:val="20"/>
        </w:numPr>
        <w:rPr>
          <w:lang w:val="sl-SI"/>
        </w:rPr>
      </w:pPr>
      <w:r w:rsidRPr="00A26615">
        <w:rPr>
          <w:lang w:val="sl-SI"/>
        </w:rPr>
        <w:t>Koža ima debelo kutikulo.</w:t>
      </w:r>
    </w:p>
    <w:p w:rsidR="00A26615" w:rsidRPr="00A26615" w:rsidRDefault="00A26615" w:rsidP="00A26615">
      <w:pPr>
        <w:pStyle w:val="ListParagraph"/>
        <w:numPr>
          <w:ilvl w:val="0"/>
          <w:numId w:val="20"/>
        </w:numPr>
        <w:rPr>
          <w:lang w:val="sl-SI"/>
        </w:rPr>
      </w:pPr>
      <w:r w:rsidRPr="00A26615">
        <w:rPr>
          <w:lang w:val="sl-SI"/>
        </w:rPr>
        <w:t>V mladosti se nekajkrat levijo.</w:t>
      </w:r>
    </w:p>
    <w:p w:rsidR="00A26615" w:rsidRPr="00A26615" w:rsidRDefault="00A26615" w:rsidP="00A26615">
      <w:pPr>
        <w:pStyle w:val="ListParagraph"/>
        <w:numPr>
          <w:ilvl w:val="0"/>
          <w:numId w:val="20"/>
        </w:numPr>
        <w:rPr>
          <w:lang w:val="sl-SI"/>
        </w:rPr>
      </w:pPr>
      <w:r w:rsidRPr="00A26615">
        <w:rPr>
          <w:lang w:val="sl-SI"/>
        </w:rPr>
        <w:t>Telo je brez migetalk (bičkov)</w:t>
      </w:r>
    </w:p>
    <w:p w:rsidR="00A26615" w:rsidRPr="00A26615" w:rsidRDefault="00A26615" w:rsidP="00A26615">
      <w:pPr>
        <w:pStyle w:val="ListParagraph"/>
        <w:numPr>
          <w:ilvl w:val="0"/>
          <w:numId w:val="20"/>
        </w:numPr>
        <w:rPr>
          <w:lang w:val="sl-SI"/>
        </w:rPr>
      </w:pPr>
      <w:r w:rsidRPr="00A26615">
        <w:rPr>
          <w:lang w:val="sl-SI"/>
        </w:rPr>
        <w:t>Bogata in ekološko raznovrstna skupina.</w:t>
      </w:r>
    </w:p>
    <w:p w:rsidR="00A26615" w:rsidRPr="00A26615" w:rsidRDefault="00A26615" w:rsidP="00A26615">
      <w:pPr>
        <w:pStyle w:val="ListParagraph"/>
        <w:numPr>
          <w:ilvl w:val="0"/>
          <w:numId w:val="20"/>
        </w:numPr>
        <w:rPr>
          <w:lang w:val="sl-SI"/>
        </w:rPr>
      </w:pPr>
      <w:r w:rsidRPr="00A26615">
        <w:rPr>
          <w:lang w:val="sl-SI"/>
        </w:rPr>
        <w:t>Po postavi so zelo enotni.</w:t>
      </w:r>
    </w:p>
    <w:p w:rsidR="00A26615" w:rsidRDefault="00A26615" w:rsidP="00A26615">
      <w:pPr>
        <w:pStyle w:val="ListParagraph"/>
        <w:numPr>
          <w:ilvl w:val="0"/>
          <w:numId w:val="20"/>
        </w:numPr>
        <w:rPr>
          <w:lang w:val="sl-SI"/>
        </w:rPr>
      </w:pPr>
      <w:r w:rsidRPr="00A26615">
        <w:rPr>
          <w:lang w:val="sl-SI"/>
        </w:rPr>
        <w:t xml:space="preserve">So drobne, milimetrske velikosti. </w:t>
      </w:r>
    </w:p>
    <w:p w:rsidR="00A26615" w:rsidRDefault="00A26615" w:rsidP="00A26615">
      <w:pPr>
        <w:pStyle w:val="Heading3"/>
        <w:rPr>
          <w:lang w:val="sl-SI"/>
        </w:rPr>
      </w:pPr>
      <w:r>
        <w:rPr>
          <w:lang w:val="sl-SI"/>
        </w:rPr>
        <w:t>DEBLO ČLENONOŽCI</w:t>
      </w:r>
    </w:p>
    <w:p w:rsidR="00A26615" w:rsidRPr="00E70920" w:rsidRDefault="00E70920" w:rsidP="00E70920">
      <w:pPr>
        <w:pStyle w:val="ListParagraph"/>
        <w:numPr>
          <w:ilvl w:val="0"/>
          <w:numId w:val="21"/>
        </w:numPr>
        <w:rPr>
          <w:lang w:val="sl-SI"/>
        </w:rPr>
      </w:pPr>
      <w:r w:rsidRPr="00E70920">
        <w:rPr>
          <w:lang w:val="sl-SI"/>
        </w:rPr>
        <w:t>Obsežna skupina</w:t>
      </w:r>
    </w:p>
    <w:p w:rsidR="00E70920" w:rsidRPr="00E70920" w:rsidRDefault="00E70920" w:rsidP="00E70920">
      <w:pPr>
        <w:pStyle w:val="ListParagraph"/>
        <w:numPr>
          <w:ilvl w:val="0"/>
          <w:numId w:val="21"/>
        </w:numPr>
        <w:rPr>
          <w:lang w:val="sl-SI"/>
        </w:rPr>
      </w:pPr>
      <w:r w:rsidRPr="00E70920">
        <w:rPr>
          <w:lang w:val="sl-SI"/>
        </w:rPr>
        <w:t>Členonožci – pajki, stonoge, raki, žuželke.</w:t>
      </w:r>
    </w:p>
    <w:p w:rsidR="00E70920" w:rsidRPr="00E70920" w:rsidRDefault="00E70920" w:rsidP="00E70920">
      <w:pPr>
        <w:pStyle w:val="ListParagraph"/>
        <w:numPr>
          <w:ilvl w:val="0"/>
          <w:numId w:val="21"/>
        </w:numPr>
        <w:rPr>
          <w:lang w:val="sl-SI"/>
        </w:rPr>
      </w:pPr>
      <w:r w:rsidRPr="00E70920">
        <w:rPr>
          <w:lang w:val="sl-SI"/>
        </w:rPr>
        <w:t>Členjeno telo</w:t>
      </w:r>
    </w:p>
    <w:p w:rsidR="00E70920" w:rsidRPr="00E70920" w:rsidRDefault="00E70920" w:rsidP="00E70920">
      <w:pPr>
        <w:pStyle w:val="ListParagraph"/>
        <w:numPr>
          <w:ilvl w:val="0"/>
          <w:numId w:val="21"/>
        </w:numPr>
        <w:rPr>
          <w:lang w:val="sl-SI"/>
        </w:rPr>
      </w:pPr>
      <w:r w:rsidRPr="00E70920">
        <w:rPr>
          <w:lang w:val="sl-SI"/>
        </w:rPr>
        <w:t>Posebnost členonožcev – hitinjača - kutikula, prepojena s hitinom. Hitinjača ni raztegljiva, žival raste le ob levitvah.</w:t>
      </w:r>
    </w:p>
    <w:p w:rsidR="00E70920" w:rsidRPr="00E70920" w:rsidRDefault="00E70920" w:rsidP="00E70920">
      <w:pPr>
        <w:pStyle w:val="ListParagraph"/>
        <w:numPr>
          <w:ilvl w:val="0"/>
          <w:numId w:val="21"/>
        </w:numPr>
        <w:rPr>
          <w:lang w:val="sl-SI"/>
        </w:rPr>
      </w:pPr>
      <w:r w:rsidRPr="00E70920">
        <w:rPr>
          <w:lang w:val="sl-SI"/>
        </w:rPr>
        <w:t>Nimajo migetalk ali bičev.</w:t>
      </w:r>
    </w:p>
    <w:p w:rsidR="00E70920" w:rsidRPr="00E70920" w:rsidRDefault="00E70920" w:rsidP="00E70920">
      <w:pPr>
        <w:pStyle w:val="ListParagraph"/>
        <w:numPr>
          <w:ilvl w:val="0"/>
          <w:numId w:val="21"/>
        </w:numPr>
        <w:rPr>
          <w:lang w:val="sl-SI"/>
        </w:rPr>
      </w:pPr>
      <w:r w:rsidRPr="00E70920">
        <w:rPr>
          <w:lang w:val="sl-SI"/>
        </w:rPr>
        <w:t>Sorodnost z valjevci = LEVIVCI (členonožci + valjevci)</w:t>
      </w:r>
    </w:p>
    <w:p w:rsidR="00E70920" w:rsidRPr="00E70920" w:rsidRDefault="00E70920" w:rsidP="00E70920">
      <w:pPr>
        <w:pStyle w:val="ListParagraph"/>
        <w:numPr>
          <w:ilvl w:val="0"/>
          <w:numId w:val="21"/>
        </w:numPr>
        <w:rPr>
          <w:lang w:val="sl-SI"/>
        </w:rPr>
      </w:pPr>
      <w:r w:rsidRPr="00E70920">
        <w:rPr>
          <w:lang w:val="sl-SI"/>
        </w:rPr>
        <w:t xml:space="preserve">Dva osnovna tipa dihal: škrge in vzdušnice. </w:t>
      </w:r>
    </w:p>
    <w:p w:rsidR="00E70920" w:rsidRDefault="00E70920" w:rsidP="00E70920">
      <w:pPr>
        <w:pStyle w:val="ListParagraph"/>
        <w:rPr>
          <w:lang w:val="sl-SI"/>
        </w:rPr>
      </w:pPr>
      <w:r w:rsidRPr="00E70920">
        <w:rPr>
          <w:lang w:val="sl-SI"/>
        </w:rPr>
        <w:t>Vodni organizmi (škrge), kopenski (pljuča); kombinacija škrg in vzdušnic = trahealne škrge.</w:t>
      </w:r>
    </w:p>
    <w:p w:rsidR="00E70920" w:rsidRDefault="00E70920" w:rsidP="00E70920">
      <w:pPr>
        <w:pStyle w:val="ListParagraph"/>
        <w:rPr>
          <w:lang w:val="sl-SI"/>
        </w:rPr>
      </w:pPr>
    </w:p>
    <w:p w:rsidR="00E70920" w:rsidRDefault="00E70920" w:rsidP="00E70920">
      <w:pPr>
        <w:pStyle w:val="Heading4"/>
        <w:rPr>
          <w:lang w:val="sl-SI"/>
        </w:rPr>
      </w:pPr>
      <w:r>
        <w:rPr>
          <w:lang w:val="sl-SI"/>
        </w:rPr>
        <w:t>PAJKOVCI</w:t>
      </w:r>
    </w:p>
    <w:p w:rsidR="00E70920" w:rsidRPr="00625506" w:rsidRDefault="00625506" w:rsidP="00625506">
      <w:pPr>
        <w:pStyle w:val="ListParagraph"/>
        <w:numPr>
          <w:ilvl w:val="0"/>
          <w:numId w:val="22"/>
        </w:numPr>
        <w:rPr>
          <w:lang w:val="sl-SI"/>
        </w:rPr>
      </w:pPr>
      <w:r w:rsidRPr="00625506">
        <w:rPr>
          <w:lang w:val="sl-SI"/>
        </w:rPr>
        <w:t>Pajkovci – pajki, ščipalci, pršice</w:t>
      </w:r>
    </w:p>
    <w:p w:rsidR="00625506" w:rsidRPr="00625506" w:rsidRDefault="00625506" w:rsidP="00625506">
      <w:pPr>
        <w:pStyle w:val="ListParagraph"/>
        <w:numPr>
          <w:ilvl w:val="0"/>
          <w:numId w:val="22"/>
        </w:numPr>
        <w:rPr>
          <w:lang w:val="sl-SI"/>
        </w:rPr>
      </w:pPr>
      <w:r w:rsidRPr="00625506">
        <w:rPr>
          <w:lang w:val="sl-SI"/>
        </w:rPr>
        <w:t>Telo deljeno v glavoprsje in zadek.</w:t>
      </w:r>
    </w:p>
    <w:p w:rsidR="00625506" w:rsidRPr="00625506" w:rsidRDefault="00625506" w:rsidP="00625506">
      <w:pPr>
        <w:pStyle w:val="ListParagraph"/>
        <w:numPr>
          <w:ilvl w:val="0"/>
          <w:numId w:val="22"/>
        </w:numPr>
        <w:rPr>
          <w:lang w:val="sl-SI"/>
        </w:rPr>
      </w:pPr>
      <w:r w:rsidRPr="00625506">
        <w:rPr>
          <w:lang w:val="sl-SI"/>
        </w:rPr>
        <w:t>Glavoprsje – en par pipalk in tipal ter štirje pari nog.</w:t>
      </w:r>
    </w:p>
    <w:p w:rsidR="00625506" w:rsidRPr="00625506" w:rsidRDefault="00625506" w:rsidP="00625506">
      <w:pPr>
        <w:pStyle w:val="ListParagraph"/>
        <w:numPr>
          <w:ilvl w:val="0"/>
          <w:numId w:val="22"/>
        </w:numPr>
        <w:rPr>
          <w:lang w:val="sl-SI"/>
        </w:rPr>
      </w:pPr>
      <w:r w:rsidRPr="00625506">
        <w:rPr>
          <w:lang w:val="sl-SI"/>
        </w:rPr>
        <w:t>Zadek – ostanki pokrnelih okončin.</w:t>
      </w:r>
    </w:p>
    <w:p w:rsidR="00625506" w:rsidRPr="00625506" w:rsidRDefault="00625506" w:rsidP="00625506">
      <w:pPr>
        <w:pStyle w:val="ListParagraph"/>
        <w:numPr>
          <w:ilvl w:val="0"/>
          <w:numId w:val="22"/>
        </w:numPr>
        <w:rPr>
          <w:lang w:val="sl-SI"/>
        </w:rPr>
      </w:pPr>
      <w:r w:rsidRPr="00625506">
        <w:rPr>
          <w:lang w:val="sl-SI"/>
        </w:rPr>
        <w:t>Drobne pršice (živijo v tleh, tudi v vodi), pršice so zajedavci v rastlinah in živalih (klopi)</w:t>
      </w:r>
    </w:p>
    <w:p w:rsidR="00625506" w:rsidRPr="00625506" w:rsidRDefault="00625506" w:rsidP="00625506">
      <w:pPr>
        <w:pStyle w:val="ListParagraph"/>
        <w:numPr>
          <w:ilvl w:val="0"/>
          <w:numId w:val="22"/>
        </w:numPr>
        <w:rPr>
          <w:lang w:val="sl-SI"/>
        </w:rPr>
      </w:pPr>
      <w:r w:rsidRPr="00625506">
        <w:rPr>
          <w:lang w:val="sl-SI"/>
        </w:rPr>
        <w:t>Izključno kopenske živali.</w:t>
      </w:r>
    </w:p>
    <w:p w:rsidR="00625506" w:rsidRPr="00625506" w:rsidRDefault="00625506" w:rsidP="00625506">
      <w:pPr>
        <w:pStyle w:val="ListParagraph"/>
        <w:numPr>
          <w:ilvl w:val="0"/>
          <w:numId w:val="22"/>
        </w:numPr>
        <w:rPr>
          <w:lang w:val="sl-SI"/>
        </w:rPr>
      </w:pPr>
      <w:r w:rsidRPr="00625506">
        <w:rPr>
          <w:lang w:val="sl-SI"/>
        </w:rPr>
        <w:t>Telesna velikost od mm do nekaj cm.</w:t>
      </w:r>
    </w:p>
    <w:p w:rsidR="00625506" w:rsidRDefault="00625506" w:rsidP="00625506">
      <w:pPr>
        <w:pStyle w:val="ListParagraph"/>
        <w:numPr>
          <w:ilvl w:val="0"/>
          <w:numId w:val="22"/>
        </w:numPr>
        <w:rPr>
          <w:lang w:val="sl-SI"/>
        </w:rPr>
      </w:pPr>
      <w:r w:rsidRPr="00625506">
        <w:rPr>
          <w:lang w:val="sl-SI"/>
        </w:rPr>
        <w:t>Posebnost – pajčevina (prožna in čvrsta beljakovinska nit)</w:t>
      </w:r>
    </w:p>
    <w:p w:rsidR="00625506" w:rsidRDefault="00625506" w:rsidP="00625506">
      <w:pPr>
        <w:pStyle w:val="Heading4"/>
        <w:rPr>
          <w:lang w:val="sl-SI"/>
        </w:rPr>
      </w:pPr>
      <w:r>
        <w:rPr>
          <w:lang w:val="sl-SI"/>
        </w:rPr>
        <w:t>RAKI</w:t>
      </w:r>
    </w:p>
    <w:p w:rsidR="00625506" w:rsidRPr="005776BC" w:rsidRDefault="00625506" w:rsidP="005776BC">
      <w:pPr>
        <w:pStyle w:val="ListParagraph"/>
        <w:numPr>
          <w:ilvl w:val="0"/>
          <w:numId w:val="23"/>
        </w:numPr>
        <w:rPr>
          <w:lang w:val="sl-SI"/>
        </w:rPr>
      </w:pPr>
      <w:r w:rsidRPr="005776BC">
        <w:rPr>
          <w:lang w:val="sl-SI"/>
        </w:rPr>
        <w:t>Najbolj raznovrstno grajena skupina</w:t>
      </w:r>
    </w:p>
    <w:p w:rsidR="00625506" w:rsidRPr="005776BC" w:rsidRDefault="00625506" w:rsidP="005776BC">
      <w:pPr>
        <w:pStyle w:val="ListParagraph"/>
        <w:numPr>
          <w:ilvl w:val="0"/>
          <w:numId w:val="23"/>
        </w:numPr>
        <w:rPr>
          <w:lang w:val="sl-SI"/>
        </w:rPr>
      </w:pPr>
      <w:r w:rsidRPr="005776BC">
        <w:rPr>
          <w:lang w:val="sl-SI"/>
        </w:rPr>
        <w:t>Potočni rak, vodna bolha, želodek, pozidni prašiček</w:t>
      </w:r>
    </w:p>
    <w:p w:rsidR="00625506" w:rsidRPr="005776BC" w:rsidRDefault="00625506" w:rsidP="005776BC">
      <w:pPr>
        <w:pStyle w:val="ListParagraph"/>
        <w:numPr>
          <w:ilvl w:val="0"/>
          <w:numId w:val="23"/>
        </w:numPr>
        <w:rPr>
          <w:lang w:val="sl-SI"/>
        </w:rPr>
      </w:pPr>
      <w:r w:rsidRPr="005776BC">
        <w:rPr>
          <w:lang w:val="sl-SI"/>
        </w:rPr>
        <w:t>Glava (2 para tipalk, 3 pari obustnih okončin)+ oprsje (</w:t>
      </w:r>
      <w:r w:rsidR="005776BC" w:rsidRPr="005776BC">
        <w:rPr>
          <w:lang w:val="sl-SI"/>
        </w:rPr>
        <w:t>noge za hojo)</w:t>
      </w:r>
      <w:r w:rsidRPr="005776BC">
        <w:rPr>
          <w:lang w:val="sl-SI"/>
        </w:rPr>
        <w:t xml:space="preserve"> = glavoprsje </w:t>
      </w:r>
    </w:p>
    <w:p w:rsidR="005776BC" w:rsidRPr="005776BC" w:rsidRDefault="005776BC" w:rsidP="005776BC">
      <w:pPr>
        <w:pStyle w:val="ListParagraph"/>
        <w:numPr>
          <w:ilvl w:val="0"/>
          <w:numId w:val="23"/>
        </w:numPr>
        <w:rPr>
          <w:lang w:val="sl-SI"/>
        </w:rPr>
      </w:pPr>
      <w:r w:rsidRPr="005776BC">
        <w:rPr>
          <w:lang w:val="sl-SI"/>
        </w:rPr>
        <w:t>Zadek (noge za plavanje in dihanje)</w:t>
      </w:r>
    </w:p>
    <w:p w:rsidR="005776BC" w:rsidRPr="005776BC" w:rsidRDefault="005776BC" w:rsidP="005776BC">
      <w:pPr>
        <w:pStyle w:val="ListParagraph"/>
        <w:numPr>
          <w:ilvl w:val="0"/>
          <w:numId w:val="23"/>
        </w:numPr>
        <w:rPr>
          <w:lang w:val="sl-SI"/>
        </w:rPr>
      </w:pPr>
      <w:r w:rsidRPr="005776BC">
        <w:rPr>
          <w:lang w:val="sl-SI"/>
        </w:rPr>
        <w:t>Noge – paličaste, viličaste, listaste.</w:t>
      </w:r>
    </w:p>
    <w:p w:rsidR="005776BC" w:rsidRPr="005776BC" w:rsidRDefault="005776BC" w:rsidP="005776BC">
      <w:pPr>
        <w:pStyle w:val="ListParagraph"/>
        <w:numPr>
          <w:ilvl w:val="0"/>
          <w:numId w:val="23"/>
        </w:numPr>
        <w:rPr>
          <w:lang w:val="sl-SI"/>
        </w:rPr>
      </w:pPr>
      <w:r w:rsidRPr="005776BC">
        <w:rPr>
          <w:lang w:val="sl-SI"/>
        </w:rPr>
        <w:t>Škrge – na nogah</w:t>
      </w:r>
    </w:p>
    <w:p w:rsidR="005776BC" w:rsidRPr="005776BC" w:rsidRDefault="005776BC" w:rsidP="005776BC">
      <w:pPr>
        <w:pStyle w:val="ListParagraph"/>
        <w:numPr>
          <w:ilvl w:val="0"/>
          <w:numId w:val="23"/>
        </w:numPr>
        <w:rPr>
          <w:lang w:val="sl-SI"/>
        </w:rPr>
      </w:pPr>
      <w:r w:rsidRPr="005776BC">
        <w:rPr>
          <w:lang w:val="sl-SI"/>
        </w:rPr>
        <w:t>Lahko so zajedavci</w:t>
      </w:r>
    </w:p>
    <w:p w:rsidR="005776BC" w:rsidRPr="005776BC" w:rsidRDefault="005776BC" w:rsidP="005776BC">
      <w:pPr>
        <w:pStyle w:val="ListParagraph"/>
        <w:numPr>
          <w:ilvl w:val="0"/>
          <w:numId w:val="23"/>
        </w:numPr>
        <w:rPr>
          <w:lang w:val="sl-SI"/>
        </w:rPr>
      </w:pPr>
      <w:r w:rsidRPr="005776BC">
        <w:rPr>
          <w:lang w:val="sl-SI"/>
        </w:rPr>
        <w:t>Največ jih živi v morju, nekaj v sladkih vodah, mokrice pa na kopnem.</w:t>
      </w:r>
    </w:p>
    <w:p w:rsidR="005776BC" w:rsidRPr="005776BC" w:rsidRDefault="005776BC" w:rsidP="005776BC">
      <w:pPr>
        <w:pStyle w:val="ListParagraph"/>
        <w:numPr>
          <w:ilvl w:val="0"/>
          <w:numId w:val="23"/>
        </w:numPr>
        <w:rPr>
          <w:lang w:val="sl-SI"/>
        </w:rPr>
      </w:pPr>
      <w:r w:rsidRPr="005776BC">
        <w:rPr>
          <w:lang w:val="sl-SI"/>
        </w:rPr>
        <w:t>Najbolj zastopani v podzemeljskih vodah.</w:t>
      </w:r>
    </w:p>
    <w:p w:rsidR="005776BC" w:rsidRDefault="005776BC" w:rsidP="005776BC">
      <w:pPr>
        <w:pStyle w:val="ListParagraph"/>
        <w:numPr>
          <w:ilvl w:val="0"/>
          <w:numId w:val="23"/>
        </w:numPr>
        <w:rPr>
          <w:lang w:val="sl-SI"/>
        </w:rPr>
      </w:pPr>
      <w:r w:rsidRPr="005776BC">
        <w:rPr>
          <w:lang w:val="sl-SI"/>
        </w:rPr>
        <w:t>Velikost – od nekaj mm do nekaj cm.</w:t>
      </w:r>
    </w:p>
    <w:p w:rsidR="005776BC" w:rsidRDefault="005776BC" w:rsidP="005776BC">
      <w:pPr>
        <w:pStyle w:val="Heading4"/>
        <w:rPr>
          <w:lang w:val="sl-SI"/>
        </w:rPr>
      </w:pPr>
      <w:r>
        <w:rPr>
          <w:lang w:val="sl-SI"/>
        </w:rPr>
        <w:t>STONOGE</w:t>
      </w:r>
    </w:p>
    <w:p w:rsidR="005776BC" w:rsidRPr="005776BC" w:rsidRDefault="005776BC" w:rsidP="005776BC">
      <w:pPr>
        <w:pStyle w:val="ListParagraph"/>
        <w:numPr>
          <w:ilvl w:val="0"/>
          <w:numId w:val="24"/>
        </w:numPr>
        <w:rPr>
          <w:lang w:val="sl-SI"/>
        </w:rPr>
      </w:pPr>
      <w:r w:rsidRPr="005776BC">
        <w:rPr>
          <w:lang w:val="sl-SI"/>
        </w:rPr>
        <w:t>Stonoge – navadna striga, kačica</w:t>
      </w:r>
    </w:p>
    <w:p w:rsidR="005776BC" w:rsidRPr="005776BC" w:rsidRDefault="005776BC" w:rsidP="005776BC">
      <w:pPr>
        <w:pStyle w:val="ListParagraph"/>
        <w:numPr>
          <w:ilvl w:val="0"/>
          <w:numId w:val="24"/>
        </w:numPr>
        <w:rPr>
          <w:lang w:val="sl-SI"/>
        </w:rPr>
      </w:pPr>
      <w:r w:rsidRPr="005776BC">
        <w:rPr>
          <w:lang w:val="sl-SI"/>
        </w:rPr>
        <w:t>Kopenske živali</w:t>
      </w:r>
    </w:p>
    <w:p w:rsidR="005776BC" w:rsidRDefault="005776BC" w:rsidP="005776BC">
      <w:pPr>
        <w:pStyle w:val="ListParagraph"/>
        <w:numPr>
          <w:ilvl w:val="0"/>
          <w:numId w:val="24"/>
        </w:numPr>
        <w:rPr>
          <w:lang w:val="sl-SI"/>
        </w:rPr>
      </w:pPr>
      <w:r w:rsidRPr="005776BC">
        <w:rPr>
          <w:lang w:val="sl-SI"/>
        </w:rPr>
        <w:t>Velikost – od nekaj mm cd nekaj cm</w:t>
      </w:r>
    </w:p>
    <w:p w:rsidR="005776BC" w:rsidRDefault="005776BC" w:rsidP="005776BC">
      <w:pPr>
        <w:pStyle w:val="Heading4"/>
        <w:rPr>
          <w:lang w:val="sl-SI"/>
        </w:rPr>
      </w:pPr>
      <w:r>
        <w:rPr>
          <w:lang w:val="sl-SI"/>
        </w:rPr>
        <w:t>ŽUŽELKE</w:t>
      </w:r>
    </w:p>
    <w:p w:rsidR="005776BC" w:rsidRDefault="00623D37" w:rsidP="005776BC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Največja skupina živali (3/4 vseh živalskih vrst</w:t>
      </w:r>
    </w:p>
    <w:p w:rsidR="00623D37" w:rsidRDefault="00623D37" w:rsidP="005776BC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Raznoliko telo.</w:t>
      </w:r>
    </w:p>
    <w:p w:rsidR="00623D37" w:rsidRDefault="00623D37" w:rsidP="005776BC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Kopenske živali (nekaj jih ima ličinke tudi v vodi)</w:t>
      </w:r>
    </w:p>
    <w:p w:rsidR="00623D37" w:rsidRDefault="00623D37" w:rsidP="005776BC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Visoko št. vodnih vrst.</w:t>
      </w:r>
    </w:p>
    <w:p w:rsidR="00623D37" w:rsidRDefault="00623D37" w:rsidP="005776BC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Osebni razvoj – nepopolna ali popolna preobrazba.</w:t>
      </w:r>
    </w:p>
    <w:p w:rsidR="00623D37" w:rsidRDefault="00623D37" w:rsidP="00623D37">
      <w:pPr>
        <w:pStyle w:val="ListParagraph"/>
        <w:rPr>
          <w:lang w:val="sl-SI"/>
        </w:rPr>
      </w:pPr>
    </w:p>
    <w:p w:rsidR="00623D37" w:rsidRDefault="00623D37" w:rsidP="00623D37">
      <w:pPr>
        <w:pStyle w:val="Heading3"/>
        <w:rPr>
          <w:lang w:val="sl-SI"/>
        </w:rPr>
      </w:pPr>
      <w:r>
        <w:rPr>
          <w:lang w:val="sl-SI"/>
        </w:rPr>
        <w:t>DEBLO IGLOKOŽCI</w:t>
      </w:r>
    </w:p>
    <w:p w:rsidR="00623D37" w:rsidRDefault="00623D37" w:rsidP="00623D37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Sorodni vretenčarjem</w:t>
      </w:r>
    </w:p>
    <w:p w:rsidR="00623D37" w:rsidRDefault="00623D37" w:rsidP="00623D37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Nastali preko pritrjenih oblik</w:t>
      </w:r>
    </w:p>
    <w:p w:rsidR="00623D37" w:rsidRDefault="00623D37" w:rsidP="00623D37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Zvezdasta somernost in žarkasto razporejeni kraki</w:t>
      </w:r>
    </w:p>
    <w:p w:rsidR="00623D37" w:rsidRDefault="00623D37" w:rsidP="00623D37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Preprosti živčevje</w:t>
      </w:r>
    </w:p>
    <w:p w:rsidR="00623D37" w:rsidRDefault="00623D37" w:rsidP="00623D37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Morski ježki – kroglasto telo, brizgači – klobasasto telo</w:t>
      </w:r>
    </w:p>
    <w:p w:rsidR="00623D37" w:rsidRDefault="00623D37" w:rsidP="00623D37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Morske živali</w:t>
      </w:r>
    </w:p>
    <w:p w:rsidR="00623D37" w:rsidRDefault="00623D37" w:rsidP="00623D37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Velikost – cm, dm</w:t>
      </w:r>
    </w:p>
    <w:p w:rsidR="00623D37" w:rsidRDefault="00623D37" w:rsidP="00623D37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Drobne</w:t>
      </w:r>
    </w:p>
    <w:p w:rsidR="00623D37" w:rsidRDefault="00623D37" w:rsidP="00623D37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Omigetalčene</w:t>
      </w:r>
    </w:p>
    <w:p w:rsidR="00623D37" w:rsidRDefault="00623D37" w:rsidP="00623D37">
      <w:pPr>
        <w:pStyle w:val="ListParagraph"/>
        <w:numPr>
          <w:ilvl w:val="0"/>
          <w:numId w:val="25"/>
        </w:numPr>
        <w:rPr>
          <w:lang w:val="sl-SI"/>
        </w:rPr>
      </w:pPr>
      <w:r>
        <w:rPr>
          <w:lang w:val="sl-SI"/>
        </w:rPr>
        <w:t>Živijo planktonsko</w:t>
      </w:r>
    </w:p>
    <w:p w:rsidR="00623D37" w:rsidRDefault="00623D37" w:rsidP="00623D37">
      <w:pPr>
        <w:pStyle w:val="ListParagraph"/>
        <w:rPr>
          <w:lang w:val="sl-SI"/>
        </w:rPr>
      </w:pPr>
    </w:p>
    <w:p w:rsidR="00623D37" w:rsidRDefault="00623D37" w:rsidP="00623D37">
      <w:pPr>
        <w:pStyle w:val="Heading3"/>
        <w:rPr>
          <w:lang w:val="sl-SI"/>
        </w:rPr>
      </w:pPr>
      <w:r>
        <w:rPr>
          <w:lang w:val="sl-SI"/>
        </w:rPr>
        <w:t>DEBLO VRETENČARJI</w:t>
      </w:r>
    </w:p>
    <w:p w:rsidR="00623D37" w:rsidRPr="00623D37" w:rsidRDefault="00623D37" w:rsidP="00623D37">
      <w:pPr>
        <w:pStyle w:val="ListParagraph"/>
        <w:numPr>
          <w:ilvl w:val="0"/>
          <w:numId w:val="26"/>
        </w:numPr>
        <w:rPr>
          <w:lang w:val="sl-SI"/>
        </w:rPr>
      </w:pPr>
      <w:r w:rsidRPr="00623D37">
        <w:rPr>
          <w:lang w:val="sl-SI"/>
        </w:rPr>
        <w:t>Vretenčarji – ribe, dvoživke, plazilci, ptice in sesalci</w:t>
      </w:r>
    </w:p>
    <w:p w:rsidR="00623D37" w:rsidRPr="00623D37" w:rsidRDefault="00623D37" w:rsidP="00623D37">
      <w:pPr>
        <w:pStyle w:val="ListParagraph"/>
        <w:numPr>
          <w:ilvl w:val="0"/>
          <w:numId w:val="26"/>
        </w:numPr>
        <w:rPr>
          <w:lang w:val="sl-SI"/>
        </w:rPr>
      </w:pPr>
      <w:r w:rsidRPr="00623D37">
        <w:rPr>
          <w:lang w:val="sl-SI"/>
        </w:rPr>
        <w:t>Notranje ogrodje (koščeno) podpira telo.</w:t>
      </w:r>
    </w:p>
    <w:p w:rsidR="00623D37" w:rsidRPr="00623D37" w:rsidRDefault="00623D37" w:rsidP="00623D37">
      <w:pPr>
        <w:pStyle w:val="ListParagraph"/>
        <w:numPr>
          <w:ilvl w:val="0"/>
          <w:numId w:val="26"/>
        </w:numPr>
        <w:rPr>
          <w:lang w:val="sl-SI"/>
        </w:rPr>
      </w:pPr>
      <w:r w:rsidRPr="00623D37">
        <w:rPr>
          <w:lang w:val="sl-SI"/>
        </w:rPr>
        <w:t>Osnova – členjena hrbtenica in lobanja s čeljustjo (varuje možgane)</w:t>
      </w:r>
    </w:p>
    <w:p w:rsidR="00623D37" w:rsidRPr="00623D37" w:rsidRDefault="00623D37" w:rsidP="00623D37">
      <w:pPr>
        <w:pStyle w:val="ListParagraph"/>
        <w:numPr>
          <w:ilvl w:val="0"/>
          <w:numId w:val="26"/>
        </w:numPr>
        <w:rPr>
          <w:lang w:val="sl-SI"/>
        </w:rPr>
      </w:pPr>
      <w:r w:rsidRPr="00623D37">
        <w:rPr>
          <w:lang w:val="sl-SI"/>
        </w:rPr>
        <w:t>Na osrednji del sta vezana dva para okončin (ribe – parne plavuti; drugače noge)</w:t>
      </w:r>
    </w:p>
    <w:p w:rsidR="00623D37" w:rsidRPr="00623D37" w:rsidRDefault="00623D37" w:rsidP="00623D37">
      <w:pPr>
        <w:pStyle w:val="ListParagraph"/>
        <w:numPr>
          <w:ilvl w:val="0"/>
          <w:numId w:val="26"/>
        </w:numPr>
        <w:rPr>
          <w:lang w:val="sl-SI"/>
        </w:rPr>
      </w:pPr>
      <w:r w:rsidRPr="00623D37">
        <w:rPr>
          <w:lang w:val="sl-SI"/>
        </w:rPr>
        <w:t>Dihala – škrge, pljuča</w:t>
      </w:r>
    </w:p>
    <w:p w:rsidR="00623D37" w:rsidRDefault="00623D37" w:rsidP="00623D37">
      <w:pPr>
        <w:pStyle w:val="ListParagraph"/>
        <w:numPr>
          <w:ilvl w:val="0"/>
          <w:numId w:val="26"/>
        </w:numPr>
        <w:rPr>
          <w:lang w:val="sl-SI"/>
        </w:rPr>
      </w:pPr>
      <w:r w:rsidRPr="00623D37">
        <w:rPr>
          <w:lang w:val="sl-SI"/>
        </w:rPr>
        <w:t>Zaprt krvni sistem urejeno kroži po telesu. Kri poganja srce.</w:t>
      </w:r>
    </w:p>
    <w:p w:rsidR="00623D37" w:rsidRDefault="00623D37" w:rsidP="00623D37">
      <w:pPr>
        <w:pStyle w:val="Heading4"/>
        <w:rPr>
          <w:lang w:val="sl-SI"/>
        </w:rPr>
      </w:pPr>
      <w:r>
        <w:rPr>
          <w:lang w:val="sl-SI"/>
        </w:rPr>
        <w:t>BREZČELJUSTNICE ALI OBLOUSTKE IN RIBE</w:t>
      </w:r>
    </w:p>
    <w:p w:rsidR="00623D37" w:rsidRPr="003D1384" w:rsidRDefault="003D1384" w:rsidP="003D1384">
      <w:pPr>
        <w:pStyle w:val="ListParagraph"/>
        <w:numPr>
          <w:ilvl w:val="0"/>
          <w:numId w:val="27"/>
        </w:numPr>
        <w:rPr>
          <w:lang w:val="sl-SI"/>
        </w:rPr>
      </w:pPr>
      <w:r w:rsidRPr="003D1384">
        <w:rPr>
          <w:lang w:val="sl-SI"/>
        </w:rPr>
        <w:t>Živijo v vodi</w:t>
      </w:r>
    </w:p>
    <w:p w:rsidR="003D1384" w:rsidRPr="003D1384" w:rsidRDefault="003D1384" w:rsidP="003D1384">
      <w:pPr>
        <w:pStyle w:val="ListParagraph"/>
        <w:numPr>
          <w:ilvl w:val="0"/>
          <w:numId w:val="27"/>
        </w:numPr>
        <w:rPr>
          <w:lang w:val="sl-SI"/>
        </w:rPr>
      </w:pPr>
      <w:r w:rsidRPr="003D1384">
        <w:rPr>
          <w:lang w:val="sl-SI"/>
        </w:rPr>
        <w:t>Parne ali neparne plavuti (obloustke imajo neparne)</w:t>
      </w:r>
    </w:p>
    <w:p w:rsidR="003D1384" w:rsidRPr="003D1384" w:rsidRDefault="003D1384" w:rsidP="003D1384">
      <w:pPr>
        <w:pStyle w:val="ListParagraph"/>
        <w:numPr>
          <w:ilvl w:val="0"/>
          <w:numId w:val="27"/>
        </w:numPr>
        <w:rPr>
          <w:lang w:val="sl-SI"/>
        </w:rPr>
      </w:pPr>
      <w:r w:rsidRPr="003D1384">
        <w:rPr>
          <w:lang w:val="sl-SI"/>
        </w:rPr>
        <w:t>Obloustke nimajo čeljusti – imajo ustni prisesek</w:t>
      </w:r>
    </w:p>
    <w:p w:rsidR="003D1384" w:rsidRPr="003D1384" w:rsidRDefault="003D1384" w:rsidP="003D1384">
      <w:pPr>
        <w:pStyle w:val="ListParagraph"/>
        <w:numPr>
          <w:ilvl w:val="0"/>
          <w:numId w:val="27"/>
        </w:numPr>
        <w:rPr>
          <w:lang w:val="sl-SI"/>
        </w:rPr>
      </w:pPr>
      <w:r w:rsidRPr="003D1384">
        <w:rPr>
          <w:lang w:val="sl-SI"/>
        </w:rPr>
        <w:t>Sluzasta koža, ima luske (koščene)</w:t>
      </w:r>
    </w:p>
    <w:p w:rsidR="003D1384" w:rsidRDefault="003D1384" w:rsidP="003D1384">
      <w:pPr>
        <w:pStyle w:val="ListParagraph"/>
        <w:numPr>
          <w:ilvl w:val="0"/>
          <w:numId w:val="27"/>
        </w:numPr>
        <w:rPr>
          <w:lang w:val="sl-SI"/>
        </w:rPr>
      </w:pPr>
      <w:r w:rsidRPr="003D1384">
        <w:rPr>
          <w:lang w:val="sl-SI"/>
        </w:rPr>
        <w:t xml:space="preserve">Jajca (brez posebnih ovojev) odlagajo v vodo </w:t>
      </w:r>
    </w:p>
    <w:p w:rsidR="003D1384" w:rsidRDefault="003D1384" w:rsidP="003D1384">
      <w:pPr>
        <w:pStyle w:val="Heading4"/>
        <w:rPr>
          <w:lang w:val="sl-SI"/>
        </w:rPr>
      </w:pPr>
      <w:r>
        <w:rPr>
          <w:lang w:val="sl-SI"/>
        </w:rPr>
        <w:t>DVOŽIVKE</w:t>
      </w:r>
    </w:p>
    <w:p w:rsidR="003D1384" w:rsidRPr="003D1384" w:rsidRDefault="003D1384" w:rsidP="003D1384">
      <w:pPr>
        <w:pStyle w:val="ListParagraph"/>
        <w:numPr>
          <w:ilvl w:val="0"/>
          <w:numId w:val="28"/>
        </w:numPr>
        <w:rPr>
          <w:lang w:val="sl-SI"/>
        </w:rPr>
      </w:pPr>
      <w:r w:rsidRPr="003D1384">
        <w:rPr>
          <w:lang w:val="sl-SI"/>
        </w:rPr>
        <w:t>Zelena žaba, navadni močerad, človeška ribica</w:t>
      </w:r>
    </w:p>
    <w:p w:rsidR="003D1384" w:rsidRPr="003D1384" w:rsidRDefault="003D1384" w:rsidP="003D1384">
      <w:pPr>
        <w:pStyle w:val="ListParagraph"/>
        <w:numPr>
          <w:ilvl w:val="0"/>
          <w:numId w:val="28"/>
        </w:numPr>
        <w:rPr>
          <w:lang w:val="sl-SI"/>
        </w:rPr>
      </w:pPr>
      <w:r w:rsidRPr="003D1384">
        <w:rPr>
          <w:lang w:val="sl-SI"/>
        </w:rPr>
        <w:t>Del življenja preživijo v vodi (stopnja ličinke – paglavec), del pa na kopnem.</w:t>
      </w:r>
    </w:p>
    <w:p w:rsidR="003D1384" w:rsidRPr="003D1384" w:rsidRDefault="003D1384" w:rsidP="003D1384">
      <w:pPr>
        <w:pStyle w:val="ListParagraph"/>
        <w:numPr>
          <w:ilvl w:val="0"/>
          <w:numId w:val="28"/>
        </w:numPr>
        <w:rPr>
          <w:lang w:val="sl-SI"/>
        </w:rPr>
      </w:pPr>
      <w:r w:rsidRPr="003D1384">
        <w:rPr>
          <w:lang w:val="sl-SI"/>
        </w:rPr>
        <w:t>V vodo oddajo slabo zaščitena jajca.</w:t>
      </w:r>
    </w:p>
    <w:p w:rsidR="003D1384" w:rsidRPr="003D1384" w:rsidRDefault="003D1384" w:rsidP="003D1384">
      <w:pPr>
        <w:pStyle w:val="ListParagraph"/>
        <w:numPr>
          <w:ilvl w:val="0"/>
          <w:numId w:val="28"/>
        </w:numPr>
        <w:rPr>
          <w:lang w:val="sl-SI"/>
        </w:rPr>
      </w:pPr>
      <w:r w:rsidRPr="003D1384">
        <w:rPr>
          <w:lang w:val="sl-SI"/>
        </w:rPr>
        <w:t>Sluzasta koža.</w:t>
      </w:r>
    </w:p>
    <w:p w:rsidR="003D1384" w:rsidRPr="003D1384" w:rsidRDefault="003D1384" w:rsidP="003D1384">
      <w:pPr>
        <w:pStyle w:val="ListParagraph"/>
        <w:numPr>
          <w:ilvl w:val="0"/>
          <w:numId w:val="28"/>
        </w:numPr>
        <w:rPr>
          <w:lang w:val="sl-SI"/>
        </w:rPr>
      </w:pPr>
      <w:r w:rsidRPr="003D1384">
        <w:rPr>
          <w:lang w:val="sl-SI"/>
        </w:rPr>
        <w:t>Rep imajo – močeradi, pupki, človeška ribica.</w:t>
      </w:r>
    </w:p>
    <w:p w:rsidR="003D1384" w:rsidRPr="003D1384" w:rsidRDefault="003D1384" w:rsidP="003D1384">
      <w:pPr>
        <w:pStyle w:val="ListParagraph"/>
        <w:numPr>
          <w:ilvl w:val="0"/>
          <w:numId w:val="28"/>
        </w:numPr>
        <w:rPr>
          <w:lang w:val="sl-SI"/>
        </w:rPr>
      </w:pPr>
      <w:r w:rsidRPr="003D1384">
        <w:rPr>
          <w:lang w:val="sl-SI"/>
        </w:rPr>
        <w:t>Brez repa – odrasle žabe.</w:t>
      </w:r>
    </w:p>
    <w:p w:rsidR="003D1384" w:rsidRDefault="003D1384" w:rsidP="003D1384">
      <w:pPr>
        <w:pStyle w:val="ListParagraph"/>
        <w:numPr>
          <w:ilvl w:val="0"/>
          <w:numId w:val="28"/>
        </w:numPr>
        <w:rPr>
          <w:lang w:val="sl-SI"/>
        </w:rPr>
      </w:pPr>
      <w:r w:rsidRPr="003D1384">
        <w:rPr>
          <w:lang w:val="sl-SI"/>
        </w:rPr>
        <w:t>Dihajo s pljuči in skozi kožo (koža mora biti vlažna)</w:t>
      </w:r>
    </w:p>
    <w:p w:rsidR="003D1384" w:rsidRDefault="003D1384" w:rsidP="003D1384">
      <w:pPr>
        <w:pStyle w:val="Heading4"/>
        <w:rPr>
          <w:lang w:val="sl-SI"/>
        </w:rPr>
      </w:pPr>
      <w:r>
        <w:rPr>
          <w:lang w:val="sl-SI"/>
        </w:rPr>
        <w:t>PLAZILCI</w:t>
      </w:r>
    </w:p>
    <w:p w:rsidR="003D1384" w:rsidRPr="003D1384" w:rsidRDefault="003D1384" w:rsidP="003D1384">
      <w:pPr>
        <w:pStyle w:val="ListParagraph"/>
        <w:numPr>
          <w:ilvl w:val="0"/>
          <w:numId w:val="29"/>
        </w:numPr>
        <w:rPr>
          <w:lang w:val="sl-SI"/>
        </w:rPr>
      </w:pPr>
      <w:r w:rsidRPr="003D1384">
        <w:rPr>
          <w:lang w:val="sl-SI"/>
        </w:rPr>
        <w:t>Kopenske živali, ki prehajajo v vodo.</w:t>
      </w:r>
    </w:p>
    <w:p w:rsidR="003D1384" w:rsidRPr="003D1384" w:rsidRDefault="003D1384" w:rsidP="003D1384">
      <w:pPr>
        <w:pStyle w:val="ListParagraph"/>
        <w:numPr>
          <w:ilvl w:val="0"/>
          <w:numId w:val="29"/>
        </w:numPr>
        <w:rPr>
          <w:lang w:val="sl-SI"/>
        </w:rPr>
      </w:pPr>
      <w:r w:rsidRPr="003D1384">
        <w:rPr>
          <w:lang w:val="sl-SI"/>
        </w:rPr>
        <w:t>Kožo pred izsuševanjem ščiti rožena prevleka, jajca pa lupina.</w:t>
      </w:r>
    </w:p>
    <w:p w:rsidR="003D1384" w:rsidRPr="003D1384" w:rsidRDefault="003D1384" w:rsidP="003D1384">
      <w:pPr>
        <w:pStyle w:val="ListParagraph"/>
        <w:numPr>
          <w:ilvl w:val="0"/>
          <w:numId w:val="29"/>
        </w:numPr>
        <w:rPr>
          <w:lang w:val="sl-SI"/>
        </w:rPr>
      </w:pPr>
      <w:r w:rsidRPr="003D1384">
        <w:rPr>
          <w:lang w:val="sl-SI"/>
        </w:rPr>
        <w:t>Jajca odlagajo na kopno.</w:t>
      </w:r>
    </w:p>
    <w:p w:rsidR="003D1384" w:rsidRPr="003D1384" w:rsidRDefault="003D1384" w:rsidP="003D1384">
      <w:pPr>
        <w:pStyle w:val="ListParagraph"/>
        <w:numPr>
          <w:ilvl w:val="0"/>
          <w:numId w:val="29"/>
        </w:numPr>
        <w:rPr>
          <w:lang w:val="sl-SI"/>
        </w:rPr>
      </w:pPr>
      <w:r w:rsidRPr="003D1384">
        <w:rPr>
          <w:lang w:val="sl-SI"/>
        </w:rPr>
        <w:t>Plazilci so bili tudi dinozavri.</w:t>
      </w:r>
    </w:p>
    <w:p w:rsidR="003D1384" w:rsidRDefault="003D1384" w:rsidP="003D1384">
      <w:pPr>
        <w:pStyle w:val="ListParagraph"/>
        <w:numPr>
          <w:ilvl w:val="0"/>
          <w:numId w:val="29"/>
        </w:numPr>
        <w:rPr>
          <w:lang w:val="sl-SI"/>
        </w:rPr>
      </w:pPr>
      <w:r w:rsidRPr="003D1384">
        <w:rPr>
          <w:lang w:val="sl-SI"/>
        </w:rPr>
        <w:t xml:space="preserve">Plazilce, ptice in sesalce imenujemo tudi AMNOITI, ker ležejo amnijska jajca. </w:t>
      </w:r>
    </w:p>
    <w:p w:rsidR="003D1384" w:rsidRDefault="003D1384" w:rsidP="003D1384">
      <w:pPr>
        <w:pStyle w:val="Heading4"/>
        <w:rPr>
          <w:lang w:val="sl-SI"/>
        </w:rPr>
      </w:pPr>
      <w:r>
        <w:rPr>
          <w:lang w:val="sl-SI"/>
        </w:rPr>
        <w:t>PTICE</w:t>
      </w:r>
    </w:p>
    <w:p w:rsidR="003D1384" w:rsidRPr="00F055A4" w:rsidRDefault="00F055A4" w:rsidP="00F055A4">
      <w:pPr>
        <w:pStyle w:val="ListParagraph"/>
        <w:numPr>
          <w:ilvl w:val="0"/>
          <w:numId w:val="31"/>
        </w:numPr>
        <w:rPr>
          <w:lang w:val="sl-SI"/>
        </w:rPr>
      </w:pPr>
      <w:r w:rsidRPr="00F055A4">
        <w:rPr>
          <w:lang w:val="sl-SI"/>
        </w:rPr>
        <w:t>Ptice pevke, vrabci, vrane, kanja, ujede, sove, noji, pingvini.</w:t>
      </w:r>
    </w:p>
    <w:p w:rsidR="00F055A4" w:rsidRPr="00F055A4" w:rsidRDefault="00F055A4" w:rsidP="00F055A4">
      <w:pPr>
        <w:pStyle w:val="ListParagraph"/>
        <w:numPr>
          <w:ilvl w:val="0"/>
          <w:numId w:val="31"/>
        </w:numPr>
        <w:rPr>
          <w:lang w:val="sl-SI"/>
        </w:rPr>
      </w:pPr>
      <w:r w:rsidRPr="00F055A4">
        <w:rPr>
          <w:lang w:val="sl-SI"/>
        </w:rPr>
        <w:t>Kopenske živali</w:t>
      </w:r>
    </w:p>
    <w:p w:rsidR="00F055A4" w:rsidRPr="00F055A4" w:rsidRDefault="00F055A4" w:rsidP="00F055A4">
      <w:pPr>
        <w:pStyle w:val="ListParagraph"/>
        <w:numPr>
          <w:ilvl w:val="0"/>
          <w:numId w:val="31"/>
        </w:numPr>
        <w:rPr>
          <w:lang w:val="sl-SI"/>
        </w:rPr>
      </w:pPr>
      <w:r w:rsidRPr="00F055A4">
        <w:rPr>
          <w:lang w:val="sl-SI"/>
        </w:rPr>
        <w:t>Peresa ščitijo telo, tvorijo tudi letalno ploskev kril.</w:t>
      </w:r>
    </w:p>
    <w:p w:rsidR="00F055A4" w:rsidRPr="00F055A4" w:rsidRDefault="00F055A4" w:rsidP="00F055A4">
      <w:pPr>
        <w:pStyle w:val="ListParagraph"/>
        <w:numPr>
          <w:ilvl w:val="0"/>
          <w:numId w:val="31"/>
        </w:numPr>
        <w:rPr>
          <w:lang w:val="sl-SI"/>
        </w:rPr>
      </w:pPr>
      <w:r w:rsidRPr="00F055A4">
        <w:rPr>
          <w:lang w:val="sl-SI"/>
        </w:rPr>
        <w:t xml:space="preserve">Letenje </w:t>
      </w:r>
      <w:r w:rsidRPr="00F055A4">
        <w:rPr>
          <w:lang w:val="sl-SI"/>
        </w:rPr>
        <w:sym w:font="Wingdings" w:char="F0E0"/>
      </w:r>
      <w:r w:rsidRPr="00F055A4">
        <w:rPr>
          <w:lang w:val="sl-SI"/>
        </w:rPr>
        <w:t xml:space="preserve"> votlo okostje in prehodna pluča.</w:t>
      </w:r>
    </w:p>
    <w:p w:rsidR="00F055A4" w:rsidRDefault="00F055A4" w:rsidP="00F055A4">
      <w:pPr>
        <w:pStyle w:val="ListParagraph"/>
        <w:numPr>
          <w:ilvl w:val="0"/>
          <w:numId w:val="31"/>
        </w:numPr>
        <w:rPr>
          <w:lang w:val="sl-SI"/>
        </w:rPr>
      </w:pPr>
      <w:r w:rsidRPr="00F055A4">
        <w:rPr>
          <w:lang w:val="sl-SI"/>
        </w:rPr>
        <w:t xml:space="preserve">Imajo stalno telesno temperaturo. </w:t>
      </w:r>
    </w:p>
    <w:p w:rsidR="00F055A4" w:rsidRDefault="00F055A4" w:rsidP="00F055A4">
      <w:pPr>
        <w:pStyle w:val="Heading4"/>
        <w:rPr>
          <w:lang w:val="sl-SI"/>
        </w:rPr>
      </w:pPr>
      <w:r>
        <w:rPr>
          <w:lang w:val="sl-SI"/>
        </w:rPr>
        <w:t>SESALCI</w:t>
      </w:r>
    </w:p>
    <w:p w:rsidR="00F055A4" w:rsidRPr="00F055A4" w:rsidRDefault="00F055A4" w:rsidP="00F055A4">
      <w:pPr>
        <w:pStyle w:val="ListParagraph"/>
        <w:numPr>
          <w:ilvl w:val="0"/>
          <w:numId w:val="32"/>
        </w:numPr>
        <w:rPr>
          <w:lang w:val="sl-SI"/>
        </w:rPr>
      </w:pPr>
      <w:r w:rsidRPr="00F055A4">
        <w:rPr>
          <w:lang w:val="sl-SI"/>
        </w:rPr>
        <w:t>Stokovci, vrečarji, zveri, glodavci, žužkojedi, parkljarji, kiti, netopirji, človek</w:t>
      </w:r>
    </w:p>
    <w:p w:rsidR="00F055A4" w:rsidRPr="00F055A4" w:rsidRDefault="00F055A4" w:rsidP="00F055A4">
      <w:pPr>
        <w:pStyle w:val="ListParagraph"/>
        <w:numPr>
          <w:ilvl w:val="0"/>
          <w:numId w:val="32"/>
        </w:numPr>
        <w:rPr>
          <w:lang w:val="sl-SI"/>
        </w:rPr>
      </w:pPr>
      <w:r w:rsidRPr="00F055A4">
        <w:rPr>
          <w:lang w:val="sl-SI"/>
        </w:rPr>
        <w:t>Toplokrvni</w:t>
      </w:r>
    </w:p>
    <w:p w:rsidR="00F055A4" w:rsidRPr="00F055A4" w:rsidRDefault="00F055A4" w:rsidP="00F055A4">
      <w:pPr>
        <w:pStyle w:val="ListParagraph"/>
        <w:numPr>
          <w:ilvl w:val="0"/>
          <w:numId w:val="32"/>
        </w:numPr>
        <w:rPr>
          <w:lang w:val="sl-SI"/>
        </w:rPr>
      </w:pPr>
      <w:r w:rsidRPr="00F055A4">
        <w:rPr>
          <w:lang w:val="sl-SI"/>
        </w:rPr>
        <w:t xml:space="preserve">Telo pokrito z dlakami. </w:t>
      </w:r>
    </w:p>
    <w:p w:rsidR="00F055A4" w:rsidRPr="00F055A4" w:rsidRDefault="00F055A4" w:rsidP="00F055A4">
      <w:pPr>
        <w:pStyle w:val="ListParagraph"/>
        <w:numPr>
          <w:ilvl w:val="0"/>
          <w:numId w:val="32"/>
        </w:numPr>
        <w:rPr>
          <w:lang w:val="sl-SI"/>
        </w:rPr>
      </w:pPr>
      <w:r w:rsidRPr="00F055A4">
        <w:rPr>
          <w:lang w:val="sl-SI"/>
        </w:rPr>
        <w:t>Znojne žleze uravnavajo telesno temp.</w:t>
      </w:r>
    </w:p>
    <w:p w:rsidR="00F055A4" w:rsidRPr="00F055A4" w:rsidRDefault="00F055A4" w:rsidP="00F055A4">
      <w:pPr>
        <w:pStyle w:val="ListParagraph"/>
        <w:numPr>
          <w:ilvl w:val="0"/>
          <w:numId w:val="32"/>
        </w:numPr>
        <w:rPr>
          <w:lang w:val="sl-SI"/>
        </w:rPr>
      </w:pPr>
      <w:r w:rsidRPr="00F055A4">
        <w:rPr>
          <w:lang w:val="sl-SI"/>
        </w:rPr>
        <w:t>V čeljusti imajo zobe.</w:t>
      </w:r>
    </w:p>
    <w:p w:rsidR="00F055A4" w:rsidRPr="00F055A4" w:rsidRDefault="00F055A4" w:rsidP="00F055A4">
      <w:pPr>
        <w:pStyle w:val="ListParagraph"/>
        <w:numPr>
          <w:ilvl w:val="0"/>
          <w:numId w:val="32"/>
        </w:numPr>
        <w:rPr>
          <w:lang w:val="sl-SI"/>
        </w:rPr>
      </w:pPr>
      <w:r w:rsidRPr="00F055A4">
        <w:rPr>
          <w:lang w:val="sl-SI"/>
        </w:rPr>
        <w:t>Zarodek se razvija v maternici.</w:t>
      </w:r>
    </w:p>
    <w:p w:rsidR="00F055A4" w:rsidRPr="00F055A4" w:rsidRDefault="00F055A4" w:rsidP="00F055A4">
      <w:pPr>
        <w:pStyle w:val="ListParagraph"/>
        <w:numPr>
          <w:ilvl w:val="0"/>
          <w:numId w:val="32"/>
        </w:numPr>
        <w:rPr>
          <w:lang w:val="sl-SI"/>
        </w:rPr>
      </w:pPr>
      <w:r w:rsidRPr="00F055A4">
        <w:rPr>
          <w:lang w:val="sl-SI"/>
        </w:rPr>
        <w:t>Mati hrani mladiča z mlekom iz mlečnih žlez.</w:t>
      </w:r>
    </w:p>
    <w:p w:rsidR="00791930" w:rsidRDefault="00F055A4" w:rsidP="00791930">
      <w:pPr>
        <w:pStyle w:val="ListParagraph"/>
        <w:numPr>
          <w:ilvl w:val="0"/>
          <w:numId w:val="32"/>
        </w:numPr>
        <w:rPr>
          <w:lang w:val="sl-SI"/>
        </w:rPr>
      </w:pPr>
      <w:r w:rsidRPr="00F055A4">
        <w:rPr>
          <w:lang w:val="sl-SI"/>
        </w:rPr>
        <w:t xml:space="preserve">Človeška mati – 30% telesne energije za proizvodnjo mleka. </w:t>
      </w:r>
    </w:p>
    <w:p w:rsidR="00661530" w:rsidRPr="00791930" w:rsidRDefault="004C1D65" w:rsidP="00013E2D">
      <w:pPr>
        <w:pStyle w:val="ListParagraph"/>
        <w:rPr>
          <w:lang w:val="sl-SI"/>
        </w:rPr>
      </w:pPr>
      <w:r>
        <w:rPr>
          <w:noProof/>
        </w:rPr>
        <w:pict>
          <v:shape id="Polje z besedilom 2" o:spid="_x0000_s1026" type="#_x0000_t202" style="position:absolute;left:0;text-align:left;margin-left:829.1pt;margin-top:16.5pt;width:465.75pt;height:206.25pt;z-index:25165824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" strokecolor="#e32d91" strokeweight="1pt">
            <v:textbox>
              <w:txbxContent>
                <w:p w:rsidR="00791930" w:rsidRPr="00410DD4" w:rsidRDefault="00791930">
                  <w:pPr>
                    <w:rPr>
                      <w:color w:val="B3186D"/>
                      <w:lang w:val="sl-SI"/>
                    </w:rPr>
                  </w:pPr>
                  <w:r w:rsidRPr="00410DD4">
                    <w:rPr>
                      <w:color w:val="B3186D"/>
                      <w:lang w:val="sl-SI"/>
                    </w:rPr>
                    <w:t>Ključna spoznanja v tem poglavju:</w:t>
                  </w:r>
                </w:p>
                <w:p w:rsidR="00791930" w:rsidRPr="00791930" w:rsidRDefault="00791930">
                  <w:pPr>
                    <w:rPr>
                      <w:lang w:val="sl-SI"/>
                    </w:rPr>
                  </w:pPr>
                  <w:r w:rsidRPr="00791930">
                    <w:rPr>
                      <w:lang w:val="sl-SI"/>
                    </w:rPr>
                    <w:t>Živi svet danes delimo na dve domeni prokariontov ter domeno evkariontov. Pri evkariontih se je razvila večceličnost. Najuspešnejša večcelična telesa so se razvila pri rastlinah in živalih.</w:t>
                  </w:r>
                </w:p>
                <w:p w:rsidR="00791930" w:rsidRPr="00791930" w:rsidRDefault="00791930">
                  <w:pPr>
                    <w:rPr>
                      <w:lang w:val="sl-SI"/>
                    </w:rPr>
                  </w:pPr>
                  <w:r w:rsidRPr="00791930">
                    <w:rPr>
                      <w:lang w:val="sl-SI"/>
                    </w:rPr>
                    <w:t>Z vrstami daleč najbogatejša skupina organizmov so žuželke, ki obsegajo več kot polovico vseh živih bitij. In od tega je skoraj polovica hroščev.</w:t>
                  </w:r>
                </w:p>
                <w:p w:rsidR="00791930" w:rsidRPr="00791930" w:rsidRDefault="00791930">
                  <w:pPr>
                    <w:rPr>
                      <w:lang w:val="sl-SI"/>
                    </w:rPr>
                  </w:pPr>
                  <w:r w:rsidRPr="00791930">
                    <w:rPr>
                      <w:lang w:val="sl-SI"/>
                    </w:rPr>
                    <w:t>Vseh znanih vrst živih bitij, je vključno z bakterijami, najmanj poldrugi milijon. Domnevajo, da jih je v resnici najmanj petkrat toliko.</w:t>
                  </w:r>
                </w:p>
                <w:p w:rsidR="00791930" w:rsidRPr="00791930" w:rsidRDefault="00791930">
                  <w:pPr>
                    <w:rPr>
                      <w:lang w:val="sl-SI"/>
                    </w:rPr>
                  </w:pPr>
                  <w:r w:rsidRPr="00791930">
                    <w:rPr>
                      <w:lang w:val="sl-SI"/>
                    </w:rPr>
                    <w:t xml:space="preserve">Razvoj biotske pestrosti je utiral tako nepričakovana pota, da imajo bližnjega skupnega prednika, napr. </w:t>
                  </w:r>
                  <w:r>
                    <w:rPr>
                      <w:lang w:val="sl-SI"/>
                    </w:rPr>
                    <w:t>g</w:t>
                  </w:r>
                  <w:r w:rsidRPr="00791930">
                    <w:rPr>
                      <w:lang w:val="sl-SI"/>
                    </w:rPr>
                    <w:t xml:space="preserve">liste in členonožci. Po drugi strani pa imajo ribjo postavo lahko ribam povsem nesorodne živali. </w:t>
                  </w:r>
                </w:p>
              </w:txbxContent>
            </v:textbox>
            <w10:wrap anchorx="margin"/>
          </v:shape>
        </w:pict>
      </w:r>
    </w:p>
    <w:p w:rsidR="0064771A" w:rsidRDefault="0064771A" w:rsidP="00AE21B1">
      <w:pPr>
        <w:rPr>
          <w:lang w:val="sl-SI"/>
        </w:rPr>
      </w:pPr>
    </w:p>
    <w:p w:rsidR="0064771A" w:rsidRPr="00AE21B1" w:rsidRDefault="0064771A" w:rsidP="00AE21B1">
      <w:pPr>
        <w:rPr>
          <w:lang w:val="sl-SI"/>
        </w:rPr>
      </w:pPr>
    </w:p>
    <w:p w:rsidR="00AE21B1" w:rsidRDefault="00AE21B1" w:rsidP="00AE21B1">
      <w:pPr>
        <w:pStyle w:val="ListParagraph"/>
        <w:rPr>
          <w:lang w:val="sl-SI"/>
        </w:rPr>
      </w:pPr>
    </w:p>
    <w:p w:rsidR="00AE21B1" w:rsidRPr="00AE21B1" w:rsidRDefault="00AE21B1" w:rsidP="00AE21B1">
      <w:pPr>
        <w:pStyle w:val="ListParagraph"/>
        <w:rPr>
          <w:lang w:val="sl-SI"/>
        </w:rPr>
      </w:pPr>
    </w:p>
    <w:p w:rsidR="000D2146" w:rsidRPr="000D2146" w:rsidRDefault="000D2146" w:rsidP="000D2146">
      <w:pPr>
        <w:rPr>
          <w:lang w:val="sl-SI"/>
        </w:rPr>
      </w:pPr>
    </w:p>
    <w:p w:rsidR="00841117" w:rsidRPr="00841117" w:rsidRDefault="00841117" w:rsidP="00841117">
      <w:pPr>
        <w:rPr>
          <w:lang w:val="sl-SI"/>
        </w:rPr>
      </w:pPr>
    </w:p>
    <w:p w:rsidR="003A6E94" w:rsidRDefault="003A6E94" w:rsidP="003D6066">
      <w:pPr>
        <w:rPr>
          <w:lang w:val="sl-SI"/>
        </w:rPr>
      </w:pPr>
      <w:r>
        <w:rPr>
          <w:lang w:val="sl-SI"/>
        </w:rPr>
        <w:t xml:space="preserve"> </w:t>
      </w:r>
    </w:p>
    <w:p w:rsidR="003D6066" w:rsidRPr="003D6066" w:rsidRDefault="003D6066" w:rsidP="003D6066">
      <w:pPr>
        <w:rPr>
          <w:lang w:val="sl-SI"/>
        </w:rPr>
      </w:pPr>
    </w:p>
    <w:sectPr w:rsidR="003D6066" w:rsidRPr="003D606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A77"/>
    <w:multiLevelType w:val="hybridMultilevel"/>
    <w:tmpl w:val="C6204044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528F"/>
    <w:multiLevelType w:val="hybridMultilevel"/>
    <w:tmpl w:val="EB90B6E4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943F3E"/>
    <w:multiLevelType w:val="hybridMultilevel"/>
    <w:tmpl w:val="D8827168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B46"/>
    <w:multiLevelType w:val="hybridMultilevel"/>
    <w:tmpl w:val="DCCC4304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41FE0"/>
    <w:multiLevelType w:val="hybridMultilevel"/>
    <w:tmpl w:val="3404FAE0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5E28"/>
    <w:multiLevelType w:val="hybridMultilevel"/>
    <w:tmpl w:val="03148B02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6FE4"/>
    <w:multiLevelType w:val="hybridMultilevel"/>
    <w:tmpl w:val="07F003D4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865E1"/>
    <w:multiLevelType w:val="hybridMultilevel"/>
    <w:tmpl w:val="4D7AC828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B1CF1"/>
    <w:multiLevelType w:val="hybridMultilevel"/>
    <w:tmpl w:val="ECD8D200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763DA"/>
    <w:multiLevelType w:val="hybridMultilevel"/>
    <w:tmpl w:val="BAD299D6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20C5F"/>
    <w:multiLevelType w:val="hybridMultilevel"/>
    <w:tmpl w:val="A254E78E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6F93"/>
    <w:multiLevelType w:val="hybridMultilevel"/>
    <w:tmpl w:val="ED9C02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C17DF"/>
    <w:multiLevelType w:val="hybridMultilevel"/>
    <w:tmpl w:val="F0406A9A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77A69"/>
    <w:multiLevelType w:val="hybridMultilevel"/>
    <w:tmpl w:val="1F0C5030"/>
    <w:lvl w:ilvl="0" w:tplc="2B0CDC76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71927"/>
    <w:multiLevelType w:val="hybridMultilevel"/>
    <w:tmpl w:val="6A7A4EA6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807DE"/>
    <w:multiLevelType w:val="hybridMultilevel"/>
    <w:tmpl w:val="5472EE96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22879"/>
    <w:multiLevelType w:val="hybridMultilevel"/>
    <w:tmpl w:val="D3609EEC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05A25"/>
    <w:multiLevelType w:val="hybridMultilevel"/>
    <w:tmpl w:val="EAAA12BE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06EE3"/>
    <w:multiLevelType w:val="hybridMultilevel"/>
    <w:tmpl w:val="96C6D244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175F9"/>
    <w:multiLevelType w:val="hybridMultilevel"/>
    <w:tmpl w:val="67F82A72"/>
    <w:lvl w:ilvl="0" w:tplc="44BA0902">
      <w:numFmt w:val="bullet"/>
      <w:lvlText w:val="-"/>
      <w:lvlJc w:val="left"/>
      <w:pPr>
        <w:ind w:left="720" w:hanging="360"/>
      </w:pPr>
      <w:rPr>
        <w:rFonts w:ascii="Cambria Math" w:eastAsia="SimSun" w:hAnsi="Cambria Math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4"/>
  </w:num>
  <w:num w:numId="14">
    <w:abstractNumId w:val="7"/>
  </w:num>
  <w:num w:numId="15">
    <w:abstractNumId w:val="12"/>
  </w:num>
  <w:num w:numId="16">
    <w:abstractNumId w:val="16"/>
  </w:num>
  <w:num w:numId="17">
    <w:abstractNumId w:val="20"/>
  </w:num>
  <w:num w:numId="18">
    <w:abstractNumId w:val="8"/>
  </w:num>
  <w:num w:numId="19">
    <w:abstractNumId w:val="9"/>
  </w:num>
  <w:num w:numId="20">
    <w:abstractNumId w:val="0"/>
  </w:num>
  <w:num w:numId="21">
    <w:abstractNumId w:val="3"/>
  </w:num>
  <w:num w:numId="22">
    <w:abstractNumId w:val="6"/>
  </w:num>
  <w:num w:numId="23">
    <w:abstractNumId w:val="5"/>
  </w:num>
  <w:num w:numId="24">
    <w:abstractNumId w:val="10"/>
  </w:num>
  <w:num w:numId="25">
    <w:abstractNumId w:val="13"/>
  </w:num>
  <w:num w:numId="26">
    <w:abstractNumId w:val="17"/>
  </w:num>
  <w:num w:numId="27">
    <w:abstractNumId w:val="11"/>
  </w:num>
  <w:num w:numId="28">
    <w:abstractNumId w:val="4"/>
  </w:num>
  <w:num w:numId="29">
    <w:abstractNumId w:val="18"/>
  </w:num>
  <w:num w:numId="30">
    <w:abstractNumId w:val="1"/>
  </w:num>
  <w:num w:numId="31">
    <w:abstractNumId w:val="1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ttachedTemplate r:id="rId1"/>
  <w:doNotTrackMoves/>
  <w:defaultTabStop w:val="708"/>
  <w:hyphenationZone w:val="425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CB6"/>
    <w:rsid w:val="00013E2D"/>
    <w:rsid w:val="000D2146"/>
    <w:rsid w:val="00160B58"/>
    <w:rsid w:val="001E2493"/>
    <w:rsid w:val="00271B84"/>
    <w:rsid w:val="00316731"/>
    <w:rsid w:val="00386917"/>
    <w:rsid w:val="003A6E94"/>
    <w:rsid w:val="003D1384"/>
    <w:rsid w:val="003D6066"/>
    <w:rsid w:val="00410DD4"/>
    <w:rsid w:val="004469A7"/>
    <w:rsid w:val="00456CB6"/>
    <w:rsid w:val="004C1D65"/>
    <w:rsid w:val="004D629A"/>
    <w:rsid w:val="005776BC"/>
    <w:rsid w:val="00587B5B"/>
    <w:rsid w:val="005A0AB7"/>
    <w:rsid w:val="005F2D18"/>
    <w:rsid w:val="00623D37"/>
    <w:rsid w:val="00625506"/>
    <w:rsid w:val="0064771A"/>
    <w:rsid w:val="00661530"/>
    <w:rsid w:val="0069541D"/>
    <w:rsid w:val="00791930"/>
    <w:rsid w:val="00796169"/>
    <w:rsid w:val="007B6911"/>
    <w:rsid w:val="00805635"/>
    <w:rsid w:val="00841117"/>
    <w:rsid w:val="00921471"/>
    <w:rsid w:val="009C6064"/>
    <w:rsid w:val="00A102A8"/>
    <w:rsid w:val="00A26615"/>
    <w:rsid w:val="00A748B5"/>
    <w:rsid w:val="00AE21B1"/>
    <w:rsid w:val="00AE3D11"/>
    <w:rsid w:val="00AF0E9A"/>
    <w:rsid w:val="00B03D06"/>
    <w:rsid w:val="00BC5A29"/>
    <w:rsid w:val="00BE1190"/>
    <w:rsid w:val="00C14224"/>
    <w:rsid w:val="00C648D1"/>
    <w:rsid w:val="00D72F44"/>
    <w:rsid w:val="00DC571F"/>
    <w:rsid w:val="00E470E4"/>
    <w:rsid w:val="00E70920"/>
    <w:rsid w:val="00EB3AA9"/>
    <w:rsid w:val="00EF4F35"/>
    <w:rsid w:val="00F055A4"/>
    <w:rsid w:val="00F351B2"/>
    <w:rsid w:val="00F94E1E"/>
    <w:rsid w:val="00FA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B6"/>
    <w:pPr>
      <w:spacing w:after="160" w:line="259" w:lineRule="auto"/>
    </w:pPr>
    <w:rPr>
      <w:rFonts w:ascii="Cambria Math" w:hAnsi="Cambria Math"/>
      <w:sz w:val="24"/>
      <w:szCs w:val="22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CB6"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cs="Times New Roman"/>
      <w:b/>
      <w:bCs/>
      <w:smallCaps/>
      <w:color w:val="EE80B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066"/>
    <w:pPr>
      <w:keepNext/>
      <w:keepLines/>
      <w:numPr>
        <w:ilvl w:val="1"/>
        <w:numId w:val="12"/>
      </w:numPr>
      <w:spacing w:before="360" w:after="0"/>
      <w:outlineLvl w:val="1"/>
    </w:pPr>
    <w:rPr>
      <w:rFonts w:cs="Times New Roman"/>
      <w:b/>
      <w:bCs/>
      <w:smallCaps/>
      <w:color w:val="2581B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146"/>
    <w:pPr>
      <w:keepNext/>
      <w:keepLines/>
      <w:numPr>
        <w:ilvl w:val="2"/>
        <w:numId w:val="12"/>
      </w:numPr>
      <w:spacing w:before="200" w:after="0"/>
      <w:outlineLvl w:val="2"/>
    </w:pPr>
    <w:rPr>
      <w:rFonts w:cs="Times New Roman"/>
      <w:bCs/>
      <w:color w:val="676A7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1530"/>
    <w:pPr>
      <w:keepNext/>
      <w:keepLines/>
      <w:numPr>
        <w:ilvl w:val="3"/>
        <w:numId w:val="12"/>
      </w:numPr>
      <w:spacing w:before="200" w:after="0"/>
      <w:outlineLvl w:val="3"/>
    </w:pPr>
    <w:rPr>
      <w:rFonts w:cs="Times New Roman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 w:cs="Times New Roman"/>
      <w:color w:val="33333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 w:cs="Times New Roman"/>
      <w:i/>
      <w:iCs/>
      <w:color w:val="33333C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6CB6"/>
    <w:pPr>
      <w:spacing w:after="0" w:line="240" w:lineRule="auto"/>
      <w:contextualSpacing/>
    </w:pPr>
    <w:rPr>
      <w:rFonts w:cs="Times New Roman"/>
      <w:color w:val="B3186D"/>
      <w:sz w:val="56"/>
      <w:szCs w:val="56"/>
    </w:rPr>
  </w:style>
  <w:style w:type="character" w:customStyle="1" w:styleId="TitleChar">
    <w:name w:val="Title Char"/>
    <w:link w:val="Title"/>
    <w:uiPriority w:val="10"/>
    <w:rsid w:val="00456CB6"/>
    <w:rPr>
      <w:rFonts w:ascii="Cambria Math" w:eastAsia="SimSun" w:hAnsi="Cambria Math" w:cs="Times New Roman"/>
      <w:color w:val="B3186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Pr>
      <w:color w:val="5A5A5A"/>
      <w:spacing w:val="10"/>
    </w:rPr>
  </w:style>
  <w:style w:type="character" w:customStyle="1" w:styleId="Heading1Char">
    <w:name w:val="Heading 1 Char"/>
    <w:link w:val="Heading1"/>
    <w:uiPriority w:val="9"/>
    <w:rsid w:val="00456CB6"/>
    <w:rPr>
      <w:rFonts w:ascii="Cambria Math" w:eastAsia="SimSun" w:hAnsi="Cambria Math" w:cs="Times New Roman"/>
      <w:b/>
      <w:bCs/>
      <w:smallCaps/>
      <w:color w:val="EE80BC"/>
      <w:sz w:val="36"/>
      <w:szCs w:val="36"/>
    </w:rPr>
  </w:style>
  <w:style w:type="character" w:customStyle="1" w:styleId="Heading2Char">
    <w:name w:val="Heading 2 Char"/>
    <w:link w:val="Heading2"/>
    <w:uiPriority w:val="9"/>
    <w:rsid w:val="003D6066"/>
    <w:rPr>
      <w:rFonts w:ascii="Cambria Math" w:eastAsia="SimSun" w:hAnsi="Cambria Math" w:cs="Times New Roman"/>
      <w:b/>
      <w:bCs/>
      <w:smallCaps/>
      <w:color w:val="2581BA"/>
      <w:sz w:val="28"/>
      <w:szCs w:val="28"/>
    </w:rPr>
  </w:style>
  <w:style w:type="character" w:customStyle="1" w:styleId="Heading3Char">
    <w:name w:val="Heading 3 Char"/>
    <w:link w:val="Heading3"/>
    <w:uiPriority w:val="9"/>
    <w:rsid w:val="000D2146"/>
    <w:rPr>
      <w:rFonts w:ascii="Cambria Math" w:eastAsia="SimSun" w:hAnsi="Cambria Math" w:cs="Times New Roman"/>
      <w:bCs/>
      <w:color w:val="676A73"/>
      <w:sz w:val="24"/>
    </w:rPr>
  </w:style>
  <w:style w:type="character" w:customStyle="1" w:styleId="Heading4Char">
    <w:name w:val="Heading 4 Char"/>
    <w:link w:val="Heading4"/>
    <w:uiPriority w:val="9"/>
    <w:rsid w:val="00661530"/>
    <w:rPr>
      <w:rFonts w:ascii="Cambria Math" w:eastAsia="SimSun" w:hAnsi="Cambria Math" w:cs="Times New Roman"/>
      <w:bCs/>
      <w:i/>
      <w:iCs/>
      <w:sz w:val="24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SimSun" w:hAnsi="Calibri Light" w:cs="Times New Roman"/>
      <w:color w:val="33333C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SimSun" w:hAnsi="Calibri Light" w:cs="Times New Roman"/>
      <w:i/>
      <w:iCs/>
      <w:color w:val="33333C"/>
    </w:rPr>
  </w:style>
  <w:style w:type="character" w:customStyle="1" w:styleId="Heading7Char">
    <w:name w:val="Heading 7 Char"/>
    <w:link w:val="Heading7"/>
    <w:uiPriority w:val="9"/>
    <w:semiHidden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Emphasis">
    <w:name w:val="Emphasis"/>
    <w:uiPriority w:val="20"/>
    <w:qFormat/>
    <w:rPr>
      <w:i/>
      <w:iCs/>
      <w:color w:val="auto"/>
    </w:rPr>
  </w:style>
  <w:style w:type="character" w:styleId="IntenseEmphasis">
    <w:name w:val="Intense Emphasis"/>
    <w:uiPriority w:val="21"/>
    <w:qFormat/>
    <w:rPr>
      <w:b/>
      <w:bCs/>
      <w:i/>
      <w:iCs/>
      <w:caps/>
    </w:rPr>
  </w:style>
  <w:style w:type="character" w:styleId="Strong">
    <w:name w:val="Strong"/>
    <w:uiPriority w:val="22"/>
    <w:qFormat/>
    <w:rPr>
      <w:b/>
      <w:bCs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Pr>
      <w:color w:val="000000"/>
      <w:shd w:val="clear" w:color="auto" w:fill="F2F2F2"/>
    </w:rPr>
  </w:style>
  <w:style w:type="character" w:styleId="SubtleReference">
    <w:name w:val="Subtle Reference"/>
    <w:uiPriority w:val="31"/>
    <w:qFormat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Pr>
      <w:b/>
      <w:bCs/>
      <w:smallCaps/>
      <w:u w:val="single"/>
    </w:rPr>
  </w:style>
  <w:style w:type="character" w:styleId="BookTitle">
    <w:name w:val="Book Title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5455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rsid w:val="009C6064"/>
    <w:rPr>
      <w:rFonts w:ascii="Cambria Math" w:hAnsi="Cambria Math"/>
      <w:sz w:val="24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&#353;ka\AppData\Roaming\Microsoft\Predloge\Na&#269;rt%20s%20poro&#269;ilom%20(prazn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AFD7C-0D16-4FB7-AD5D-70575E00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 s poročilom (prazno).dotx</Template>
  <TotalTime>0</TotalTime>
  <Pages>4</Pages>
  <Words>2503</Words>
  <Characters>14268</Characters>
  <Application>Microsoft Office Word</Application>
  <DocSecurity>0</DocSecurity>
  <Lines>118</Lines>
  <Paragraphs>33</Paragraphs>
  <ScaleCrop>false</ScaleCrop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