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B77B" w14:textId="77777777" w:rsidR="00E82B06" w:rsidRPr="00BF587C" w:rsidRDefault="00A61588">
      <w:pPr>
        <w:pStyle w:val="Heading1"/>
        <w:jc w:val="center"/>
        <w:rPr>
          <w:rFonts w:ascii="Verdana" w:hAnsi="Verdana"/>
          <w:b w:val="0"/>
          <w:i w:val="0"/>
          <w:sz w:val="30"/>
        </w:rPr>
      </w:pPr>
      <w:bookmarkStart w:id="0" w:name="_GoBack"/>
      <w:bookmarkEnd w:id="0"/>
      <w:r w:rsidRPr="00BF587C">
        <w:rPr>
          <w:rFonts w:ascii="Verdana" w:hAnsi="Verdana"/>
          <w:sz w:val="30"/>
        </w:rPr>
        <w:t>RAZISKOVANJE NEZNANIH SNOVI</w:t>
      </w:r>
    </w:p>
    <w:p w14:paraId="6A65BECD" w14:textId="72AC42EA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CILJ:</w:t>
      </w:r>
    </w:p>
    <w:p w14:paraId="5C55A57F" w14:textId="77777777" w:rsidR="00E82B06" w:rsidRPr="00BF587C" w:rsidRDefault="00E82B06">
      <w:pPr>
        <w:rPr>
          <w:rFonts w:ascii="Verdana" w:hAnsi="Verdana"/>
        </w:rPr>
      </w:pPr>
    </w:p>
    <w:p w14:paraId="5CBAEFF9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Raziskovanje neznanih snovi - kvalitativno opazovanje.</w:t>
      </w:r>
    </w:p>
    <w:p w14:paraId="0A950072" w14:textId="77777777" w:rsidR="00E82B06" w:rsidRPr="00BF587C" w:rsidRDefault="00E82B06">
      <w:pPr>
        <w:rPr>
          <w:rFonts w:ascii="Verdana" w:hAnsi="Verdana"/>
        </w:rPr>
      </w:pPr>
    </w:p>
    <w:p w14:paraId="113ED8DA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UVOD:</w:t>
      </w:r>
    </w:p>
    <w:p w14:paraId="3311E8F4" w14:textId="77777777" w:rsidR="00E82B06" w:rsidRPr="00BF587C" w:rsidRDefault="00E82B06">
      <w:pPr>
        <w:rPr>
          <w:rFonts w:ascii="Verdana" w:hAnsi="Verdana"/>
        </w:rPr>
      </w:pPr>
    </w:p>
    <w:p w14:paraId="5122B69A" w14:textId="6847339A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 xml:space="preserve">V tem laboratorijskem delu bomo spoznali znanstveno metodo dela. Uporabljali bomo indikatorje in tako </w:t>
      </w:r>
      <w:r w:rsidR="00A2566D" w:rsidRPr="00BF587C">
        <w:rPr>
          <w:rFonts w:ascii="Verdana" w:hAnsi="Verdana"/>
        </w:rPr>
        <w:t>ž</w:t>
      </w:r>
      <w:r w:rsidRPr="00BF587C">
        <w:rPr>
          <w:rFonts w:ascii="Verdana" w:hAnsi="Verdana"/>
        </w:rPr>
        <w:t>e samostojno ugotavljali in spoznavali neznane snovi.</w:t>
      </w:r>
    </w:p>
    <w:p w14:paraId="3BC4033E" w14:textId="77777777" w:rsidR="00E82B06" w:rsidRPr="00BF587C" w:rsidRDefault="00E82B06">
      <w:pPr>
        <w:rPr>
          <w:rFonts w:ascii="Verdana" w:hAnsi="Verdana"/>
        </w:rPr>
      </w:pPr>
    </w:p>
    <w:p w14:paraId="69BD3E6F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  <w:b/>
          <w:i/>
        </w:rPr>
        <w:t>Hipoteza:</w:t>
      </w:r>
    </w:p>
    <w:p w14:paraId="1C110B28" w14:textId="007C938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Fenol rde</w:t>
      </w:r>
      <w:r w:rsidR="001F6649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 se bo pri organizmih, ki izlo</w:t>
      </w:r>
      <w:r w:rsidR="001F6649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ajo CO</w:t>
      </w:r>
      <w:r w:rsidRPr="00BF587C">
        <w:rPr>
          <w:rFonts w:ascii="Verdana" w:hAnsi="Verdana"/>
          <w:vertAlign w:val="subscript"/>
        </w:rPr>
        <w:t>2</w:t>
      </w:r>
      <w:r w:rsidRPr="00BF587C">
        <w:rPr>
          <w:rFonts w:ascii="Verdana" w:hAnsi="Verdana"/>
        </w:rPr>
        <w:t xml:space="preserve"> in pri kislinah obaval rde</w:t>
      </w:r>
      <w:r w:rsidR="001F6649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e.</w:t>
      </w:r>
    </w:p>
    <w:p w14:paraId="54E5C769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Apnena voda bo reagirala z ogljikovim dioksidom (CO</w:t>
      </w:r>
      <w:r w:rsidRPr="00BF587C">
        <w:rPr>
          <w:rFonts w:ascii="Verdana" w:hAnsi="Verdana"/>
          <w:vertAlign w:val="subscript"/>
        </w:rPr>
        <w:t>2</w:t>
      </w:r>
      <w:r w:rsidRPr="00BF587C">
        <w:rPr>
          <w:rFonts w:ascii="Verdana" w:hAnsi="Verdana"/>
        </w:rPr>
        <w:t xml:space="preserve">) in pomotnila.     </w:t>
      </w:r>
    </w:p>
    <w:p w14:paraId="0E1FE4BC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MATERIAL:</w:t>
      </w:r>
    </w:p>
    <w:p w14:paraId="7896AEC0" w14:textId="77777777" w:rsidR="00E82B06" w:rsidRPr="00BF587C" w:rsidRDefault="00E82B06">
      <w:pPr>
        <w:rPr>
          <w:rFonts w:ascii="Verdana" w:hAnsi="Verdana"/>
        </w:rPr>
      </w:pPr>
    </w:p>
    <w:p w14:paraId="47BAED44" w14:textId="08DA2D5D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fenol rde</w:t>
      </w:r>
      <w:r w:rsidR="001F6649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</w:t>
      </w:r>
    </w:p>
    <w:p w14:paraId="692D2ABC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apnena voda</w:t>
      </w:r>
    </w:p>
    <w:p w14:paraId="04CD50C2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sodavica</w:t>
      </w:r>
    </w:p>
    <w:p w14:paraId="539FC983" w14:textId="5BF0AFD1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razred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ena kislina</w:t>
      </w:r>
    </w:p>
    <w:p w14:paraId="340298C8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kapalka</w:t>
      </w:r>
    </w:p>
    <w:p w14:paraId="62AC039A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slamici</w:t>
      </w:r>
    </w:p>
    <w:p w14:paraId="7C1307B4" w14:textId="7A655B24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papirnata brisa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a</w:t>
      </w:r>
    </w:p>
    <w:p w14:paraId="011B7FA7" w14:textId="6B778509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7 epruvet z zama</w:t>
      </w:r>
      <w:r w:rsidR="00A2566D" w:rsidRPr="00BF587C">
        <w:rPr>
          <w:rFonts w:ascii="Verdana" w:hAnsi="Verdana"/>
        </w:rPr>
        <w:t>š</w:t>
      </w:r>
      <w:r w:rsidRPr="00BF587C">
        <w:rPr>
          <w:rFonts w:ascii="Verdana" w:hAnsi="Verdana"/>
        </w:rPr>
        <w:t>ki in stojalom</w:t>
      </w:r>
    </w:p>
    <w:p w14:paraId="16FCD581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7 vijakov, ki gredo v epruvete</w:t>
      </w:r>
    </w:p>
    <w:p w14:paraId="7C97734D" w14:textId="7BD8BEBC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6 ve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jih epruvet</w:t>
      </w:r>
    </w:p>
    <w:p w14:paraId="592F5A94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raztopina kvasa in sladkorja</w:t>
      </w:r>
    </w:p>
    <w:p w14:paraId="08B2BCE8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prekuhana raztopina kvasa in sladkorja</w:t>
      </w:r>
    </w:p>
    <w:p w14:paraId="4C05BB4A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5 suhih semen</w:t>
      </w:r>
    </w:p>
    <w:p w14:paraId="12EEE9C4" w14:textId="171EE0B3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5 kale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ih semen iste vrste</w:t>
      </w:r>
    </w:p>
    <w:p w14:paraId="728ABC8C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muren</w:t>
      </w:r>
    </w:p>
    <w:p w14:paraId="4F70377A" w14:textId="77777777" w:rsidR="00E82B06" w:rsidRPr="00BF587C" w:rsidRDefault="00A61588" w:rsidP="00A61588">
      <w:pPr>
        <w:numPr>
          <w:ilvl w:val="0"/>
          <w:numId w:val="1"/>
        </w:numPr>
        <w:rPr>
          <w:rFonts w:ascii="Verdana" w:hAnsi="Verdana"/>
        </w:rPr>
      </w:pPr>
      <w:r w:rsidRPr="00BF587C">
        <w:rPr>
          <w:rFonts w:ascii="Verdana" w:hAnsi="Verdana"/>
        </w:rPr>
        <w:t>mrtev muren</w:t>
      </w:r>
    </w:p>
    <w:p w14:paraId="1F0D1D76" w14:textId="77777777" w:rsidR="00E82B06" w:rsidRPr="00BF587C" w:rsidRDefault="00E82B06">
      <w:pPr>
        <w:rPr>
          <w:rFonts w:ascii="Verdana" w:hAnsi="Verdana"/>
        </w:rPr>
      </w:pPr>
    </w:p>
    <w:p w14:paraId="552FFF0C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POSTOPEK:</w:t>
      </w:r>
    </w:p>
    <w:p w14:paraId="2D585EA1" w14:textId="77777777" w:rsidR="00E82B06" w:rsidRPr="00BF587C" w:rsidRDefault="00E82B06">
      <w:pPr>
        <w:rPr>
          <w:rFonts w:ascii="Verdana" w:hAnsi="Verdana"/>
        </w:rPr>
      </w:pPr>
    </w:p>
    <w:p w14:paraId="32331637" w14:textId="3DD7F6DC" w:rsidR="00E82B06" w:rsidRPr="00BF587C" w:rsidRDefault="00A61588" w:rsidP="00A61588">
      <w:pPr>
        <w:numPr>
          <w:ilvl w:val="0"/>
          <w:numId w:val="2"/>
        </w:numPr>
        <w:rPr>
          <w:rFonts w:ascii="Verdana" w:hAnsi="Verdana"/>
        </w:rPr>
      </w:pPr>
      <w:r w:rsidRPr="00BF587C">
        <w:rPr>
          <w:rFonts w:ascii="Verdana" w:hAnsi="Verdana"/>
        </w:rPr>
        <w:t>V 7 manj</w:t>
      </w:r>
      <w:r w:rsidR="00A2566D" w:rsidRPr="00BF587C">
        <w:rPr>
          <w:rFonts w:ascii="Verdana" w:hAnsi="Verdana"/>
        </w:rPr>
        <w:t>š</w:t>
      </w:r>
      <w:r w:rsidRPr="00BF587C">
        <w:rPr>
          <w:rFonts w:ascii="Verdana" w:hAnsi="Verdana"/>
        </w:rPr>
        <w:t xml:space="preserve">ih epruvet smo kanili po 5 </w:t>
      </w:r>
      <w:r w:rsidR="005D20B2" w:rsidRPr="00BF587C">
        <w:rPr>
          <w:rFonts w:ascii="Verdana" w:hAnsi="Verdana"/>
        </w:rPr>
        <w:t>kapljic</w:t>
      </w:r>
      <w:r w:rsidRPr="00BF587C">
        <w:rPr>
          <w:rFonts w:ascii="Verdana" w:hAnsi="Verdana"/>
        </w:rPr>
        <w:t xml:space="preserve"> fenol rde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ega in vanje spustili vijake s konicami naprej. Nato smo v posamezne epruvete dodali material:</w:t>
      </w:r>
    </w:p>
    <w:p w14:paraId="6CE7F9A5" w14:textId="06D92D6F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>Epruveta 1: ni</w:t>
      </w:r>
      <w:r w:rsidR="00A2566D" w:rsidRPr="00BF587C">
        <w:rPr>
          <w:rFonts w:ascii="Verdana" w:hAnsi="Verdana"/>
        </w:rPr>
        <w:t>č</w:t>
      </w:r>
    </w:p>
    <w:p w14:paraId="1A611B97" w14:textId="2858D7A5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>Epruveta 2: zvit ko</w:t>
      </w:r>
      <w:r w:rsidR="00A2566D" w:rsidRPr="00BF587C">
        <w:rPr>
          <w:rFonts w:ascii="Verdana" w:hAnsi="Verdana"/>
        </w:rPr>
        <w:t>šč</w:t>
      </w:r>
      <w:r w:rsidRPr="00BF587C">
        <w:rPr>
          <w:rFonts w:ascii="Verdana" w:hAnsi="Verdana"/>
        </w:rPr>
        <w:t>ek papirnate brisa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 namo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en v raztopini kvasa in sladkorja</w:t>
      </w:r>
    </w:p>
    <w:p w14:paraId="1A6C3205" w14:textId="34C0D2A3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>Epruveta 3: zvit ko</w:t>
      </w:r>
      <w:r w:rsidR="00A2566D" w:rsidRPr="00BF587C">
        <w:rPr>
          <w:rFonts w:ascii="Verdana" w:hAnsi="Verdana"/>
        </w:rPr>
        <w:t>šč</w:t>
      </w:r>
      <w:r w:rsidRPr="00BF587C">
        <w:rPr>
          <w:rFonts w:ascii="Verdana" w:hAnsi="Verdana"/>
        </w:rPr>
        <w:t>ek papirnate brisa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 namo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 xml:space="preserve">en v raztopini prekuhanega kvasa in sladkorja </w:t>
      </w:r>
    </w:p>
    <w:p w14:paraId="43C7AC34" w14:textId="77777777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>Epruveta 4: 5 suhih semen</w:t>
      </w:r>
    </w:p>
    <w:p w14:paraId="5E261E2E" w14:textId="40842DDE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>Epruveta 5: 5 kale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ih semen</w:t>
      </w:r>
    </w:p>
    <w:p w14:paraId="7760BC00" w14:textId="1575DBCE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 xml:space="preserve">Epruveta 6: </w:t>
      </w:r>
      <w:r w:rsidR="00A2566D" w:rsidRPr="00BF587C">
        <w:rPr>
          <w:rFonts w:ascii="Verdana" w:hAnsi="Verdana"/>
        </w:rPr>
        <w:t>ž</w:t>
      </w:r>
      <w:r w:rsidRPr="00BF587C">
        <w:rPr>
          <w:rFonts w:ascii="Verdana" w:hAnsi="Verdana"/>
        </w:rPr>
        <w:t xml:space="preserve">iva </w:t>
      </w:r>
      <w:r w:rsidR="00A2566D" w:rsidRPr="00BF587C">
        <w:rPr>
          <w:rFonts w:ascii="Verdana" w:hAnsi="Verdana"/>
        </w:rPr>
        <w:t>ž</w:t>
      </w:r>
      <w:r w:rsidRPr="00BF587C">
        <w:rPr>
          <w:rFonts w:ascii="Verdana" w:hAnsi="Verdana"/>
        </w:rPr>
        <w:t>u</w:t>
      </w:r>
      <w:r w:rsidR="00A2566D" w:rsidRPr="00BF587C">
        <w:rPr>
          <w:rFonts w:ascii="Verdana" w:hAnsi="Verdana"/>
        </w:rPr>
        <w:t>ž</w:t>
      </w:r>
      <w:r w:rsidRPr="00BF587C">
        <w:rPr>
          <w:rFonts w:ascii="Verdana" w:hAnsi="Verdana"/>
        </w:rPr>
        <w:t>elka</w:t>
      </w:r>
    </w:p>
    <w:p w14:paraId="55193E6A" w14:textId="722EBC1D" w:rsidR="00E82B06" w:rsidRPr="00BF587C" w:rsidRDefault="00A61588" w:rsidP="00A61588">
      <w:pPr>
        <w:numPr>
          <w:ilvl w:val="12"/>
          <w:numId w:val="0"/>
        </w:numPr>
        <w:ind w:left="283" w:hanging="283"/>
        <w:rPr>
          <w:rFonts w:ascii="Verdana" w:hAnsi="Verdana"/>
        </w:rPr>
      </w:pPr>
      <w:r w:rsidRPr="00BF587C">
        <w:rPr>
          <w:rFonts w:ascii="Verdana" w:hAnsi="Verdana"/>
        </w:rPr>
        <w:t xml:space="preserve">Epruveta 7: mrtva </w:t>
      </w:r>
      <w:r w:rsidR="00A2566D" w:rsidRPr="00BF587C">
        <w:rPr>
          <w:rFonts w:ascii="Verdana" w:hAnsi="Verdana"/>
        </w:rPr>
        <w:t>ž</w:t>
      </w:r>
      <w:r w:rsidRPr="00BF587C">
        <w:rPr>
          <w:rFonts w:ascii="Verdana" w:hAnsi="Verdana"/>
        </w:rPr>
        <w:t>u</w:t>
      </w:r>
      <w:r w:rsidR="00A2566D" w:rsidRPr="00BF587C">
        <w:rPr>
          <w:rFonts w:ascii="Verdana" w:hAnsi="Verdana"/>
        </w:rPr>
        <w:t>ž</w:t>
      </w:r>
      <w:r w:rsidRPr="00BF587C">
        <w:rPr>
          <w:rFonts w:ascii="Verdana" w:hAnsi="Verdana"/>
        </w:rPr>
        <w:t>elka</w:t>
      </w:r>
    </w:p>
    <w:p w14:paraId="447C506F" w14:textId="229CD05C" w:rsidR="00E82B06" w:rsidRPr="00BF587C" w:rsidRDefault="00A61588" w:rsidP="00A61588">
      <w:pPr>
        <w:numPr>
          <w:ilvl w:val="0"/>
          <w:numId w:val="2"/>
        </w:numPr>
        <w:rPr>
          <w:rFonts w:ascii="Verdana" w:hAnsi="Verdana"/>
        </w:rPr>
      </w:pPr>
      <w:r w:rsidRPr="00BF587C">
        <w:rPr>
          <w:rFonts w:ascii="Verdana" w:hAnsi="Verdana"/>
        </w:rPr>
        <w:t>V 6 ve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jih epruvet smo dali naslednje:</w:t>
      </w:r>
    </w:p>
    <w:p w14:paraId="702689B0" w14:textId="09DC2C11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Epruvete 8,9,10: 5 kapljic fenol rde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ega</w:t>
      </w:r>
    </w:p>
    <w:p w14:paraId="117D1D33" w14:textId="77777777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Epruvete 11,12,13: 10 kapljic apnene vode</w:t>
      </w:r>
    </w:p>
    <w:p w14:paraId="07D5F58A" w14:textId="77777777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+</w:t>
      </w:r>
    </w:p>
    <w:p w14:paraId="3639519A" w14:textId="544FA5B7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Epruveta 8: 5 kapljic razred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ene kisline</w:t>
      </w:r>
    </w:p>
    <w:p w14:paraId="4FFC49B3" w14:textId="77777777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Epruveta 9: 5 kapljic sodavice</w:t>
      </w:r>
    </w:p>
    <w:p w14:paraId="1CA4402E" w14:textId="0DCE5296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Epruveta 10: skozi slamico pihamo 20 sekund v fenol rde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</w:t>
      </w:r>
    </w:p>
    <w:p w14:paraId="643EEA9E" w14:textId="05D6C64A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lastRenderedPageBreak/>
        <w:t>Epruveta 11: 5 kapljic razred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ene kisline</w:t>
      </w:r>
    </w:p>
    <w:p w14:paraId="5CBB9B4B" w14:textId="77777777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Epruveta 12: 5 kapljic sodavice</w:t>
      </w:r>
    </w:p>
    <w:p w14:paraId="24417BAB" w14:textId="77777777" w:rsidR="00E82B06" w:rsidRPr="00BF587C" w:rsidRDefault="00A61588">
      <w:pPr>
        <w:tabs>
          <w:tab w:val="left" w:pos="284"/>
        </w:tabs>
        <w:ind w:left="284"/>
        <w:rPr>
          <w:rFonts w:ascii="Verdana" w:hAnsi="Verdana"/>
        </w:rPr>
      </w:pPr>
      <w:r w:rsidRPr="00BF587C">
        <w:rPr>
          <w:rFonts w:ascii="Verdana" w:hAnsi="Verdana"/>
        </w:rPr>
        <w:t>Epruveta 13: skozi slamico pihamo 10-30 sekund v apneno vodo</w:t>
      </w:r>
    </w:p>
    <w:p w14:paraId="7F32066A" w14:textId="77777777" w:rsidR="00E82B06" w:rsidRPr="00BF587C" w:rsidRDefault="00E82B06">
      <w:pPr>
        <w:rPr>
          <w:rFonts w:ascii="Verdana" w:hAnsi="Verdana"/>
        </w:rPr>
      </w:pPr>
    </w:p>
    <w:p w14:paraId="3D2D12A9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rezultati:</w:t>
      </w:r>
    </w:p>
    <w:p w14:paraId="0531A481" w14:textId="77777777" w:rsidR="00E82B06" w:rsidRPr="00BF587C" w:rsidRDefault="00E82B06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5"/>
        <w:gridCol w:w="3875"/>
        <w:gridCol w:w="2405"/>
        <w:gridCol w:w="1907"/>
      </w:tblGrid>
      <w:tr w:rsidR="00E82B06" w:rsidRPr="00BF587C" w14:paraId="6277067D" w14:textId="77777777">
        <w:tc>
          <w:tcPr>
            <w:tcW w:w="1025" w:type="dxa"/>
          </w:tcPr>
          <w:p w14:paraId="5C80AACC" w14:textId="50361DCD" w:rsidR="00E82B06" w:rsidRPr="00BF587C" w:rsidRDefault="00050E2C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Š</w:t>
            </w:r>
            <w:r w:rsidR="00A61588" w:rsidRPr="00BF587C">
              <w:rPr>
                <w:rFonts w:ascii="Verdana" w:hAnsi="Verdana"/>
              </w:rPr>
              <w:t>tevilka</w:t>
            </w:r>
          </w:p>
          <w:p w14:paraId="4F254E51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epruvete</w:t>
            </w:r>
          </w:p>
        </w:tc>
        <w:tc>
          <w:tcPr>
            <w:tcW w:w="3875" w:type="dxa"/>
          </w:tcPr>
          <w:p w14:paraId="653A5D14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Delovni material</w:t>
            </w:r>
          </w:p>
        </w:tc>
        <w:tc>
          <w:tcPr>
            <w:tcW w:w="2405" w:type="dxa"/>
          </w:tcPr>
          <w:p w14:paraId="0B11B870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Sprememba indikatorja</w:t>
            </w:r>
          </w:p>
        </w:tc>
        <w:tc>
          <w:tcPr>
            <w:tcW w:w="1907" w:type="dxa"/>
          </w:tcPr>
          <w:p w14:paraId="41DD50F1" w14:textId="1D4800FA" w:rsidR="00E82B06" w:rsidRPr="00BF587C" w:rsidRDefault="00A2566D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Č</w:t>
            </w:r>
            <w:r w:rsidR="00A61588" w:rsidRPr="00BF587C">
              <w:rPr>
                <w:rFonts w:ascii="Verdana" w:hAnsi="Verdana"/>
              </w:rPr>
              <w:t>as, potreben za spremembo</w:t>
            </w:r>
          </w:p>
        </w:tc>
      </w:tr>
      <w:tr w:rsidR="00E82B06" w:rsidRPr="00BF587C" w14:paraId="742819B4" w14:textId="77777777">
        <w:tc>
          <w:tcPr>
            <w:tcW w:w="1025" w:type="dxa"/>
          </w:tcPr>
          <w:p w14:paraId="0B40DA8E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</w:t>
            </w:r>
          </w:p>
        </w:tc>
        <w:tc>
          <w:tcPr>
            <w:tcW w:w="3875" w:type="dxa"/>
          </w:tcPr>
          <w:p w14:paraId="520D37B3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/</w:t>
            </w:r>
          </w:p>
        </w:tc>
        <w:tc>
          <w:tcPr>
            <w:tcW w:w="2405" w:type="dxa"/>
          </w:tcPr>
          <w:p w14:paraId="601EBE1E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ni vidne spremembe</w:t>
            </w:r>
          </w:p>
        </w:tc>
        <w:tc>
          <w:tcPr>
            <w:tcW w:w="1907" w:type="dxa"/>
          </w:tcPr>
          <w:p w14:paraId="16707AEA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/</w:t>
            </w:r>
          </w:p>
        </w:tc>
      </w:tr>
      <w:tr w:rsidR="00E82B06" w:rsidRPr="00BF587C" w14:paraId="47BD62FB" w14:textId="77777777">
        <w:tc>
          <w:tcPr>
            <w:tcW w:w="1025" w:type="dxa"/>
          </w:tcPr>
          <w:p w14:paraId="416EFF28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2</w:t>
            </w:r>
          </w:p>
        </w:tc>
        <w:tc>
          <w:tcPr>
            <w:tcW w:w="3875" w:type="dxa"/>
          </w:tcPr>
          <w:p w14:paraId="5A3F899B" w14:textId="1851268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ko</w:t>
            </w:r>
            <w:r w:rsidR="00A2566D" w:rsidRPr="00BF587C">
              <w:rPr>
                <w:rFonts w:ascii="Verdana" w:hAnsi="Verdana"/>
              </w:rPr>
              <w:t>šč</w:t>
            </w:r>
            <w:r w:rsidRPr="00BF587C">
              <w:rPr>
                <w:rFonts w:ascii="Verdana" w:hAnsi="Verdana"/>
              </w:rPr>
              <w:t xml:space="preserve">ek f. papirja z </w:t>
            </w:r>
            <w:r w:rsidR="00A2566D" w:rsidRPr="00BF587C">
              <w:rPr>
                <w:rFonts w:ascii="Verdana" w:hAnsi="Verdana"/>
              </w:rPr>
              <w:t>ž</w:t>
            </w:r>
            <w:r w:rsidRPr="00BF587C">
              <w:rPr>
                <w:rFonts w:ascii="Verdana" w:hAnsi="Verdana"/>
              </w:rPr>
              <w:t>ivimi kvasovkami</w:t>
            </w:r>
          </w:p>
        </w:tc>
        <w:tc>
          <w:tcPr>
            <w:tcW w:w="2405" w:type="dxa"/>
          </w:tcPr>
          <w:p w14:paraId="528EE49C" w14:textId="7A831A26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oran</w:t>
            </w:r>
            <w:r w:rsidR="00A2566D" w:rsidRPr="00BF587C">
              <w:rPr>
                <w:rFonts w:ascii="Verdana" w:hAnsi="Verdana"/>
              </w:rPr>
              <w:t>ž</w:t>
            </w:r>
            <w:r w:rsidRPr="00BF587C">
              <w:rPr>
                <w:rFonts w:ascii="Verdana" w:hAnsi="Verdana"/>
              </w:rPr>
              <w:t>no-rumena</w:t>
            </w:r>
          </w:p>
        </w:tc>
        <w:tc>
          <w:tcPr>
            <w:tcW w:w="1907" w:type="dxa"/>
          </w:tcPr>
          <w:p w14:paraId="4EE524B0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 ura 10 min</w:t>
            </w:r>
          </w:p>
        </w:tc>
      </w:tr>
      <w:tr w:rsidR="00E82B06" w:rsidRPr="00BF587C" w14:paraId="3A0910C2" w14:textId="77777777">
        <w:tc>
          <w:tcPr>
            <w:tcW w:w="1025" w:type="dxa"/>
          </w:tcPr>
          <w:p w14:paraId="478B185E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3</w:t>
            </w:r>
          </w:p>
        </w:tc>
        <w:tc>
          <w:tcPr>
            <w:tcW w:w="3875" w:type="dxa"/>
          </w:tcPr>
          <w:p w14:paraId="3E32982E" w14:textId="37046B66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ko</w:t>
            </w:r>
            <w:r w:rsidR="00A2566D" w:rsidRPr="00BF587C">
              <w:rPr>
                <w:rFonts w:ascii="Verdana" w:hAnsi="Verdana"/>
              </w:rPr>
              <w:t>šč</w:t>
            </w:r>
            <w:r w:rsidRPr="00BF587C">
              <w:rPr>
                <w:rFonts w:ascii="Verdana" w:hAnsi="Verdana"/>
              </w:rPr>
              <w:t>ek f. papir. z mrtvimi kvasovkami</w:t>
            </w:r>
          </w:p>
        </w:tc>
        <w:tc>
          <w:tcPr>
            <w:tcW w:w="2405" w:type="dxa"/>
          </w:tcPr>
          <w:p w14:paraId="3604E1DF" w14:textId="399AFDFA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svetlo rde</w:t>
            </w:r>
            <w:r w:rsidR="00A2566D" w:rsidRPr="00BF587C">
              <w:rPr>
                <w:rFonts w:ascii="Verdana" w:hAnsi="Verdana"/>
              </w:rPr>
              <w:t>č</w:t>
            </w:r>
            <w:r w:rsidRPr="00BF587C">
              <w:rPr>
                <w:rFonts w:ascii="Verdana" w:hAnsi="Verdana"/>
              </w:rPr>
              <w:t>a</w:t>
            </w:r>
          </w:p>
        </w:tc>
        <w:tc>
          <w:tcPr>
            <w:tcW w:w="1907" w:type="dxa"/>
          </w:tcPr>
          <w:p w14:paraId="7459F496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 ura 10 min</w:t>
            </w:r>
          </w:p>
        </w:tc>
      </w:tr>
      <w:tr w:rsidR="00E82B06" w:rsidRPr="00BF587C" w14:paraId="45A85291" w14:textId="77777777">
        <w:tc>
          <w:tcPr>
            <w:tcW w:w="1025" w:type="dxa"/>
          </w:tcPr>
          <w:p w14:paraId="08D4BC78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4</w:t>
            </w:r>
          </w:p>
        </w:tc>
        <w:tc>
          <w:tcPr>
            <w:tcW w:w="3875" w:type="dxa"/>
          </w:tcPr>
          <w:p w14:paraId="644F00D6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suha semena</w:t>
            </w:r>
          </w:p>
        </w:tc>
        <w:tc>
          <w:tcPr>
            <w:tcW w:w="2405" w:type="dxa"/>
          </w:tcPr>
          <w:p w14:paraId="45E00941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ni vidne spremembe</w:t>
            </w:r>
          </w:p>
        </w:tc>
        <w:tc>
          <w:tcPr>
            <w:tcW w:w="1907" w:type="dxa"/>
          </w:tcPr>
          <w:p w14:paraId="3ECFD197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/</w:t>
            </w:r>
          </w:p>
        </w:tc>
      </w:tr>
      <w:tr w:rsidR="00E82B06" w:rsidRPr="00BF587C" w14:paraId="72C0F940" w14:textId="77777777">
        <w:tc>
          <w:tcPr>
            <w:tcW w:w="1025" w:type="dxa"/>
          </w:tcPr>
          <w:p w14:paraId="65744DCE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5</w:t>
            </w:r>
          </w:p>
        </w:tc>
        <w:tc>
          <w:tcPr>
            <w:tcW w:w="3875" w:type="dxa"/>
          </w:tcPr>
          <w:p w14:paraId="39D9BC77" w14:textId="5FACCFB8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kale</w:t>
            </w:r>
            <w:r w:rsidR="00A2566D" w:rsidRPr="00BF587C">
              <w:rPr>
                <w:rFonts w:ascii="Verdana" w:hAnsi="Verdana"/>
              </w:rPr>
              <w:t>č</w:t>
            </w:r>
            <w:r w:rsidRPr="00BF587C">
              <w:rPr>
                <w:rFonts w:ascii="Verdana" w:hAnsi="Verdana"/>
              </w:rPr>
              <w:t>a semena</w:t>
            </w:r>
          </w:p>
        </w:tc>
        <w:tc>
          <w:tcPr>
            <w:tcW w:w="2405" w:type="dxa"/>
          </w:tcPr>
          <w:p w14:paraId="711FF8E5" w14:textId="1FA47420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svetlo rde</w:t>
            </w:r>
            <w:r w:rsidR="00A2566D" w:rsidRPr="00BF587C">
              <w:rPr>
                <w:rFonts w:ascii="Verdana" w:hAnsi="Verdana"/>
              </w:rPr>
              <w:t>č</w:t>
            </w:r>
            <w:r w:rsidRPr="00BF587C">
              <w:rPr>
                <w:rFonts w:ascii="Verdana" w:hAnsi="Verdana"/>
              </w:rPr>
              <w:t>a</w:t>
            </w:r>
          </w:p>
        </w:tc>
        <w:tc>
          <w:tcPr>
            <w:tcW w:w="1907" w:type="dxa"/>
          </w:tcPr>
          <w:p w14:paraId="729C56F5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 ura 10 min</w:t>
            </w:r>
          </w:p>
        </w:tc>
      </w:tr>
      <w:tr w:rsidR="00E82B06" w:rsidRPr="00BF587C" w14:paraId="2ADD917C" w14:textId="77777777">
        <w:tc>
          <w:tcPr>
            <w:tcW w:w="1025" w:type="dxa"/>
          </w:tcPr>
          <w:p w14:paraId="7026FD04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6</w:t>
            </w:r>
          </w:p>
        </w:tc>
        <w:tc>
          <w:tcPr>
            <w:tcW w:w="3875" w:type="dxa"/>
          </w:tcPr>
          <w:p w14:paraId="22C56A88" w14:textId="2A75DF97" w:rsidR="00E82B06" w:rsidRPr="00BF587C" w:rsidRDefault="00A2566D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ž</w:t>
            </w:r>
            <w:r w:rsidR="00A61588" w:rsidRPr="00BF587C">
              <w:rPr>
                <w:rFonts w:ascii="Verdana" w:hAnsi="Verdana"/>
              </w:rPr>
              <w:t xml:space="preserve">iva </w:t>
            </w:r>
            <w:r w:rsidRPr="00BF587C">
              <w:rPr>
                <w:rFonts w:ascii="Verdana" w:hAnsi="Verdana"/>
              </w:rPr>
              <w:t>ž</w:t>
            </w:r>
            <w:r w:rsidR="00A61588" w:rsidRPr="00BF587C">
              <w:rPr>
                <w:rFonts w:ascii="Verdana" w:hAnsi="Verdana"/>
              </w:rPr>
              <w:t>u</w:t>
            </w:r>
            <w:r w:rsidRPr="00BF587C">
              <w:rPr>
                <w:rFonts w:ascii="Verdana" w:hAnsi="Verdana"/>
              </w:rPr>
              <w:t>ž</w:t>
            </w:r>
            <w:r w:rsidR="00A61588" w:rsidRPr="00BF587C">
              <w:rPr>
                <w:rFonts w:ascii="Verdana" w:hAnsi="Verdana"/>
              </w:rPr>
              <w:t>elka</w:t>
            </w:r>
          </w:p>
        </w:tc>
        <w:tc>
          <w:tcPr>
            <w:tcW w:w="2405" w:type="dxa"/>
          </w:tcPr>
          <w:p w14:paraId="0A94A26D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rumena</w:t>
            </w:r>
          </w:p>
        </w:tc>
        <w:tc>
          <w:tcPr>
            <w:tcW w:w="1907" w:type="dxa"/>
          </w:tcPr>
          <w:p w14:paraId="0327D9DC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 ura 10 min</w:t>
            </w:r>
          </w:p>
        </w:tc>
      </w:tr>
      <w:tr w:rsidR="00E82B06" w:rsidRPr="00BF587C" w14:paraId="51A2805A" w14:textId="77777777">
        <w:tc>
          <w:tcPr>
            <w:tcW w:w="1025" w:type="dxa"/>
          </w:tcPr>
          <w:p w14:paraId="1122FD3F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7</w:t>
            </w:r>
          </w:p>
        </w:tc>
        <w:tc>
          <w:tcPr>
            <w:tcW w:w="3875" w:type="dxa"/>
          </w:tcPr>
          <w:p w14:paraId="065A110A" w14:textId="799E27D1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 xml:space="preserve">mrtva </w:t>
            </w:r>
            <w:r w:rsidR="00A2566D" w:rsidRPr="00BF587C">
              <w:rPr>
                <w:rFonts w:ascii="Verdana" w:hAnsi="Verdana"/>
              </w:rPr>
              <w:t>ž</w:t>
            </w:r>
            <w:r w:rsidRPr="00BF587C">
              <w:rPr>
                <w:rFonts w:ascii="Verdana" w:hAnsi="Verdana"/>
              </w:rPr>
              <w:t>u</w:t>
            </w:r>
            <w:r w:rsidR="00A2566D" w:rsidRPr="00BF587C">
              <w:rPr>
                <w:rFonts w:ascii="Verdana" w:hAnsi="Verdana"/>
              </w:rPr>
              <w:t>ž</w:t>
            </w:r>
            <w:r w:rsidRPr="00BF587C">
              <w:rPr>
                <w:rFonts w:ascii="Verdana" w:hAnsi="Verdana"/>
              </w:rPr>
              <w:t>elka</w:t>
            </w:r>
          </w:p>
        </w:tc>
        <w:tc>
          <w:tcPr>
            <w:tcW w:w="2405" w:type="dxa"/>
          </w:tcPr>
          <w:p w14:paraId="484C541F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ni vidne spremembe</w:t>
            </w:r>
          </w:p>
        </w:tc>
        <w:tc>
          <w:tcPr>
            <w:tcW w:w="1907" w:type="dxa"/>
          </w:tcPr>
          <w:p w14:paraId="3343F889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/</w:t>
            </w:r>
          </w:p>
        </w:tc>
      </w:tr>
      <w:tr w:rsidR="00E82B06" w:rsidRPr="00BF587C" w14:paraId="7A165FBF" w14:textId="77777777">
        <w:tc>
          <w:tcPr>
            <w:tcW w:w="1025" w:type="dxa"/>
          </w:tcPr>
          <w:p w14:paraId="6222DBB4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8</w:t>
            </w:r>
          </w:p>
        </w:tc>
        <w:tc>
          <w:tcPr>
            <w:tcW w:w="3875" w:type="dxa"/>
          </w:tcPr>
          <w:p w14:paraId="6E536E84" w14:textId="58B25AFA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razred</w:t>
            </w:r>
            <w:r w:rsidR="00A2566D" w:rsidRPr="00BF587C">
              <w:rPr>
                <w:rFonts w:ascii="Verdana" w:hAnsi="Verdana"/>
              </w:rPr>
              <w:t>č</w:t>
            </w:r>
            <w:r w:rsidRPr="00BF587C">
              <w:rPr>
                <w:rFonts w:ascii="Verdana" w:hAnsi="Verdana"/>
              </w:rPr>
              <w:t>ena kislina</w:t>
            </w:r>
          </w:p>
        </w:tc>
        <w:tc>
          <w:tcPr>
            <w:tcW w:w="2405" w:type="dxa"/>
          </w:tcPr>
          <w:p w14:paraId="11C3ADE6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rumena</w:t>
            </w:r>
          </w:p>
        </w:tc>
        <w:tc>
          <w:tcPr>
            <w:tcW w:w="1907" w:type="dxa"/>
          </w:tcPr>
          <w:p w14:paraId="1AF3126B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takoj</w:t>
            </w:r>
          </w:p>
        </w:tc>
      </w:tr>
      <w:tr w:rsidR="00E82B06" w:rsidRPr="00BF587C" w14:paraId="0BD95AE4" w14:textId="77777777">
        <w:tc>
          <w:tcPr>
            <w:tcW w:w="1025" w:type="dxa"/>
          </w:tcPr>
          <w:p w14:paraId="47640A2A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9</w:t>
            </w:r>
          </w:p>
        </w:tc>
        <w:tc>
          <w:tcPr>
            <w:tcW w:w="3875" w:type="dxa"/>
          </w:tcPr>
          <w:p w14:paraId="63E6B6C3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sodavica</w:t>
            </w:r>
          </w:p>
        </w:tc>
        <w:tc>
          <w:tcPr>
            <w:tcW w:w="2405" w:type="dxa"/>
          </w:tcPr>
          <w:p w14:paraId="24FE37F3" w14:textId="665517E9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oran</w:t>
            </w:r>
            <w:r w:rsidR="00A2566D" w:rsidRPr="00BF587C">
              <w:rPr>
                <w:rFonts w:ascii="Verdana" w:hAnsi="Verdana"/>
              </w:rPr>
              <w:t>ž</w:t>
            </w:r>
            <w:r w:rsidRPr="00BF587C">
              <w:rPr>
                <w:rFonts w:ascii="Verdana" w:hAnsi="Verdana"/>
              </w:rPr>
              <w:t>no rumena</w:t>
            </w:r>
          </w:p>
        </w:tc>
        <w:tc>
          <w:tcPr>
            <w:tcW w:w="1907" w:type="dxa"/>
          </w:tcPr>
          <w:p w14:paraId="47B52857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takoj</w:t>
            </w:r>
          </w:p>
        </w:tc>
      </w:tr>
      <w:tr w:rsidR="00E82B06" w:rsidRPr="00BF587C" w14:paraId="79C0635E" w14:textId="77777777">
        <w:tc>
          <w:tcPr>
            <w:tcW w:w="1025" w:type="dxa"/>
          </w:tcPr>
          <w:p w14:paraId="2C8082AB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10</w:t>
            </w:r>
          </w:p>
        </w:tc>
        <w:tc>
          <w:tcPr>
            <w:tcW w:w="3875" w:type="dxa"/>
          </w:tcPr>
          <w:p w14:paraId="5921A98B" w14:textId="6B4C301E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pihamo v fenol rde</w:t>
            </w:r>
            <w:r w:rsidR="00A2566D" w:rsidRPr="00BF587C">
              <w:rPr>
                <w:rFonts w:ascii="Verdana" w:hAnsi="Verdana"/>
              </w:rPr>
              <w:t>č</w:t>
            </w:r>
            <w:r w:rsidRPr="00BF587C">
              <w:rPr>
                <w:rFonts w:ascii="Verdana" w:hAnsi="Verdana"/>
              </w:rPr>
              <w:t>e</w:t>
            </w:r>
          </w:p>
        </w:tc>
        <w:tc>
          <w:tcPr>
            <w:tcW w:w="2405" w:type="dxa"/>
          </w:tcPr>
          <w:p w14:paraId="7B722803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rumena</w:t>
            </w:r>
          </w:p>
        </w:tc>
        <w:tc>
          <w:tcPr>
            <w:tcW w:w="1907" w:type="dxa"/>
          </w:tcPr>
          <w:p w14:paraId="6575F838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20 s</w:t>
            </w:r>
          </w:p>
        </w:tc>
      </w:tr>
      <w:tr w:rsidR="00E82B06" w:rsidRPr="00BF587C" w14:paraId="2394A246" w14:textId="77777777">
        <w:tc>
          <w:tcPr>
            <w:tcW w:w="1025" w:type="dxa"/>
          </w:tcPr>
          <w:p w14:paraId="64B103FC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11</w:t>
            </w:r>
          </w:p>
        </w:tc>
        <w:tc>
          <w:tcPr>
            <w:tcW w:w="3875" w:type="dxa"/>
          </w:tcPr>
          <w:p w14:paraId="75F2B7AE" w14:textId="5670B6D0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razred</w:t>
            </w:r>
            <w:r w:rsidR="00A2566D" w:rsidRPr="00BF587C">
              <w:rPr>
                <w:rFonts w:ascii="Verdana" w:hAnsi="Verdana"/>
              </w:rPr>
              <w:t>č</w:t>
            </w:r>
            <w:r w:rsidRPr="00BF587C">
              <w:rPr>
                <w:rFonts w:ascii="Verdana" w:hAnsi="Verdana"/>
              </w:rPr>
              <w:t>ena kislina</w:t>
            </w:r>
          </w:p>
        </w:tc>
        <w:tc>
          <w:tcPr>
            <w:tcW w:w="2405" w:type="dxa"/>
          </w:tcPr>
          <w:p w14:paraId="7B7D85F1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ni vidne spremembe</w:t>
            </w:r>
          </w:p>
        </w:tc>
        <w:tc>
          <w:tcPr>
            <w:tcW w:w="1907" w:type="dxa"/>
          </w:tcPr>
          <w:p w14:paraId="198878F2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/</w:t>
            </w:r>
          </w:p>
        </w:tc>
      </w:tr>
      <w:tr w:rsidR="00E82B06" w:rsidRPr="00BF587C" w14:paraId="05D40102" w14:textId="77777777">
        <w:tc>
          <w:tcPr>
            <w:tcW w:w="1025" w:type="dxa"/>
          </w:tcPr>
          <w:p w14:paraId="1822206A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12</w:t>
            </w:r>
          </w:p>
        </w:tc>
        <w:tc>
          <w:tcPr>
            <w:tcW w:w="3875" w:type="dxa"/>
          </w:tcPr>
          <w:p w14:paraId="704232D5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sodavica</w:t>
            </w:r>
          </w:p>
        </w:tc>
        <w:tc>
          <w:tcPr>
            <w:tcW w:w="2405" w:type="dxa"/>
          </w:tcPr>
          <w:p w14:paraId="36A51BA7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pomotni</w:t>
            </w:r>
          </w:p>
        </w:tc>
        <w:tc>
          <w:tcPr>
            <w:tcW w:w="1907" w:type="dxa"/>
          </w:tcPr>
          <w:p w14:paraId="77229C53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takoj</w:t>
            </w:r>
          </w:p>
        </w:tc>
      </w:tr>
      <w:tr w:rsidR="00E82B06" w:rsidRPr="00BF587C" w14:paraId="3BDB5323" w14:textId="77777777">
        <w:tc>
          <w:tcPr>
            <w:tcW w:w="1025" w:type="dxa"/>
          </w:tcPr>
          <w:p w14:paraId="31377016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13</w:t>
            </w:r>
          </w:p>
        </w:tc>
        <w:tc>
          <w:tcPr>
            <w:tcW w:w="3875" w:type="dxa"/>
          </w:tcPr>
          <w:p w14:paraId="36D3C4F9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pihamo v apneno vodo</w:t>
            </w:r>
          </w:p>
        </w:tc>
        <w:tc>
          <w:tcPr>
            <w:tcW w:w="2405" w:type="dxa"/>
          </w:tcPr>
          <w:p w14:paraId="75385B25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pomotni</w:t>
            </w:r>
          </w:p>
        </w:tc>
        <w:tc>
          <w:tcPr>
            <w:tcW w:w="1907" w:type="dxa"/>
          </w:tcPr>
          <w:p w14:paraId="0E0DA0B7" w14:textId="77777777" w:rsidR="00E82B06" w:rsidRPr="00BF587C" w:rsidRDefault="00A61588">
            <w:pPr>
              <w:jc w:val="center"/>
              <w:rPr>
                <w:rFonts w:ascii="Verdana" w:hAnsi="Verdana"/>
              </w:rPr>
            </w:pPr>
            <w:r w:rsidRPr="00BF587C">
              <w:rPr>
                <w:rFonts w:ascii="Verdana" w:hAnsi="Verdana"/>
              </w:rPr>
              <w:t>20 s</w:t>
            </w:r>
          </w:p>
        </w:tc>
      </w:tr>
    </w:tbl>
    <w:p w14:paraId="68114A91" w14:textId="77777777" w:rsidR="00E82B06" w:rsidRPr="00BF587C" w:rsidRDefault="00E82B06">
      <w:pPr>
        <w:rPr>
          <w:rFonts w:ascii="Verdana" w:hAnsi="Verdana"/>
        </w:rPr>
      </w:pPr>
    </w:p>
    <w:p w14:paraId="7A66893E" w14:textId="35E1886E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ZAKLJU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EK:</w:t>
      </w:r>
    </w:p>
    <w:p w14:paraId="4AAC174B" w14:textId="77777777" w:rsidR="00E82B06" w:rsidRPr="00BF587C" w:rsidRDefault="00E82B06">
      <w:pPr>
        <w:rPr>
          <w:rFonts w:ascii="Verdana" w:hAnsi="Verdana"/>
        </w:rPr>
      </w:pPr>
    </w:p>
    <w:p w14:paraId="4706772E" w14:textId="3B3754EF" w:rsidR="00E82B06" w:rsidRPr="00BF587C" w:rsidRDefault="00A2566D">
      <w:pPr>
        <w:rPr>
          <w:rFonts w:ascii="Verdana" w:hAnsi="Verdana"/>
        </w:rPr>
      </w:pPr>
      <w:r w:rsidRPr="00BF587C">
        <w:rPr>
          <w:rFonts w:ascii="Verdana" w:hAnsi="Verdana"/>
        </w:rPr>
        <w:t>Č</w:t>
      </w:r>
      <w:r w:rsidR="00A61588" w:rsidRPr="00BF587C">
        <w:rPr>
          <w:rFonts w:ascii="Verdana" w:hAnsi="Verdana"/>
        </w:rPr>
        <w:t>e ogljikov dioksid (CO</w:t>
      </w:r>
      <w:r w:rsidR="00A61588" w:rsidRPr="00BF587C">
        <w:rPr>
          <w:rFonts w:ascii="Verdana" w:hAnsi="Verdana"/>
          <w:vertAlign w:val="subscript"/>
        </w:rPr>
        <w:t>2</w:t>
      </w:r>
      <w:r w:rsidR="00A61588" w:rsidRPr="00BF587C">
        <w:rPr>
          <w:rFonts w:ascii="Verdana" w:hAnsi="Verdana"/>
        </w:rPr>
        <w:t>) raztopimo v vodi, na</w:t>
      </w:r>
      <w:r w:rsidR="007923E2" w:rsidRPr="00BF587C">
        <w:rPr>
          <w:rFonts w:ascii="Verdana" w:hAnsi="Verdana"/>
        </w:rPr>
        <w:t>s</w:t>
      </w:r>
      <w:r w:rsidR="00A61588" w:rsidRPr="00BF587C">
        <w:rPr>
          <w:rFonts w:ascii="Verdana" w:hAnsi="Verdana"/>
        </w:rPr>
        <w:t>tane kislina.</w:t>
      </w:r>
    </w:p>
    <w:p w14:paraId="5E16FEDE" w14:textId="1D04E587" w:rsidR="00E82B06" w:rsidRPr="00BF587C" w:rsidRDefault="00A2566D">
      <w:pPr>
        <w:rPr>
          <w:rFonts w:ascii="Verdana" w:hAnsi="Verdana"/>
        </w:rPr>
      </w:pPr>
      <w:r w:rsidRPr="00BF587C">
        <w:rPr>
          <w:rFonts w:ascii="Verdana" w:hAnsi="Verdana"/>
        </w:rPr>
        <w:t>Č</w:t>
      </w:r>
      <w:r w:rsidR="00A61588" w:rsidRPr="00BF587C">
        <w:rPr>
          <w:rFonts w:ascii="Verdana" w:hAnsi="Verdana"/>
        </w:rPr>
        <w:t>e se v neki snovi barva fenol rde</w:t>
      </w:r>
      <w:r w:rsidRPr="00BF587C">
        <w:rPr>
          <w:rFonts w:ascii="Verdana" w:hAnsi="Verdana"/>
        </w:rPr>
        <w:t>č</w:t>
      </w:r>
      <w:r w:rsidR="00A61588" w:rsidRPr="00BF587C">
        <w:rPr>
          <w:rFonts w:ascii="Verdana" w:hAnsi="Verdana"/>
        </w:rPr>
        <w:t>ega spremeni v rumeno, lahko sklepamo, da je v tej snovi kislina. Ni pa nujno, da je v njej ogljikov dioksid.</w:t>
      </w:r>
    </w:p>
    <w:p w14:paraId="333C7EB7" w14:textId="3384BCE4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Fenol rde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 reagira s kislino in se obarva rumeno.</w:t>
      </w:r>
    </w:p>
    <w:p w14:paraId="32D5F3D2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Apnena voda reagira z ogljikovim dioksidom (CO</w:t>
      </w:r>
      <w:r w:rsidRPr="00BF587C">
        <w:rPr>
          <w:rFonts w:ascii="Verdana" w:hAnsi="Verdana"/>
          <w:vertAlign w:val="subscript"/>
        </w:rPr>
        <w:t>2</w:t>
      </w:r>
      <w:r w:rsidRPr="00BF587C">
        <w:rPr>
          <w:rFonts w:ascii="Verdana" w:hAnsi="Verdana"/>
        </w:rPr>
        <w:t>) in pomotni.</w:t>
      </w:r>
    </w:p>
    <w:p w14:paraId="54F781C0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V izdihanem zraku je CO</w:t>
      </w:r>
      <w:r w:rsidRPr="00BF587C">
        <w:rPr>
          <w:rFonts w:ascii="Verdana" w:hAnsi="Verdana"/>
          <w:vertAlign w:val="subscript"/>
        </w:rPr>
        <w:t>2</w:t>
      </w:r>
      <w:r w:rsidRPr="00BF587C">
        <w:rPr>
          <w:rFonts w:ascii="Verdana" w:hAnsi="Verdana"/>
        </w:rPr>
        <w:t>.</w:t>
      </w:r>
    </w:p>
    <w:p w14:paraId="36398103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 xml:space="preserve">     </w:t>
      </w:r>
    </w:p>
    <w:p w14:paraId="571716E5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kritika:</w:t>
      </w:r>
    </w:p>
    <w:p w14:paraId="2BD641FC" w14:textId="77777777" w:rsidR="00E82B06" w:rsidRPr="00BF587C" w:rsidRDefault="00E82B06">
      <w:pPr>
        <w:rPr>
          <w:rFonts w:ascii="Verdana" w:hAnsi="Verdana"/>
        </w:rPr>
      </w:pPr>
    </w:p>
    <w:p w14:paraId="55AE1E83" w14:textId="283BCB4F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 xml:space="preserve">V epruveti 3 se je barva indikatorja spremenila, </w:t>
      </w:r>
      <w:r w:rsidR="00A2566D" w:rsidRPr="00BF587C">
        <w:rPr>
          <w:rFonts w:ascii="Verdana" w:hAnsi="Verdana"/>
        </w:rPr>
        <w:t>č</w:t>
      </w:r>
      <w:r w:rsidRPr="00BF587C">
        <w:rPr>
          <w:rFonts w:ascii="Verdana" w:hAnsi="Verdana"/>
        </w:rPr>
        <w:t>eprav se naj ne bi.</w:t>
      </w:r>
    </w:p>
    <w:p w14:paraId="13D569C0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diskusija:</w:t>
      </w:r>
    </w:p>
    <w:p w14:paraId="7D469C46" w14:textId="77777777" w:rsidR="00E82B06" w:rsidRPr="00BF587C" w:rsidRDefault="00E82B06">
      <w:pPr>
        <w:rPr>
          <w:rFonts w:ascii="Verdana" w:hAnsi="Verdana"/>
        </w:rPr>
      </w:pPr>
    </w:p>
    <w:p w14:paraId="18E62C1B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Hipoteza je pravilno postavljena.</w:t>
      </w:r>
    </w:p>
    <w:p w14:paraId="5136D941" w14:textId="77777777" w:rsidR="00E82B06" w:rsidRPr="00BF587C" w:rsidRDefault="00A61588">
      <w:pPr>
        <w:pStyle w:val="Heading1"/>
        <w:rPr>
          <w:rFonts w:ascii="Verdana" w:hAnsi="Verdana"/>
        </w:rPr>
      </w:pPr>
      <w:r w:rsidRPr="00BF587C">
        <w:rPr>
          <w:rFonts w:ascii="Verdana" w:hAnsi="Verdana"/>
        </w:rPr>
        <w:t>VIR:</w:t>
      </w:r>
    </w:p>
    <w:p w14:paraId="40397D76" w14:textId="77777777" w:rsidR="00E82B06" w:rsidRPr="00BF587C" w:rsidRDefault="00E82B06">
      <w:pPr>
        <w:rPr>
          <w:rFonts w:ascii="Verdana" w:hAnsi="Verdana"/>
        </w:rPr>
      </w:pPr>
    </w:p>
    <w:p w14:paraId="788EF274" w14:textId="77777777" w:rsidR="00E82B06" w:rsidRPr="00BF587C" w:rsidRDefault="00A61588">
      <w:pPr>
        <w:rPr>
          <w:rFonts w:ascii="Verdana" w:hAnsi="Verdana"/>
        </w:rPr>
      </w:pPr>
      <w:r w:rsidRPr="00BF587C">
        <w:rPr>
          <w:rFonts w:ascii="Verdana" w:hAnsi="Verdana"/>
        </w:rPr>
        <w:t>Biologija 1, Laboratorijsko delo</w:t>
      </w:r>
    </w:p>
    <w:sectPr w:rsidR="00E82B06" w:rsidRPr="00BF587C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Swis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BA44CA"/>
    <w:lvl w:ilvl="0">
      <w:numFmt w:val="bullet"/>
      <w:lvlText w:val="*"/>
      <w:lvlJc w:val="left"/>
    </w:lvl>
  </w:abstractNum>
  <w:abstractNum w:abstractNumId="1" w15:restartNumberingAfterBreak="0">
    <w:nsid w:val="456A3203"/>
    <w:multiLevelType w:val="singleLevel"/>
    <w:tmpl w:val="AE8C9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588"/>
    <w:rsid w:val="00050E2C"/>
    <w:rsid w:val="001F6649"/>
    <w:rsid w:val="00283728"/>
    <w:rsid w:val="005D20B2"/>
    <w:rsid w:val="005F18DD"/>
    <w:rsid w:val="007923E2"/>
    <w:rsid w:val="00A2566D"/>
    <w:rsid w:val="00A61588"/>
    <w:rsid w:val="00BA5B0E"/>
    <w:rsid w:val="00BF587C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E1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overflowPunct w:val="0"/>
      <w:autoSpaceDE w:val="0"/>
      <w:autoSpaceDN w:val="0"/>
      <w:adjustRightInd w:val="0"/>
      <w:textAlignment w:val="baseline"/>
    </w:pPr>
    <w:rPr>
      <w:rFonts w:ascii="SLO_Swiss" w:hAnsi="SLO_Swiss"/>
    </w:rPr>
  </w:style>
  <w:style w:type="paragraph" w:styleId="Heading1">
    <w:name w:val="heading 1"/>
    <w:aliases w:val="Odstavek 1"/>
    <w:basedOn w:val="Normal"/>
    <w:next w:val="Normal"/>
    <w:qFormat/>
    <w:pPr>
      <w:keepNext/>
      <w:spacing w:before="240" w:after="60"/>
      <w:outlineLvl w:val="0"/>
    </w:pPr>
    <w:rPr>
      <w:b/>
      <w:i/>
      <w: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EDLOGE\BIOL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BIOL1B.DOT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