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6F401" w14:textId="171BF2C3" w:rsidR="004B4B69" w:rsidRDefault="00A17C12">
      <w:pPr>
        <w:pStyle w:val="Brezrazmikov1"/>
        <w:rPr>
          <w:sz w:val="24"/>
        </w:rPr>
      </w:pPr>
      <w:bookmarkStart w:id="0" w:name="_Toc321147011"/>
      <w:bookmarkStart w:id="1" w:name="_Toc318189312"/>
      <w:bookmarkStart w:id="2" w:name="_Toc318188327"/>
      <w:bookmarkStart w:id="3" w:name="_Toc318188227"/>
      <w:bookmarkStart w:id="4" w:name="_Toc321147149"/>
      <w:bookmarkStart w:id="5" w:name="_GoBack"/>
      <w:bookmarkEnd w:id="5"/>
      <w:r>
        <w:rPr>
          <w:noProof/>
        </w:rPr>
        <w:pict w14:anchorId="022B34FC">
          <v:shapetype id="_x0000_t202" coordsize="21600,21600" o:spt="202" path="m,l,21600r21600,l21600,xe">
            <v:stroke joinstyle="miter"/>
            <v:path gradientshapeok="t" o:connecttype="rect"/>
          </v:shapetype>
          <v:shape id="Polje z besedilom 21" o:spid="_x0000_s1027" type="#_x0000_t202" style="position:absolute;margin-left:98.05pt;margin-top:600.1pt;width:398.65pt;height:126.55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" o:allowoverlap="f" filled="f" stroked="f" strokeweight=".5pt">
            <v:textbox style="mso-fit-shape-to-text:t" inset="0,0,0,0">
              <w:txbxContent>
                <w:p w14:paraId="45BE207A" w14:textId="77777777" w:rsidR="004B4B69" w:rsidRPr="007367FF" w:rsidRDefault="00B60202">
                  <w:pPr>
                    <w:pStyle w:val="Naslov10"/>
                    <w:rPr>
                      <w:color w:val="EA157A"/>
                      <w:sz w:val="96"/>
                    </w:rPr>
                  </w:pPr>
                  <w:r w:rsidRPr="007367FF">
                    <w:rPr>
                      <w:color w:val="EA157A"/>
                      <w:sz w:val="96"/>
                    </w:rPr>
                    <w:t>FEMINIZEM</w:t>
                  </w:r>
                </w:p>
                <w:p w14:paraId="29F0B619" w14:textId="77777777" w:rsidR="004B4B69" w:rsidRPr="00C45C7C" w:rsidRDefault="00B60202">
                  <w:pPr>
                    <w:pStyle w:val="Podnaslov1"/>
                    <w:rPr>
                      <w:color w:val="auto"/>
                    </w:rPr>
                  </w:pPr>
                  <w:r w:rsidRPr="00C45C7C">
                    <w:rPr>
                      <w:color w:val="auto"/>
                    </w:rPr>
                    <w:t>Seminarska naloga pri filozofiji</w:t>
                  </w:r>
                </w:p>
              </w:txbxContent>
            </v:textbox>
            <w10:wrap type="square" anchorx="page" anchory="page"/>
          </v:shape>
        </w:pict>
      </w:r>
    </w:p>
    <w:p w14:paraId="3A0B9AE9" w14:textId="77777777" w:rsidR="004B4B69" w:rsidRDefault="00A17C12">
      <w:r>
        <w:rPr>
          <w:noProof/>
        </w:rPr>
        <w:pict w14:anchorId="4E9C5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6" type="#_x0000_t75" style="position:absolute;margin-left:0;margin-top:0;width:325.9pt;height:469.45pt;z-index:-251658240;visibility:visible;mso-position-horizontal:center;mso-position-horizontal-relative:margin;mso-position-vertical:top;mso-position-vertical-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" o:allowoverlap="f">
            <v:imagedata r:id="rId10" o:title=""/>
            <w10:wrap type="square" anchorx="margin" anchory="margin"/>
          </v:shape>
        </w:pict>
      </w:r>
    </w:p>
    <w:p w14:paraId="6A42C099" w14:textId="77777777" w:rsidR="00116E75" w:rsidRDefault="004B4B69">
      <w:r>
        <w:br w:type="page"/>
      </w:r>
    </w:p>
    <w:bookmarkEnd w:id="0"/>
    <w:bookmarkEnd w:id="1"/>
    <w:bookmarkEnd w:id="2"/>
    <w:bookmarkEnd w:id="3"/>
    <w:bookmarkEnd w:id="4"/>
    <w:p w14:paraId="1DE39343" w14:textId="77777777" w:rsidR="00FC043E" w:rsidRPr="007367FF" w:rsidRDefault="00A01E0E" w:rsidP="00FC043E">
      <w:pPr>
        <w:pStyle w:val="naslov1"/>
        <w:numPr>
          <w:ilvl w:val="0"/>
          <w:numId w:val="7"/>
        </w:numPr>
        <w:rPr>
          <w:color w:val="EA157A"/>
          <w:sz w:val="40"/>
          <w:szCs w:val="40"/>
        </w:rPr>
      </w:pPr>
      <w:r w:rsidRPr="007367FF">
        <w:rPr>
          <w:rStyle w:val="Znakivnaslovu1"/>
          <w:color w:val="EA157A"/>
          <w:sz w:val="40"/>
          <w:szCs w:val="40"/>
        </w:rPr>
        <w:t>Feminizem</w:t>
      </w:r>
      <w:r w:rsidR="00FC043E" w:rsidRPr="007367FF">
        <w:rPr>
          <w:rStyle w:val="Znakivnaslovu1"/>
          <w:color w:val="EA157A"/>
          <w:sz w:val="40"/>
          <w:szCs w:val="40"/>
        </w:rPr>
        <w:t xml:space="preserve"> </w:t>
      </w:r>
    </w:p>
    <w:p w14:paraId="3E953779" w14:textId="77777777" w:rsidR="00636B27" w:rsidRPr="007706F2" w:rsidRDefault="00A01E0E" w:rsidP="00C45C7C">
      <w:pPr>
        <w:jc w:val="both"/>
        <w:rPr>
          <w:color w:val="auto"/>
          <w:sz w:val="24"/>
        </w:rPr>
      </w:pPr>
      <w:r w:rsidRPr="007706F2">
        <w:rPr>
          <w:color w:val="auto"/>
          <w:sz w:val="24"/>
        </w:rPr>
        <w:t xml:space="preserve">Feminizem je pojem, s katerim označujemo žensko gibanje (kolektivno in organizirano delovanje) za pravno in socialno emancipacijo (t. j. pridobitev enakopravnega položaja) žensk. </w:t>
      </w:r>
    </w:p>
    <w:p w14:paraId="7D7DF764" w14:textId="77777777" w:rsidR="00636B27" w:rsidRPr="007706F2" w:rsidRDefault="00636B27" w:rsidP="00C45C7C">
      <w:pPr>
        <w:jc w:val="both"/>
        <w:rPr>
          <w:color w:val="auto"/>
          <w:sz w:val="24"/>
        </w:rPr>
      </w:pPr>
      <w:r w:rsidRPr="007706F2">
        <w:rPr>
          <w:color w:val="auto"/>
          <w:sz w:val="24"/>
        </w:rPr>
        <w:t>Hkrati pa je pojem tudi skupek socialnih teorij, političnih gibanj in moralnih, pretežno motiviranih z izkušnjami žensk, posebej v socialnem, političnem in ekonomskem kontekstu.</w:t>
      </w:r>
      <w:r w:rsidR="00A07005" w:rsidRPr="007706F2">
        <w:rPr>
          <w:color w:val="auto"/>
          <w:sz w:val="24"/>
        </w:rPr>
        <w:t xml:space="preserve"> </w:t>
      </w:r>
    </w:p>
    <w:p w14:paraId="6488C0BF" w14:textId="77777777" w:rsidR="00FC043E" w:rsidRPr="007367FF" w:rsidRDefault="00FC043E" w:rsidP="00FC043E">
      <w:pPr>
        <w:pStyle w:val="ListParagraph"/>
        <w:numPr>
          <w:ilvl w:val="0"/>
          <w:numId w:val="7"/>
        </w:numPr>
        <w:rPr>
          <w:color w:val="EA157A"/>
          <w:sz w:val="40"/>
          <w:szCs w:val="40"/>
        </w:rPr>
      </w:pPr>
      <w:r w:rsidRPr="007367FF">
        <w:rPr>
          <w:color w:val="EA157A"/>
          <w:sz w:val="40"/>
          <w:szCs w:val="40"/>
        </w:rPr>
        <w:t>Zgodovina feminizma</w:t>
      </w:r>
    </w:p>
    <w:p w14:paraId="6D573E52" w14:textId="77777777" w:rsidR="008D73CE" w:rsidRPr="007706F2" w:rsidRDefault="008D73CE" w:rsidP="008D73CE">
      <w:pPr>
        <w:jc w:val="both"/>
        <w:rPr>
          <w:color w:val="auto"/>
          <w:sz w:val="24"/>
          <w:szCs w:val="24"/>
        </w:rPr>
      </w:pPr>
      <w:r w:rsidRPr="007706F2">
        <w:rPr>
          <w:color w:val="auto"/>
          <w:sz w:val="24"/>
          <w:szCs w:val="24"/>
        </w:rPr>
        <w:t xml:space="preserve">Začetki feminizma segajo v čas razsvetljenstva, razširil pa se je zlasti po francoski revoluciji (1789-1795). Olympe de Gouges je leta 1791 namreč z </w:t>
      </w:r>
      <w:r w:rsidRPr="007706F2">
        <w:rPr>
          <w:i/>
          <w:color w:val="auto"/>
          <w:sz w:val="24"/>
          <w:szCs w:val="24"/>
        </w:rPr>
        <w:t xml:space="preserve">Deklaracijo o pravicah ženske in državljanke </w:t>
      </w:r>
      <w:r w:rsidRPr="007706F2">
        <w:rPr>
          <w:color w:val="auto"/>
          <w:sz w:val="24"/>
          <w:szCs w:val="24"/>
        </w:rPr>
        <w:t xml:space="preserve">zahtevala enakopravnost med spoloma. Sprva zgolj samostojne ženske organizacije, so ostro napadale absolutizem, posebne pravice plemstva in katoliške cerkve. </w:t>
      </w:r>
    </w:p>
    <w:p w14:paraId="46FEAEF3" w14:textId="77777777" w:rsidR="005F157A" w:rsidRPr="007367FF" w:rsidRDefault="005F157A" w:rsidP="008D73CE">
      <w:pPr>
        <w:jc w:val="both"/>
        <w:rPr>
          <w:color w:val="auto"/>
          <w:sz w:val="24"/>
          <w:szCs w:val="24"/>
        </w:rPr>
      </w:pPr>
      <w:r w:rsidRPr="007706F2">
        <w:rPr>
          <w:color w:val="auto"/>
          <w:sz w:val="24"/>
          <w:szCs w:val="24"/>
        </w:rPr>
        <w:t>Gibanje je večjo veljavo dobilo v moderni dobi, ko so se ženske še bolj poenotile. Začele so namreč zavedati</w:t>
      </w:r>
      <w:r w:rsidRPr="007367FF">
        <w:rPr>
          <w:color w:val="auto"/>
          <w:sz w:val="24"/>
          <w:szCs w:val="24"/>
        </w:rPr>
        <w:t xml:space="preserve"> </w:t>
      </w:r>
      <w:r w:rsidRPr="007706F2">
        <w:rPr>
          <w:color w:val="auto"/>
          <w:sz w:val="24"/>
          <w:szCs w:val="24"/>
        </w:rPr>
        <w:t>podrejenosti, ki se je prej -zaradi razredne strukture družbe- niso mogle.</w:t>
      </w:r>
      <w:r w:rsidRPr="007367FF">
        <w:rPr>
          <w:color w:val="auto"/>
          <w:sz w:val="24"/>
          <w:szCs w:val="24"/>
        </w:rPr>
        <w:t xml:space="preserve"> </w:t>
      </w:r>
    </w:p>
    <w:p w14:paraId="338A6E21" w14:textId="77777777" w:rsidR="008D73CE" w:rsidRPr="007367FF" w:rsidRDefault="00FC4D75" w:rsidP="008D73CE">
      <w:pPr>
        <w:pStyle w:val="ListParagraph"/>
        <w:numPr>
          <w:ilvl w:val="0"/>
          <w:numId w:val="7"/>
        </w:numPr>
        <w:rPr>
          <w:color w:val="EA157A"/>
          <w:sz w:val="40"/>
          <w:szCs w:val="40"/>
        </w:rPr>
      </w:pPr>
      <w:r w:rsidRPr="007367FF">
        <w:rPr>
          <w:color w:val="EA157A"/>
          <w:sz w:val="40"/>
          <w:szCs w:val="40"/>
        </w:rPr>
        <w:t xml:space="preserve">Veje </w:t>
      </w:r>
      <w:r w:rsidR="00FC043E" w:rsidRPr="007367FF">
        <w:rPr>
          <w:color w:val="EA157A"/>
          <w:sz w:val="40"/>
          <w:szCs w:val="40"/>
        </w:rPr>
        <w:t>feminizma</w:t>
      </w:r>
    </w:p>
    <w:p w14:paraId="60AFB743" w14:textId="77777777" w:rsidR="007706F2" w:rsidRPr="007367FF" w:rsidRDefault="007706F2" w:rsidP="001A450F">
      <w:pPr>
        <w:pStyle w:val="ListParagraph"/>
        <w:numPr>
          <w:ilvl w:val="0"/>
          <w:numId w:val="8"/>
        </w:numPr>
        <w:ind w:left="709"/>
        <w:rPr>
          <w:rStyle w:val="Znakivnaslovu1"/>
          <w:rFonts w:eastAsia="Constantia"/>
          <w:color w:val="EA157A"/>
          <w:sz w:val="32"/>
          <w:szCs w:val="32"/>
          <w:u w:val="single"/>
        </w:rPr>
      </w:pPr>
      <w:r w:rsidRPr="007367FF">
        <w:rPr>
          <w:color w:val="EA157A"/>
          <w:sz w:val="32"/>
          <w:szCs w:val="32"/>
          <w:u w:val="single"/>
        </w:rPr>
        <w:t>Liberalni f</w:t>
      </w:r>
      <w:r w:rsidRPr="007367FF">
        <w:rPr>
          <w:rStyle w:val="Znakivnaslovu1"/>
          <w:rFonts w:eastAsia="Constantia"/>
          <w:color w:val="EA157A"/>
          <w:sz w:val="32"/>
          <w:szCs w:val="32"/>
          <w:u w:val="single"/>
        </w:rPr>
        <w:t>eminizem</w:t>
      </w:r>
    </w:p>
    <w:p w14:paraId="501665EC" w14:textId="77777777" w:rsidR="001A450F" w:rsidRPr="007367FF" w:rsidRDefault="00FC4D75" w:rsidP="00BB1C66">
      <w:pPr>
        <w:jc w:val="both"/>
        <w:rPr>
          <w:rStyle w:val="Znakivnaslovu1"/>
          <w:rFonts w:eastAsia="Constantia"/>
          <w:color w:val="auto"/>
          <w:sz w:val="24"/>
          <w:szCs w:val="24"/>
        </w:rPr>
      </w:pPr>
      <w:r w:rsidRPr="007367FF">
        <w:rPr>
          <w:rStyle w:val="Znakivnaslovu1"/>
          <w:rFonts w:eastAsia="Constantia"/>
          <w:color w:val="auto"/>
          <w:sz w:val="24"/>
          <w:szCs w:val="24"/>
        </w:rPr>
        <w:t xml:space="preserve">Ta veja feminizma je najstarejša in zato tudi najbolj znana. V prvotni obliki se je predstavil kot boj za pridobitev volilnih pravic za ženske v Angliji in Ameriki na prehodu iz 19. v 20. stoletje. </w:t>
      </w:r>
    </w:p>
    <w:p w14:paraId="0650EDBF" w14:textId="77777777" w:rsidR="007706F2" w:rsidRPr="007367FF" w:rsidRDefault="00FC4D75" w:rsidP="00BB1C66">
      <w:pPr>
        <w:jc w:val="both"/>
        <w:rPr>
          <w:color w:val="EA157A"/>
          <w:sz w:val="40"/>
          <w:szCs w:val="40"/>
        </w:rPr>
      </w:pPr>
      <w:r w:rsidRPr="007367FF">
        <w:rPr>
          <w:rStyle w:val="Znakivnaslovu1"/>
          <w:rFonts w:eastAsia="Constantia"/>
          <w:color w:val="auto"/>
          <w:sz w:val="24"/>
          <w:szCs w:val="24"/>
        </w:rPr>
        <w:t xml:space="preserve">Njegovi cilji so zmerni, saj stremijo k postopnim spremembam oz. reformam v političnem, gospodarskem in socialne sistemu družbe. Njegova stališča manj nasprotujejo obstoječim vrednotam, a meni, da od obstoječe neenakosti nihče nima koristi. Največji poudarek ustvarjanja enakih možnosti dajejo predvsem v izobraževanju in delu. Izkoreniniti poskušajo seksizem in stereotipe iz otroških knjig in množičnih občil in so hkrati pripravljene sodelovati </w:t>
      </w:r>
      <w:r w:rsidR="00B7648A" w:rsidRPr="007367FF">
        <w:rPr>
          <w:rStyle w:val="Znakivnaslovu1"/>
          <w:rFonts w:eastAsia="Constantia"/>
          <w:color w:val="auto"/>
          <w:sz w:val="24"/>
          <w:szCs w:val="24"/>
        </w:rPr>
        <w:t>z vsakomer, ki podpira njihova prepričanja in cilje.</w:t>
      </w:r>
    </w:p>
    <w:p w14:paraId="69BD7826" w14:textId="77777777" w:rsidR="00BB1C66" w:rsidRPr="007367FF" w:rsidRDefault="00BB1C66" w:rsidP="001A450F">
      <w:pPr>
        <w:pStyle w:val="ListParagraph"/>
        <w:numPr>
          <w:ilvl w:val="0"/>
          <w:numId w:val="8"/>
        </w:numPr>
        <w:ind w:left="709"/>
        <w:rPr>
          <w:rStyle w:val="Znakivnaslovu1"/>
          <w:rFonts w:eastAsia="Constantia"/>
          <w:color w:val="EA157A"/>
          <w:sz w:val="32"/>
          <w:szCs w:val="32"/>
          <w:u w:val="single"/>
        </w:rPr>
      </w:pPr>
      <w:r w:rsidRPr="007367FF">
        <w:rPr>
          <w:rStyle w:val="Znakivnaslovu1"/>
          <w:rFonts w:eastAsia="Constantia"/>
          <w:color w:val="EA157A"/>
          <w:sz w:val="32"/>
          <w:szCs w:val="32"/>
          <w:u w:val="single"/>
        </w:rPr>
        <w:t xml:space="preserve">Anarhistični </w:t>
      </w:r>
      <w:r w:rsidRPr="007367FF">
        <w:rPr>
          <w:color w:val="EA157A"/>
          <w:sz w:val="32"/>
          <w:szCs w:val="32"/>
          <w:u w:val="single"/>
        </w:rPr>
        <w:t>f</w:t>
      </w:r>
      <w:r w:rsidRPr="007367FF">
        <w:rPr>
          <w:rStyle w:val="Znakivnaslovu1"/>
          <w:rFonts w:eastAsia="Constantia"/>
          <w:color w:val="EA157A"/>
          <w:sz w:val="32"/>
          <w:szCs w:val="32"/>
          <w:u w:val="single"/>
        </w:rPr>
        <w:t>eminizem</w:t>
      </w:r>
    </w:p>
    <w:p w14:paraId="24B739C0" w14:textId="77777777" w:rsidR="00BB1C66" w:rsidRDefault="00BB1C66" w:rsidP="00916ACF">
      <w:pPr>
        <w:jc w:val="both"/>
        <w:rPr>
          <w:rStyle w:val="apple-converted-space"/>
          <w:rFonts w:cs="Arial"/>
          <w:color w:val="333333"/>
          <w:sz w:val="24"/>
          <w:szCs w:val="27"/>
          <w:shd w:val="clear" w:color="auto" w:fill="FFFFFF"/>
        </w:rPr>
      </w:pPr>
      <w:r>
        <w:rPr>
          <w:color w:val="auto"/>
          <w:sz w:val="24"/>
          <w:szCs w:val="24"/>
        </w:rPr>
        <w:lastRenderedPageBreak/>
        <w:t xml:space="preserve">Anarho-feminizem </w:t>
      </w:r>
      <w:r w:rsidR="00916ACF">
        <w:rPr>
          <w:color w:val="auto"/>
          <w:sz w:val="24"/>
          <w:szCs w:val="24"/>
        </w:rPr>
        <w:t>sloni</w:t>
      </w:r>
      <w:r>
        <w:rPr>
          <w:color w:val="auto"/>
          <w:sz w:val="24"/>
          <w:szCs w:val="24"/>
        </w:rPr>
        <w:t xml:space="preserve"> na gledanju skozi prizmo družbene strukture. </w:t>
      </w:r>
      <w:r w:rsidRPr="00BB1C66">
        <w:rPr>
          <w:rFonts w:cs="Arial"/>
          <w:color w:val="auto"/>
          <w:sz w:val="24"/>
          <w:szCs w:val="27"/>
          <w:shd w:val="clear" w:color="auto" w:fill="FFFFFF"/>
        </w:rPr>
        <w:t>Zanje je patriarhalna družba man</w:t>
      </w:r>
      <w:r>
        <w:rPr>
          <w:rFonts w:cs="Arial"/>
          <w:color w:val="auto"/>
          <w:sz w:val="24"/>
          <w:szCs w:val="27"/>
          <w:shd w:val="clear" w:color="auto" w:fill="FFFFFF"/>
        </w:rPr>
        <w:t>ifestacija hierarhije; u</w:t>
      </w:r>
      <w:r w:rsidRPr="00BB1C66">
        <w:rPr>
          <w:rFonts w:cs="Arial"/>
          <w:color w:val="auto"/>
          <w:sz w:val="24"/>
          <w:szCs w:val="27"/>
          <w:shd w:val="clear" w:color="auto" w:fill="FFFFFF"/>
        </w:rPr>
        <w:t xml:space="preserve">por proti patriarhalni družbi </w:t>
      </w:r>
      <w:r>
        <w:rPr>
          <w:rFonts w:cs="Arial"/>
          <w:color w:val="auto"/>
          <w:sz w:val="24"/>
          <w:szCs w:val="27"/>
          <w:shd w:val="clear" w:color="auto" w:fill="FFFFFF"/>
        </w:rPr>
        <w:t xml:space="preserve">pa je </w:t>
      </w:r>
      <w:r w:rsidRPr="00BB1C66">
        <w:rPr>
          <w:rFonts w:cs="Arial"/>
          <w:color w:val="auto"/>
          <w:sz w:val="24"/>
          <w:szCs w:val="27"/>
          <w:shd w:val="clear" w:color="auto" w:fill="FFFFFF"/>
        </w:rPr>
        <w:t>za</w:t>
      </w:r>
      <w:r w:rsidRPr="00BB1C66">
        <w:rPr>
          <w:rFonts w:ascii="Arial" w:hAnsi="Arial" w:cs="Arial"/>
          <w:color w:val="auto"/>
          <w:sz w:val="24"/>
          <w:szCs w:val="27"/>
          <w:shd w:val="clear" w:color="auto" w:fill="FFFFFF"/>
        </w:rPr>
        <w:t xml:space="preserve"> </w:t>
      </w:r>
      <w:r w:rsidRPr="00BB1C66">
        <w:rPr>
          <w:rFonts w:cs="Arial"/>
          <w:color w:val="333333"/>
          <w:sz w:val="24"/>
          <w:szCs w:val="27"/>
          <w:shd w:val="clear" w:color="auto" w:fill="FFFFFF"/>
        </w:rPr>
        <w:t>anarhiste hkrati tudi razredni upor, in posledično upor proti državi.</w:t>
      </w:r>
      <w:r w:rsidRPr="00BB1C66">
        <w:rPr>
          <w:rStyle w:val="apple-converted-space"/>
          <w:rFonts w:cs="Arial"/>
          <w:color w:val="333333"/>
          <w:sz w:val="24"/>
          <w:szCs w:val="27"/>
          <w:shd w:val="clear" w:color="auto" w:fill="FFFFFF"/>
        </w:rPr>
        <w:t> </w:t>
      </w:r>
      <w:r>
        <w:rPr>
          <w:rStyle w:val="apple-converted-space"/>
          <w:rFonts w:cs="Arial"/>
          <w:color w:val="333333"/>
          <w:sz w:val="24"/>
          <w:szCs w:val="27"/>
          <w:shd w:val="clear" w:color="auto" w:fill="FFFFFF"/>
        </w:rPr>
        <w:t>Nasprotujejo namreč</w:t>
      </w:r>
      <w:r w:rsidR="00916ACF">
        <w:rPr>
          <w:rStyle w:val="apple-converted-space"/>
          <w:rFonts w:cs="Arial"/>
          <w:color w:val="333333"/>
          <w:sz w:val="24"/>
          <w:szCs w:val="27"/>
          <w:shd w:val="clear" w:color="auto" w:fill="FFFFFF"/>
        </w:rPr>
        <w:t xml:space="preserve"> zgolj</w:t>
      </w:r>
      <w:r>
        <w:rPr>
          <w:rStyle w:val="apple-converted-space"/>
          <w:rFonts w:cs="Arial"/>
          <w:color w:val="333333"/>
          <w:sz w:val="24"/>
          <w:szCs w:val="27"/>
          <w:shd w:val="clear" w:color="auto" w:fill="FFFFFF"/>
        </w:rPr>
        <w:t xml:space="preserve"> odvisnosti </w:t>
      </w:r>
      <w:r w:rsidR="005564DA">
        <w:rPr>
          <w:rStyle w:val="apple-converted-space"/>
          <w:rFonts w:cs="Arial"/>
          <w:color w:val="333333"/>
          <w:sz w:val="24"/>
          <w:szCs w:val="27"/>
          <w:shd w:val="clear" w:color="auto" w:fill="FFFFFF"/>
        </w:rPr>
        <w:t xml:space="preserve">žensk od moških -živi in preživlja se lahko sama, ljubi kogarkoli (oz. kolikor jih hoče)- in zahtevajo svobodo za oba spola, svobodo dejanj, svobodo v ljubezni in svobodo v materinstvu. </w:t>
      </w:r>
    </w:p>
    <w:p w14:paraId="242F3C77" w14:textId="77777777" w:rsidR="005564DA" w:rsidRPr="00BB1C66" w:rsidRDefault="005564DA" w:rsidP="00916ACF">
      <w:pPr>
        <w:jc w:val="both"/>
        <w:rPr>
          <w:color w:val="auto"/>
          <w:sz w:val="24"/>
          <w:szCs w:val="24"/>
        </w:rPr>
      </w:pPr>
      <w:r>
        <w:rPr>
          <w:rStyle w:val="apple-converted-space"/>
          <w:rFonts w:cs="Arial"/>
          <w:color w:val="333333"/>
          <w:sz w:val="24"/>
          <w:szCs w:val="27"/>
          <w:shd w:val="clear" w:color="auto" w:fill="FFFFFF"/>
        </w:rPr>
        <w:t xml:space="preserve">Slednje je privedlo do pravic o poučenosti in dostopu žensk do kontracepcijskih sredstev in pravic istospolnih parov. </w:t>
      </w:r>
    </w:p>
    <w:p w14:paraId="432F602C" w14:textId="77777777" w:rsidR="00916ACF" w:rsidRPr="007367FF" w:rsidRDefault="00916ACF" w:rsidP="001A450F">
      <w:pPr>
        <w:pStyle w:val="ListParagraph"/>
        <w:numPr>
          <w:ilvl w:val="0"/>
          <w:numId w:val="8"/>
        </w:numPr>
        <w:ind w:left="709"/>
        <w:rPr>
          <w:color w:val="EA157A"/>
          <w:sz w:val="32"/>
          <w:szCs w:val="32"/>
          <w:u w:val="single"/>
        </w:rPr>
      </w:pPr>
      <w:r w:rsidRPr="007367FF">
        <w:rPr>
          <w:color w:val="EA157A"/>
          <w:sz w:val="32"/>
          <w:szCs w:val="32"/>
          <w:u w:val="single"/>
        </w:rPr>
        <w:t>Marksistični in socialistični feminizem</w:t>
      </w:r>
    </w:p>
    <w:p w14:paraId="0B8941A4" w14:textId="77777777" w:rsidR="00450B0C" w:rsidRPr="00916ACF" w:rsidRDefault="00450B0C" w:rsidP="00077EA7">
      <w:pPr>
        <w:jc w:val="both"/>
        <w:rPr>
          <w:color w:val="auto"/>
          <w:sz w:val="24"/>
          <w:szCs w:val="24"/>
        </w:rPr>
      </w:pPr>
      <w:r>
        <w:rPr>
          <w:color w:val="auto"/>
          <w:sz w:val="24"/>
          <w:szCs w:val="24"/>
        </w:rPr>
        <w:t xml:space="preserve">Socialistični feminizem se spopada predvsem s problematiko prostitucije, gospodinjenja in vzgoje otrok ter poroke, saj v tem vidijo žensko podrejenost moškemu. Zato nagovarjajo k enakopravnemu delu, k čemur stremi tudi marksistični feminizem. Skupno jima je to, da izkoriščanja žensk </w:t>
      </w:r>
      <w:r w:rsidR="00077EA7">
        <w:rPr>
          <w:color w:val="auto"/>
          <w:sz w:val="24"/>
          <w:szCs w:val="24"/>
        </w:rPr>
        <w:t xml:space="preserve">ne pripisujeta samo moškim in </w:t>
      </w:r>
      <w:r>
        <w:rPr>
          <w:color w:val="auto"/>
          <w:sz w:val="24"/>
          <w:szCs w:val="24"/>
        </w:rPr>
        <w:t>vidi</w:t>
      </w:r>
      <w:r w:rsidR="00077EA7">
        <w:rPr>
          <w:color w:val="auto"/>
          <w:sz w:val="24"/>
          <w:szCs w:val="24"/>
        </w:rPr>
        <w:t>ta kapitalizem kot</w:t>
      </w:r>
      <w:r>
        <w:rPr>
          <w:color w:val="auto"/>
          <w:sz w:val="24"/>
          <w:szCs w:val="24"/>
        </w:rPr>
        <w:t xml:space="preserve"> o</w:t>
      </w:r>
      <w:r w:rsidR="00077EA7">
        <w:rPr>
          <w:color w:val="auto"/>
          <w:sz w:val="24"/>
          <w:szCs w:val="24"/>
        </w:rPr>
        <w:t>snovni vir zatiranja žensk (še posebej marksistična veja). Poleg revolucionarnih sprememb, pa si v ozadju prizadevajo tudi za širjenje komunizma, za katerega verjamejo, da lahko odpravi vse neenakosti v družbi.</w:t>
      </w:r>
    </w:p>
    <w:p w14:paraId="2BA7F943" w14:textId="77777777" w:rsidR="00BB1C66" w:rsidRPr="007367FF" w:rsidRDefault="00FC043E" w:rsidP="00916ACF">
      <w:pPr>
        <w:pStyle w:val="ListParagraph"/>
        <w:numPr>
          <w:ilvl w:val="0"/>
          <w:numId w:val="8"/>
        </w:numPr>
        <w:ind w:left="709"/>
        <w:rPr>
          <w:rStyle w:val="Znakivnaslovu1"/>
          <w:rFonts w:eastAsia="Constantia"/>
          <w:color w:val="EA157A"/>
          <w:sz w:val="32"/>
          <w:szCs w:val="32"/>
          <w:u w:val="single"/>
        </w:rPr>
      </w:pPr>
      <w:r w:rsidRPr="007367FF">
        <w:rPr>
          <w:color w:val="EA157A"/>
          <w:sz w:val="32"/>
          <w:szCs w:val="32"/>
          <w:u w:val="single"/>
        </w:rPr>
        <w:t>Radikalni f</w:t>
      </w:r>
      <w:r w:rsidRPr="007367FF">
        <w:rPr>
          <w:rStyle w:val="Znakivnaslovu1"/>
          <w:rFonts w:eastAsia="Constantia"/>
          <w:color w:val="EA157A"/>
          <w:sz w:val="32"/>
          <w:szCs w:val="32"/>
          <w:u w:val="single"/>
        </w:rPr>
        <w:t>eminizem</w:t>
      </w:r>
    </w:p>
    <w:p w14:paraId="66123A28" w14:textId="77777777" w:rsidR="00923607" w:rsidRPr="007367FF" w:rsidRDefault="00923607" w:rsidP="00520D86">
      <w:pPr>
        <w:jc w:val="both"/>
        <w:rPr>
          <w:rStyle w:val="Znakivnaslovu1"/>
          <w:rFonts w:eastAsia="Constantia"/>
          <w:color w:val="auto"/>
          <w:sz w:val="24"/>
          <w:szCs w:val="24"/>
        </w:rPr>
      </w:pPr>
      <w:r w:rsidRPr="007367FF">
        <w:rPr>
          <w:rStyle w:val="Znakivnaslovu1"/>
          <w:rFonts w:eastAsia="Constantia"/>
          <w:color w:val="auto"/>
          <w:sz w:val="24"/>
          <w:szCs w:val="24"/>
        </w:rPr>
        <w:t>Pripadnice tovrstne veje feminizma pogosto uporabijo kot stereotip. Neomajno namreč krivijo moške za izkoriščanje ženk. Ti imajo, po njihovem mnenju, korist od lastne nadrejenosti saj ženske zanje brezplačno negujejo otroke in gospodinjijo, hkrati pa si s tem tudi onemogočajo dostop do vodilnih z. vidnejših  položajev v družbi. Ključni povzročitelj zatiranja vidijo znotraj družine same, izviralo pa naj bi tudi iz biologije-predvsem z dejstvom, da so one tiste, ki rojevajo.</w:t>
      </w:r>
    </w:p>
    <w:p w14:paraId="644E00EC" w14:textId="77777777" w:rsidR="00923607" w:rsidRPr="007367FF" w:rsidRDefault="001B659A" w:rsidP="00520D86">
      <w:pPr>
        <w:jc w:val="both"/>
        <w:rPr>
          <w:rStyle w:val="Znakivnaslovu1"/>
          <w:rFonts w:eastAsia="Constantia"/>
          <w:color w:val="auto"/>
          <w:sz w:val="24"/>
          <w:szCs w:val="24"/>
        </w:rPr>
      </w:pPr>
      <w:r w:rsidRPr="007367FF">
        <w:rPr>
          <w:rStyle w:val="Znakivnaslovu1"/>
          <w:rFonts w:eastAsia="Constantia"/>
          <w:color w:val="auto"/>
          <w:sz w:val="24"/>
          <w:szCs w:val="24"/>
        </w:rPr>
        <w:t>Moške obravnavajo kot sovražnike ženske osvoboditve in mnoge med njimi zavračajo vsakršno pomoč z njihove strani.</w:t>
      </w:r>
      <w:r w:rsidR="00555541" w:rsidRPr="007367FF">
        <w:rPr>
          <w:rStyle w:val="Znakivnaslovu1"/>
          <w:rFonts w:eastAsia="Constantia"/>
          <w:color w:val="auto"/>
          <w:sz w:val="24"/>
          <w:szCs w:val="24"/>
        </w:rPr>
        <w:t xml:space="preserve"> Med njimi se je razvila tudi skupina t.i. »ženske supremacistke«, ki trdi, da so ženske celo večvredne kot moški. Patriarhat želijo zamenjati z matriarhatom, moške pa poleg izkoriščanja žensk, krivijo tudi za konflikte in vojne.</w:t>
      </w:r>
    </w:p>
    <w:p w14:paraId="1F864942" w14:textId="77777777" w:rsidR="00BB1C66" w:rsidRPr="00BB1C66" w:rsidRDefault="00520D86" w:rsidP="004878B1">
      <w:pPr>
        <w:jc w:val="both"/>
        <w:rPr>
          <w:color w:val="auto"/>
          <w:sz w:val="24"/>
          <w:szCs w:val="24"/>
        </w:rPr>
      </w:pPr>
      <w:r w:rsidRPr="007367FF">
        <w:rPr>
          <w:rStyle w:val="Znakivnaslovu1"/>
          <w:rFonts w:eastAsia="Constantia"/>
          <w:color w:val="auto"/>
          <w:sz w:val="24"/>
          <w:szCs w:val="24"/>
        </w:rPr>
        <w:t>Znotraj radikalnih in seksističnih feministk sta se razvili tudi dve podskupini. Anti-pornografskega feminizem, ki zagovarja</w:t>
      </w:r>
      <w:r w:rsidRPr="00520D86">
        <w:rPr>
          <w:rFonts w:cs="Arial"/>
          <w:color w:val="auto"/>
          <w:sz w:val="24"/>
          <w:szCs w:val="27"/>
          <w:shd w:val="clear" w:color="auto" w:fill="FFFFFF"/>
        </w:rPr>
        <w:t>, da je pornografija slaba za samopodobo ženskega spola</w:t>
      </w:r>
      <w:r>
        <w:rPr>
          <w:rFonts w:cs="Arial"/>
          <w:color w:val="auto"/>
          <w:sz w:val="24"/>
          <w:szCs w:val="27"/>
          <w:shd w:val="clear" w:color="auto" w:fill="FFFFFF"/>
        </w:rPr>
        <w:t xml:space="preserve"> in velikokrat posredno tudi povod za posilstva. Druga diametralno nasprotna podskupina pa je seksualno pozitiven feminizem, ki zagovarja seksualno svobodo kot enega izmed ključev osvoboditve žensk.</w:t>
      </w:r>
      <w:r w:rsidR="00F04EB4">
        <w:rPr>
          <w:rFonts w:cs="Arial"/>
          <w:color w:val="auto"/>
          <w:sz w:val="24"/>
          <w:szCs w:val="27"/>
          <w:shd w:val="clear" w:color="auto" w:fill="FFFFFF"/>
        </w:rPr>
        <w:t xml:space="preserve"> </w:t>
      </w:r>
    </w:p>
    <w:p w14:paraId="7DB5358D" w14:textId="77777777" w:rsidR="00C45C7C" w:rsidRPr="007367FF" w:rsidRDefault="00C45C7C" w:rsidP="00C45C7C">
      <w:pPr>
        <w:pStyle w:val="ListParagraph"/>
        <w:numPr>
          <w:ilvl w:val="0"/>
          <w:numId w:val="7"/>
        </w:numPr>
        <w:rPr>
          <w:color w:val="EA157A"/>
          <w:sz w:val="40"/>
          <w:szCs w:val="40"/>
        </w:rPr>
      </w:pPr>
      <w:r w:rsidRPr="007367FF">
        <w:rPr>
          <w:color w:val="EA157A"/>
          <w:sz w:val="40"/>
          <w:szCs w:val="40"/>
        </w:rPr>
        <w:lastRenderedPageBreak/>
        <w:t>Feminizem danes</w:t>
      </w:r>
      <w:r w:rsidR="00C53171" w:rsidRPr="007367FF">
        <w:rPr>
          <w:color w:val="EA157A"/>
          <w:sz w:val="40"/>
          <w:szCs w:val="40"/>
        </w:rPr>
        <w:t xml:space="preserve"> in njegova problematika</w:t>
      </w:r>
    </w:p>
    <w:p w14:paraId="2BD4547D" w14:textId="77777777" w:rsidR="00C53171" w:rsidRDefault="00C53171" w:rsidP="00FD7048">
      <w:pPr>
        <w:jc w:val="both"/>
        <w:rPr>
          <w:color w:val="auto"/>
          <w:sz w:val="24"/>
          <w:szCs w:val="24"/>
        </w:rPr>
      </w:pPr>
      <w:r>
        <w:rPr>
          <w:color w:val="auto"/>
          <w:sz w:val="24"/>
          <w:szCs w:val="24"/>
        </w:rPr>
        <w:t xml:space="preserve">Dandanes lahko feminizem </w:t>
      </w:r>
      <w:r w:rsidR="001E7B4A">
        <w:rPr>
          <w:color w:val="auto"/>
          <w:sz w:val="24"/>
          <w:szCs w:val="24"/>
        </w:rPr>
        <w:t xml:space="preserve">povezujemo z mnogimi konflikti v svetu. Eden izmed aktualnejših je zagotovo »vojna« med (v grobem) ZDA in ISIS-om. </w:t>
      </w:r>
      <w:r w:rsidR="00EA34DB">
        <w:rPr>
          <w:color w:val="auto"/>
          <w:sz w:val="24"/>
          <w:szCs w:val="24"/>
        </w:rPr>
        <w:t>Največje posledice</w:t>
      </w:r>
      <w:r w:rsidR="001E7B4A">
        <w:rPr>
          <w:color w:val="auto"/>
          <w:sz w:val="24"/>
          <w:szCs w:val="24"/>
        </w:rPr>
        <w:t xml:space="preserve"> najverjetneje čuti Evropa, v katero vsakodnevno množično prihajajo migrant</w:t>
      </w:r>
      <w:r w:rsidR="00EA34DB">
        <w:rPr>
          <w:color w:val="auto"/>
          <w:sz w:val="24"/>
          <w:szCs w:val="24"/>
        </w:rPr>
        <w:t>i</w:t>
      </w:r>
      <w:r w:rsidR="001E7B4A">
        <w:rPr>
          <w:color w:val="auto"/>
          <w:sz w:val="24"/>
          <w:szCs w:val="24"/>
        </w:rPr>
        <w:t xml:space="preserve"> iz držav, kjer jim je vojna vzel</w:t>
      </w:r>
      <w:r w:rsidR="00EA34DB">
        <w:rPr>
          <w:color w:val="auto"/>
          <w:sz w:val="24"/>
          <w:szCs w:val="24"/>
        </w:rPr>
        <w:t>a</w:t>
      </w:r>
      <w:r w:rsidR="001E7B4A">
        <w:rPr>
          <w:color w:val="auto"/>
          <w:sz w:val="24"/>
          <w:szCs w:val="24"/>
        </w:rPr>
        <w:t xml:space="preserve"> vse, tudi upanje na boljšo prihodnost. </w:t>
      </w:r>
      <w:r w:rsidR="00816BF2">
        <w:rPr>
          <w:color w:val="auto"/>
          <w:sz w:val="24"/>
          <w:szCs w:val="24"/>
        </w:rPr>
        <w:t xml:space="preserve">Nemogoče je zanemariti dejstvo, da vladajo med evropejskim prebivalstvom in migranti številne razlike, ki so v večini primerov povezane z religijo. </w:t>
      </w:r>
      <w:r w:rsidR="00FD7048">
        <w:rPr>
          <w:color w:val="auto"/>
          <w:sz w:val="24"/>
          <w:szCs w:val="24"/>
        </w:rPr>
        <w:t>Migranti so pretežno pripadniki islama, ki postavlja stroga pravila sploh za ženske. Več kot očitna je neenakopravnost med spolo</w:t>
      </w:r>
      <w:r w:rsidR="003A46BA">
        <w:rPr>
          <w:color w:val="auto"/>
          <w:sz w:val="24"/>
          <w:szCs w:val="24"/>
        </w:rPr>
        <w:t>ma, veliko bolj pereč</w:t>
      </w:r>
      <w:r w:rsidR="00FD7048">
        <w:rPr>
          <w:color w:val="auto"/>
          <w:sz w:val="24"/>
          <w:szCs w:val="24"/>
        </w:rPr>
        <w:t xml:space="preserve"> pa je stil oblačenja, ki se ga morajo ženske držati. Z nošenjem hidžab-a ali burke ženska spoštuje Koran, ki pravi, da ženska z oblačili ne sme po nepotrebnem vzbujati poželenja</w:t>
      </w:r>
      <w:r w:rsidR="003A46BA">
        <w:rPr>
          <w:color w:val="auto"/>
          <w:sz w:val="24"/>
          <w:szCs w:val="24"/>
        </w:rPr>
        <w:t xml:space="preserve"> moškemu,</w:t>
      </w:r>
      <w:r w:rsidR="00FD7048">
        <w:rPr>
          <w:color w:val="auto"/>
          <w:sz w:val="24"/>
          <w:szCs w:val="24"/>
        </w:rPr>
        <w:t xml:space="preserve"> temveč mora z njimi častiti Alaha in v ljudeh vzbujati spoštovanje </w:t>
      </w:r>
      <w:r w:rsidR="003A46BA">
        <w:rPr>
          <w:color w:val="auto"/>
          <w:sz w:val="24"/>
          <w:szCs w:val="24"/>
        </w:rPr>
        <w:t>(</w:t>
      </w:r>
      <w:r w:rsidR="00FD7048">
        <w:rPr>
          <w:color w:val="auto"/>
          <w:sz w:val="24"/>
          <w:szCs w:val="24"/>
        </w:rPr>
        <w:t xml:space="preserve">okolica </w:t>
      </w:r>
      <w:r w:rsidR="003A46BA">
        <w:rPr>
          <w:color w:val="auto"/>
          <w:sz w:val="24"/>
          <w:szCs w:val="24"/>
        </w:rPr>
        <w:t xml:space="preserve">naj se </w:t>
      </w:r>
      <w:r w:rsidR="00FD7048">
        <w:rPr>
          <w:color w:val="auto"/>
          <w:sz w:val="24"/>
          <w:szCs w:val="24"/>
        </w:rPr>
        <w:t>bolj kot na telo ozira na njene intelektualne in moralne kvalitete</w:t>
      </w:r>
      <w:r w:rsidR="003A46BA">
        <w:rPr>
          <w:color w:val="auto"/>
          <w:sz w:val="24"/>
          <w:szCs w:val="24"/>
        </w:rPr>
        <w:t>)</w:t>
      </w:r>
      <w:r w:rsidR="00FD7048">
        <w:rPr>
          <w:color w:val="auto"/>
          <w:sz w:val="24"/>
          <w:szCs w:val="24"/>
        </w:rPr>
        <w:t>.</w:t>
      </w:r>
      <w:r w:rsidR="006C41BB">
        <w:rPr>
          <w:color w:val="auto"/>
          <w:sz w:val="24"/>
          <w:szCs w:val="24"/>
        </w:rPr>
        <w:t xml:space="preserve"> Medtem ko v zahodnih državah, ki so po večini katoliške veroizpovedi vlada popolna svoboda oblačenja, ki naj bi veljal</w:t>
      </w:r>
      <w:r w:rsidR="003A46BA">
        <w:rPr>
          <w:color w:val="auto"/>
          <w:sz w:val="24"/>
          <w:szCs w:val="24"/>
        </w:rPr>
        <w:t>a</w:t>
      </w:r>
      <w:r w:rsidR="006C41BB">
        <w:rPr>
          <w:color w:val="auto"/>
          <w:sz w:val="24"/>
          <w:szCs w:val="24"/>
        </w:rPr>
        <w:t xml:space="preserve"> za pokazatelja napredka, civiliziranosti in enakopravnosti. Ne zgodi pa se redko, da </w:t>
      </w:r>
      <w:r w:rsidR="003A46BA">
        <w:rPr>
          <w:color w:val="auto"/>
          <w:sz w:val="24"/>
          <w:szCs w:val="24"/>
        </w:rPr>
        <w:t xml:space="preserve">se </w:t>
      </w:r>
      <w:r w:rsidR="006C41BB">
        <w:rPr>
          <w:color w:val="auto"/>
          <w:sz w:val="24"/>
          <w:szCs w:val="24"/>
        </w:rPr>
        <w:t>(predvsem ženska) v javnost</w:t>
      </w:r>
      <w:r w:rsidR="003A46BA">
        <w:rPr>
          <w:color w:val="auto"/>
          <w:sz w:val="24"/>
          <w:szCs w:val="24"/>
        </w:rPr>
        <w:t>i</w:t>
      </w:r>
      <w:r w:rsidR="006C41BB">
        <w:rPr>
          <w:color w:val="auto"/>
          <w:sz w:val="24"/>
          <w:szCs w:val="24"/>
        </w:rPr>
        <w:t xml:space="preserve"> </w:t>
      </w:r>
      <w:r w:rsidR="003A46BA">
        <w:rPr>
          <w:color w:val="auto"/>
          <w:sz w:val="24"/>
          <w:szCs w:val="24"/>
        </w:rPr>
        <w:t xml:space="preserve">pokaže v </w:t>
      </w:r>
      <w:r w:rsidR="006C41BB">
        <w:rPr>
          <w:color w:val="auto"/>
          <w:sz w:val="24"/>
          <w:szCs w:val="24"/>
        </w:rPr>
        <w:t>neprimern</w:t>
      </w:r>
      <w:r w:rsidR="003A46BA">
        <w:rPr>
          <w:color w:val="auto"/>
          <w:sz w:val="24"/>
          <w:szCs w:val="24"/>
        </w:rPr>
        <w:t>ih</w:t>
      </w:r>
      <w:r w:rsidR="006C41BB">
        <w:rPr>
          <w:color w:val="auto"/>
          <w:sz w:val="24"/>
          <w:szCs w:val="24"/>
        </w:rPr>
        <w:t xml:space="preserve"> in neokusno razgal</w:t>
      </w:r>
      <w:r w:rsidR="003A46BA">
        <w:rPr>
          <w:color w:val="auto"/>
          <w:sz w:val="24"/>
          <w:szCs w:val="24"/>
        </w:rPr>
        <w:t>jenih oblačilih</w:t>
      </w:r>
      <w:r w:rsidR="006C41BB">
        <w:rPr>
          <w:color w:val="auto"/>
          <w:sz w:val="24"/>
          <w:szCs w:val="24"/>
        </w:rPr>
        <w:t xml:space="preserve">-če bi se jim </w:t>
      </w:r>
      <w:r w:rsidR="003A46BA">
        <w:rPr>
          <w:color w:val="auto"/>
          <w:sz w:val="24"/>
          <w:szCs w:val="24"/>
        </w:rPr>
        <w:t xml:space="preserve">sploh lahko </w:t>
      </w:r>
      <w:r w:rsidR="006C41BB">
        <w:rPr>
          <w:color w:val="auto"/>
          <w:sz w:val="24"/>
          <w:szCs w:val="24"/>
        </w:rPr>
        <w:t>tako reklo.</w:t>
      </w:r>
      <w:r w:rsidR="005F3DC6">
        <w:rPr>
          <w:color w:val="auto"/>
          <w:sz w:val="24"/>
          <w:szCs w:val="24"/>
        </w:rPr>
        <w:t xml:space="preserve"> K</w:t>
      </w:r>
      <w:r w:rsidR="003A46BA">
        <w:rPr>
          <w:color w:val="auto"/>
          <w:sz w:val="24"/>
          <w:szCs w:val="24"/>
        </w:rPr>
        <w:t>aj bo torej v prihodnosti, ko bosta v slogi morali zaživeti dva popolnoma tuja svetova? Kako se bomo oblačile ženske takrat?</w:t>
      </w:r>
    </w:p>
    <w:p w14:paraId="0BBA1967" w14:textId="77777777" w:rsidR="005F3DC6" w:rsidRDefault="005F3DC6" w:rsidP="00FD7048">
      <w:pPr>
        <w:jc w:val="both"/>
        <w:rPr>
          <w:color w:val="auto"/>
          <w:sz w:val="24"/>
          <w:szCs w:val="24"/>
        </w:rPr>
      </w:pPr>
      <w:r>
        <w:rPr>
          <w:color w:val="auto"/>
          <w:sz w:val="24"/>
          <w:szCs w:val="24"/>
        </w:rPr>
        <w:t>Eden glavnih ciljev (predvsem liberalnih) feministk je tudi to, da se ženskam zagotovi možnost izobrazbe in kasneje službe in enakovredne plače, medtem ko na svetu 60 milijonov deklet še vedno nima te možnosti. Med</w:t>
      </w:r>
      <w:r w:rsidR="00DB5C75">
        <w:rPr>
          <w:color w:val="auto"/>
          <w:sz w:val="24"/>
          <w:szCs w:val="24"/>
        </w:rPr>
        <w:t xml:space="preserve"> njimi so zopet muslimanke, ki </w:t>
      </w:r>
      <w:r w:rsidR="00166DCB">
        <w:rPr>
          <w:color w:val="auto"/>
          <w:sz w:val="24"/>
          <w:szCs w:val="24"/>
        </w:rPr>
        <w:t>v večini primerov ostajajo doma v popolni odvisnosti od moških in njihovega zaslužka.</w:t>
      </w:r>
    </w:p>
    <w:p w14:paraId="7D6D3DA9" w14:textId="77777777" w:rsidR="00656E77" w:rsidRDefault="00656E77" w:rsidP="00FD7048">
      <w:pPr>
        <w:jc w:val="both"/>
        <w:rPr>
          <w:color w:val="auto"/>
          <w:sz w:val="24"/>
          <w:szCs w:val="24"/>
        </w:rPr>
      </w:pPr>
      <w:r>
        <w:rPr>
          <w:color w:val="auto"/>
          <w:sz w:val="24"/>
          <w:szCs w:val="24"/>
        </w:rPr>
        <w:t>Je torej feminizem nekaj pozitivnega ali negativnega?</w:t>
      </w:r>
    </w:p>
    <w:p w14:paraId="62E373E7" w14:textId="77777777" w:rsidR="00FF5A00" w:rsidRDefault="00656E77" w:rsidP="00FD7048">
      <w:pPr>
        <w:jc w:val="both"/>
        <w:rPr>
          <w:color w:val="auto"/>
          <w:sz w:val="24"/>
          <w:szCs w:val="24"/>
        </w:rPr>
      </w:pPr>
      <w:r>
        <w:rPr>
          <w:color w:val="auto"/>
          <w:sz w:val="24"/>
          <w:szCs w:val="24"/>
        </w:rPr>
        <w:t>Odgovor na to je odvisen od vsakega posameznika p</w:t>
      </w:r>
      <w:r w:rsidR="002C5307">
        <w:rPr>
          <w:color w:val="auto"/>
          <w:sz w:val="24"/>
          <w:szCs w:val="24"/>
        </w:rPr>
        <w:t>osebej, res pa je da v splošnem</w:t>
      </w:r>
      <w:r>
        <w:rPr>
          <w:color w:val="auto"/>
          <w:sz w:val="24"/>
          <w:szCs w:val="24"/>
        </w:rPr>
        <w:t xml:space="preserve"> liberalni feminizem velja za nekaj dobrega, medtem ko radikalni mnogim vzbuja pomisleke. Prvi je namreč ženskam izboril volilne pravice in v večini primerov popolno enakopravnost. Omogočil jim je možnost </w:t>
      </w:r>
      <w:r w:rsidR="002C5307">
        <w:rPr>
          <w:color w:val="auto"/>
          <w:sz w:val="24"/>
          <w:szCs w:val="24"/>
        </w:rPr>
        <w:t xml:space="preserve">svobodnega </w:t>
      </w:r>
      <w:r>
        <w:rPr>
          <w:color w:val="auto"/>
          <w:sz w:val="24"/>
          <w:szCs w:val="24"/>
        </w:rPr>
        <w:t>odločanja o svoji prihodnosti (karieri, izobrazbi, izbiri partnerja,…) in v vsakodnevnem življenju (npr. kaj obleči)</w:t>
      </w:r>
      <w:r w:rsidR="0039402C">
        <w:rPr>
          <w:color w:val="auto"/>
          <w:sz w:val="24"/>
          <w:szCs w:val="24"/>
        </w:rPr>
        <w:t>. Medtem</w:t>
      </w:r>
      <w:r>
        <w:rPr>
          <w:color w:val="auto"/>
          <w:sz w:val="24"/>
          <w:szCs w:val="24"/>
        </w:rPr>
        <w:t xml:space="preserve"> ko je radikalni </w:t>
      </w:r>
      <w:r w:rsidR="0039402C">
        <w:rPr>
          <w:color w:val="auto"/>
          <w:sz w:val="24"/>
          <w:szCs w:val="24"/>
        </w:rPr>
        <w:t xml:space="preserve">na udar postavil telo in prvotno poslanstvo žensk. Lepota, ki jo vsiljujejo modni trendi in oglaševalne agencije, marsikateri vzbudijo občutek nezadovoljstva z lastno podobo, kar dandanes vse prevečkrat vodi v motnje prehranjevanja. </w:t>
      </w:r>
    </w:p>
    <w:p w14:paraId="4AE25A55" w14:textId="77777777" w:rsidR="002233CA" w:rsidRDefault="0039402C" w:rsidP="00FD7048">
      <w:pPr>
        <w:jc w:val="both"/>
        <w:rPr>
          <w:color w:val="auto"/>
          <w:sz w:val="24"/>
          <w:szCs w:val="24"/>
        </w:rPr>
      </w:pPr>
      <w:r>
        <w:rPr>
          <w:color w:val="auto"/>
          <w:sz w:val="24"/>
          <w:szCs w:val="24"/>
        </w:rPr>
        <w:t xml:space="preserve">Zavračanje tega, kar </w:t>
      </w:r>
      <w:r w:rsidR="00FF5A00">
        <w:rPr>
          <w:color w:val="auto"/>
          <w:sz w:val="24"/>
          <w:szCs w:val="24"/>
        </w:rPr>
        <w:t xml:space="preserve">njih same in njihovo telo dela </w:t>
      </w:r>
      <w:r>
        <w:rPr>
          <w:color w:val="auto"/>
          <w:sz w:val="24"/>
          <w:szCs w:val="24"/>
        </w:rPr>
        <w:t xml:space="preserve">žensko (to namreč nikoli ne bo moglo biti enako moškemu) vpliva tudi na to, da ženske zanemarijo </w:t>
      </w:r>
      <w:r w:rsidR="002C5307">
        <w:rPr>
          <w:color w:val="auto"/>
          <w:sz w:val="24"/>
          <w:szCs w:val="24"/>
        </w:rPr>
        <w:t xml:space="preserve">svoje prvotno poslanstvo </w:t>
      </w:r>
      <w:r w:rsidR="00315FF6">
        <w:rPr>
          <w:color w:val="auto"/>
          <w:sz w:val="24"/>
          <w:szCs w:val="24"/>
        </w:rPr>
        <w:t>t</w:t>
      </w:r>
      <w:r w:rsidR="002233CA">
        <w:rPr>
          <w:color w:val="auto"/>
          <w:sz w:val="24"/>
          <w:szCs w:val="24"/>
        </w:rPr>
        <w:t>.</w:t>
      </w:r>
      <w:r w:rsidR="00315FF6">
        <w:rPr>
          <w:color w:val="auto"/>
          <w:sz w:val="24"/>
          <w:szCs w:val="24"/>
        </w:rPr>
        <w:t>j.</w:t>
      </w:r>
      <w:r>
        <w:rPr>
          <w:color w:val="auto"/>
          <w:sz w:val="24"/>
          <w:szCs w:val="24"/>
        </w:rPr>
        <w:t xml:space="preserve"> materinstvo. Pogost protiargument zanj je tudi kariera, ki </w:t>
      </w:r>
      <w:r>
        <w:rPr>
          <w:color w:val="auto"/>
          <w:sz w:val="24"/>
          <w:szCs w:val="24"/>
        </w:rPr>
        <w:lastRenderedPageBreak/>
        <w:t xml:space="preserve">dandanes dobiva vedno večjo veljavo v družbi. </w:t>
      </w:r>
      <w:r w:rsidR="003F3C00">
        <w:rPr>
          <w:color w:val="auto"/>
          <w:sz w:val="24"/>
          <w:szCs w:val="24"/>
        </w:rPr>
        <w:t xml:space="preserve">Z vsem tem pa se </w:t>
      </w:r>
      <w:r w:rsidR="002233CA">
        <w:rPr>
          <w:color w:val="auto"/>
          <w:sz w:val="24"/>
          <w:szCs w:val="24"/>
        </w:rPr>
        <w:t>(lahko rečemo)</w:t>
      </w:r>
      <w:r w:rsidR="007A75B5">
        <w:rPr>
          <w:color w:val="auto"/>
          <w:sz w:val="24"/>
          <w:szCs w:val="24"/>
        </w:rPr>
        <w:t xml:space="preserve"> </w:t>
      </w:r>
      <w:r w:rsidR="003F3C00">
        <w:rPr>
          <w:color w:val="auto"/>
          <w:sz w:val="24"/>
          <w:szCs w:val="24"/>
        </w:rPr>
        <w:t>feminizem zoperstavlja sami tradiciji in verskemu prepričanju</w:t>
      </w:r>
      <w:r w:rsidR="00686EA1">
        <w:rPr>
          <w:color w:val="auto"/>
          <w:sz w:val="24"/>
          <w:szCs w:val="24"/>
        </w:rPr>
        <w:t>, kar bo</w:t>
      </w:r>
      <w:r w:rsidR="002233CA">
        <w:rPr>
          <w:color w:val="auto"/>
          <w:sz w:val="24"/>
          <w:szCs w:val="24"/>
        </w:rPr>
        <w:t xml:space="preserve"> v prihodnosti</w:t>
      </w:r>
      <w:r w:rsidR="00686EA1">
        <w:rPr>
          <w:color w:val="auto"/>
          <w:sz w:val="24"/>
          <w:szCs w:val="24"/>
        </w:rPr>
        <w:t xml:space="preserve"> zagotovo pustilo posledice. Vedno manjša bo </w:t>
      </w:r>
      <w:r w:rsidR="002233CA">
        <w:rPr>
          <w:color w:val="auto"/>
          <w:sz w:val="24"/>
          <w:szCs w:val="24"/>
        </w:rPr>
        <w:t>tudi rodnost v t.</w:t>
      </w:r>
      <w:r w:rsidR="00686EA1">
        <w:rPr>
          <w:color w:val="auto"/>
          <w:sz w:val="24"/>
          <w:szCs w:val="24"/>
        </w:rPr>
        <w:t xml:space="preserve">i. »razvitih« državah, predvsem zaradi pravic kot so: pravica do istospolne usmerjenosti, še toliko bolj pravica do splava. Slednjo zagovarjajo kot pravico ženske, da odloča o </w:t>
      </w:r>
      <w:r w:rsidR="002233CA">
        <w:rPr>
          <w:color w:val="auto"/>
          <w:sz w:val="24"/>
          <w:szCs w:val="24"/>
        </w:rPr>
        <w:t>lastnem</w:t>
      </w:r>
      <w:r w:rsidR="00686EA1">
        <w:rPr>
          <w:color w:val="auto"/>
          <w:sz w:val="24"/>
          <w:szCs w:val="24"/>
        </w:rPr>
        <w:t xml:space="preserve"> telesu. Toda ali </w:t>
      </w:r>
      <w:r w:rsidR="002233CA">
        <w:rPr>
          <w:color w:val="auto"/>
          <w:sz w:val="24"/>
          <w:szCs w:val="24"/>
        </w:rPr>
        <w:t>je</w:t>
      </w:r>
      <w:r w:rsidR="00686EA1">
        <w:rPr>
          <w:color w:val="auto"/>
          <w:sz w:val="24"/>
          <w:szCs w:val="24"/>
        </w:rPr>
        <w:t xml:space="preserve"> v tem primeru </w:t>
      </w:r>
      <w:r w:rsidR="002233CA">
        <w:rPr>
          <w:color w:val="auto"/>
          <w:sz w:val="24"/>
          <w:szCs w:val="24"/>
        </w:rPr>
        <w:t xml:space="preserve">»v igri« res zgolj in samo </w:t>
      </w:r>
      <w:r w:rsidR="00686EA1">
        <w:rPr>
          <w:color w:val="auto"/>
          <w:sz w:val="24"/>
          <w:szCs w:val="24"/>
        </w:rPr>
        <w:t>njeno telo?</w:t>
      </w:r>
    </w:p>
    <w:p w14:paraId="68B03A8E" w14:textId="77777777" w:rsidR="00656E77" w:rsidRDefault="00B91873" w:rsidP="00FD7048">
      <w:pPr>
        <w:jc w:val="both"/>
        <w:rPr>
          <w:color w:val="auto"/>
          <w:sz w:val="24"/>
          <w:szCs w:val="24"/>
        </w:rPr>
      </w:pPr>
      <w:r>
        <w:rPr>
          <w:color w:val="auto"/>
          <w:sz w:val="24"/>
          <w:szCs w:val="24"/>
        </w:rPr>
        <w:t xml:space="preserve">V nasprotnem </w:t>
      </w:r>
      <w:r w:rsidR="002E2CE1">
        <w:rPr>
          <w:color w:val="auto"/>
          <w:sz w:val="24"/>
          <w:szCs w:val="24"/>
        </w:rPr>
        <w:t>primeru gre namreč za etično sporno poseganje v življenje še nerojenega posameznika in njegove osnovne človekove pravice.</w:t>
      </w:r>
      <w:r w:rsidR="00360023">
        <w:rPr>
          <w:color w:val="auto"/>
          <w:sz w:val="24"/>
          <w:szCs w:val="24"/>
        </w:rPr>
        <w:t xml:space="preserve"> </w:t>
      </w:r>
    </w:p>
    <w:p w14:paraId="4BC344F5" w14:textId="77777777" w:rsidR="00360023" w:rsidRDefault="00360023" w:rsidP="00FD7048">
      <w:pPr>
        <w:jc w:val="both"/>
        <w:rPr>
          <w:color w:val="auto"/>
          <w:sz w:val="24"/>
          <w:szCs w:val="24"/>
        </w:rPr>
      </w:pPr>
      <w:r>
        <w:rPr>
          <w:color w:val="auto"/>
          <w:sz w:val="24"/>
          <w:szCs w:val="24"/>
        </w:rPr>
        <w:t xml:space="preserve">Z radikalnim feminizmom spodbujamo tudi k nespoštovanju moških in se tokrat me postavljamo v položaj nadrejenega. </w:t>
      </w:r>
      <w:r w:rsidR="001E76F5">
        <w:rPr>
          <w:color w:val="auto"/>
          <w:sz w:val="24"/>
          <w:szCs w:val="24"/>
        </w:rPr>
        <w:t>Kako se torej lahko borimo za enakopravnost, če s tem »teptamo« enakopravnost</w:t>
      </w:r>
      <w:r w:rsidR="007A75B5">
        <w:rPr>
          <w:color w:val="auto"/>
          <w:sz w:val="24"/>
          <w:szCs w:val="24"/>
        </w:rPr>
        <w:t>, dostojanstvo</w:t>
      </w:r>
      <w:r w:rsidR="001E76F5">
        <w:rPr>
          <w:color w:val="auto"/>
          <w:sz w:val="24"/>
          <w:szCs w:val="24"/>
        </w:rPr>
        <w:t xml:space="preserve"> nekoga drugega (moških v tem primeru)? </w:t>
      </w:r>
      <w:r w:rsidR="00BD68D7">
        <w:rPr>
          <w:color w:val="auto"/>
          <w:sz w:val="24"/>
          <w:szCs w:val="24"/>
        </w:rPr>
        <w:t>Se boriti za svobodo in pravice ter hkrati posegati v svobodo in pravice nekoga drugega?</w:t>
      </w:r>
    </w:p>
    <w:p w14:paraId="1D395002" w14:textId="77777777" w:rsidR="00B91873" w:rsidRDefault="00BD68D7" w:rsidP="00FD7048">
      <w:pPr>
        <w:jc w:val="both"/>
        <w:rPr>
          <w:color w:val="auto"/>
          <w:sz w:val="24"/>
          <w:szCs w:val="24"/>
        </w:rPr>
      </w:pPr>
      <w:r>
        <w:rPr>
          <w:color w:val="auto"/>
          <w:sz w:val="24"/>
          <w:szCs w:val="24"/>
        </w:rPr>
        <w:t>Včasih si je treba zgolj priznat</w:t>
      </w:r>
      <w:r w:rsidR="005D6214">
        <w:rPr>
          <w:color w:val="auto"/>
          <w:sz w:val="24"/>
          <w:szCs w:val="24"/>
        </w:rPr>
        <w:t xml:space="preserve">i, da smo ženske lahko ranljive/ranljivejše </w:t>
      </w:r>
      <w:r>
        <w:rPr>
          <w:color w:val="auto"/>
          <w:sz w:val="24"/>
          <w:szCs w:val="24"/>
        </w:rPr>
        <w:t>in šibke</w:t>
      </w:r>
      <w:r w:rsidR="005D6214">
        <w:rPr>
          <w:color w:val="auto"/>
          <w:sz w:val="24"/>
          <w:szCs w:val="24"/>
        </w:rPr>
        <w:t>/šibkejše</w:t>
      </w:r>
      <w:r>
        <w:rPr>
          <w:color w:val="auto"/>
          <w:sz w:val="24"/>
          <w:szCs w:val="24"/>
        </w:rPr>
        <w:t xml:space="preserve">. Da </w:t>
      </w:r>
      <w:r w:rsidR="005D6214">
        <w:rPr>
          <w:color w:val="auto"/>
          <w:sz w:val="24"/>
          <w:szCs w:val="24"/>
        </w:rPr>
        <w:t>ni nič narobe s tem</w:t>
      </w:r>
      <w:r w:rsidR="002233CA">
        <w:rPr>
          <w:color w:val="auto"/>
          <w:sz w:val="24"/>
          <w:szCs w:val="24"/>
        </w:rPr>
        <w:t>,</w:t>
      </w:r>
      <w:r w:rsidR="005D6214">
        <w:rPr>
          <w:color w:val="auto"/>
          <w:sz w:val="24"/>
          <w:szCs w:val="24"/>
        </w:rPr>
        <w:t xml:space="preserve"> da imamo oz. potrebujemo moškega ob sebi</w:t>
      </w:r>
      <w:r w:rsidR="002233CA">
        <w:rPr>
          <w:color w:val="auto"/>
          <w:sz w:val="24"/>
          <w:szCs w:val="24"/>
        </w:rPr>
        <w:t>. D</w:t>
      </w:r>
      <w:r w:rsidR="005D6214">
        <w:rPr>
          <w:color w:val="auto"/>
          <w:sz w:val="24"/>
          <w:szCs w:val="24"/>
        </w:rPr>
        <w:t xml:space="preserve">a on ni </w:t>
      </w:r>
      <w:r>
        <w:rPr>
          <w:color w:val="auto"/>
          <w:sz w:val="24"/>
          <w:szCs w:val="24"/>
        </w:rPr>
        <w:t>ovira n</w:t>
      </w:r>
      <w:r w:rsidR="005D6214">
        <w:rPr>
          <w:color w:val="auto"/>
          <w:sz w:val="24"/>
          <w:szCs w:val="24"/>
        </w:rPr>
        <w:t>a naši poti k uspehu, doseganju</w:t>
      </w:r>
      <w:r>
        <w:rPr>
          <w:color w:val="auto"/>
          <w:sz w:val="24"/>
          <w:szCs w:val="24"/>
        </w:rPr>
        <w:t xml:space="preserve"> ciljev</w:t>
      </w:r>
      <w:r w:rsidR="002C5621">
        <w:rPr>
          <w:color w:val="auto"/>
          <w:sz w:val="24"/>
          <w:szCs w:val="24"/>
        </w:rPr>
        <w:t xml:space="preserve"> </w:t>
      </w:r>
      <w:r w:rsidR="002233CA">
        <w:rPr>
          <w:color w:val="auto"/>
          <w:sz w:val="24"/>
          <w:szCs w:val="24"/>
        </w:rPr>
        <w:t>–</w:t>
      </w:r>
      <w:r w:rsidR="002C5621">
        <w:rPr>
          <w:color w:val="auto"/>
          <w:sz w:val="24"/>
          <w:szCs w:val="24"/>
        </w:rPr>
        <w:t xml:space="preserve"> </w:t>
      </w:r>
      <w:r w:rsidR="002233CA">
        <w:rPr>
          <w:color w:val="auto"/>
          <w:sz w:val="24"/>
          <w:szCs w:val="24"/>
        </w:rPr>
        <w:t xml:space="preserve">kakršnikoli </w:t>
      </w:r>
      <w:r>
        <w:rPr>
          <w:color w:val="auto"/>
          <w:sz w:val="24"/>
          <w:szCs w:val="24"/>
        </w:rPr>
        <w:t xml:space="preserve">že </w:t>
      </w:r>
      <w:r w:rsidR="002233CA">
        <w:rPr>
          <w:color w:val="auto"/>
          <w:sz w:val="24"/>
          <w:szCs w:val="24"/>
        </w:rPr>
        <w:t xml:space="preserve">ti </w:t>
      </w:r>
      <w:r>
        <w:rPr>
          <w:color w:val="auto"/>
          <w:sz w:val="24"/>
          <w:szCs w:val="24"/>
        </w:rPr>
        <w:t xml:space="preserve">so. Mnoge so namreč popolnoma zadovoljne in srečne s tem, kar imajo oz. kako živijo in se kljub vsemu ne počutijo zatirane, temveč svobodne. </w:t>
      </w:r>
      <w:r w:rsidR="00360023">
        <w:rPr>
          <w:color w:val="auto"/>
          <w:sz w:val="24"/>
          <w:szCs w:val="24"/>
        </w:rPr>
        <w:t>Ker biti ženska ni nujno slabo.</w:t>
      </w:r>
      <w:r w:rsidR="002C5621">
        <w:rPr>
          <w:color w:val="auto"/>
          <w:sz w:val="24"/>
          <w:szCs w:val="24"/>
        </w:rPr>
        <w:t xml:space="preserve"> </w:t>
      </w:r>
      <w:r w:rsidR="002C5621" w:rsidRPr="002C5621">
        <w:rPr>
          <w:color w:val="auto"/>
          <w:sz w:val="24"/>
          <w:szCs w:val="24"/>
        </w:rPr>
        <w:sym w:font="Wingdings" w:char="F04A"/>
      </w:r>
    </w:p>
    <w:p w14:paraId="3ABF30DF" w14:textId="77777777" w:rsidR="00C45C7C" w:rsidRPr="007367FF" w:rsidRDefault="00C45C7C" w:rsidP="00C45C7C">
      <w:pPr>
        <w:pStyle w:val="ListParagraph"/>
        <w:numPr>
          <w:ilvl w:val="0"/>
          <w:numId w:val="7"/>
        </w:numPr>
        <w:rPr>
          <w:color w:val="EA157A"/>
          <w:sz w:val="40"/>
          <w:szCs w:val="40"/>
        </w:rPr>
      </w:pPr>
      <w:r w:rsidRPr="007367FF">
        <w:rPr>
          <w:color w:val="EA157A"/>
          <w:sz w:val="40"/>
          <w:szCs w:val="40"/>
        </w:rPr>
        <w:t>Viri in literatura:</w:t>
      </w:r>
    </w:p>
    <w:p w14:paraId="53C2B42D" w14:textId="77777777" w:rsidR="00C45C7C" w:rsidRPr="007367FF" w:rsidRDefault="00C45C7C" w:rsidP="00AC0FEF">
      <w:pPr>
        <w:pStyle w:val="ListParagraph"/>
        <w:numPr>
          <w:ilvl w:val="0"/>
          <w:numId w:val="10"/>
        </w:numPr>
        <w:ind w:left="709"/>
        <w:rPr>
          <w:color w:val="auto"/>
          <w:sz w:val="24"/>
          <w:szCs w:val="24"/>
        </w:rPr>
      </w:pPr>
      <w:r w:rsidRPr="007367FF">
        <w:rPr>
          <w:color w:val="auto"/>
          <w:sz w:val="24"/>
          <w:szCs w:val="24"/>
        </w:rPr>
        <w:t>Macuh B.</w:t>
      </w:r>
      <w:r w:rsidR="00AC0FEF" w:rsidRPr="007367FF">
        <w:rPr>
          <w:color w:val="auto"/>
          <w:sz w:val="24"/>
          <w:szCs w:val="24"/>
        </w:rPr>
        <w:t>: Ženska – mati po prenehanju zakonske in izvenzakonske zveze. 1.izdaja. Fakulteta za komercialne in poslovne vede. Celje, 2014</w:t>
      </w:r>
    </w:p>
    <w:p w14:paraId="6F870207" w14:textId="77777777" w:rsidR="00A512C5" w:rsidRPr="007367FF" w:rsidRDefault="00A512C5" w:rsidP="00A512C5">
      <w:pPr>
        <w:pStyle w:val="ListParagraph"/>
        <w:numPr>
          <w:ilvl w:val="0"/>
          <w:numId w:val="10"/>
        </w:numPr>
        <w:ind w:left="709"/>
        <w:rPr>
          <w:color w:val="auto"/>
          <w:sz w:val="24"/>
          <w:szCs w:val="24"/>
        </w:rPr>
      </w:pPr>
      <w:r w:rsidRPr="007367FF">
        <w:rPr>
          <w:color w:val="auto"/>
          <w:sz w:val="24"/>
          <w:szCs w:val="24"/>
        </w:rPr>
        <w:t>http://www.mojpogled.com/feminizem-ograda-ali/</w:t>
      </w:r>
    </w:p>
    <w:p w14:paraId="2965C506" w14:textId="77777777" w:rsidR="00FC043E" w:rsidRPr="007367FF" w:rsidRDefault="00FC043E" w:rsidP="00AC0FEF">
      <w:pPr>
        <w:pStyle w:val="ListParagraph"/>
        <w:ind w:left="851"/>
        <w:rPr>
          <w:color w:val="EA157A"/>
          <w:sz w:val="30"/>
          <w:szCs w:val="30"/>
        </w:rPr>
      </w:pPr>
    </w:p>
    <w:p w14:paraId="40444209" w14:textId="77777777" w:rsidR="00FC043E" w:rsidRPr="007367FF" w:rsidRDefault="00FC043E" w:rsidP="00FC043E">
      <w:pPr>
        <w:ind w:left="360"/>
        <w:rPr>
          <w:color w:val="EA157A"/>
          <w:sz w:val="30"/>
          <w:szCs w:val="30"/>
        </w:rPr>
      </w:pPr>
    </w:p>
    <w:p w14:paraId="15A6185B" w14:textId="77777777" w:rsidR="00FC043E" w:rsidRDefault="00FC043E" w:rsidP="00A01E0E"/>
    <w:p w14:paraId="200120AB" w14:textId="77777777" w:rsidR="00FC043E" w:rsidRPr="00A01E0E" w:rsidRDefault="00FC043E" w:rsidP="00A01E0E"/>
    <w:sectPr w:rsidR="00FC043E" w:rsidRPr="00A01E0E" w:rsidSect="003F22E7">
      <w:footerReference w:type="default" r:id="rId11"/>
      <w:pgSz w:w="11907" w:h="16839" w:code="9"/>
      <w:pgMar w:top="1836" w:right="1751" w:bottom="1448" w:left="1751"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F0408" w14:textId="77777777" w:rsidR="001D5C3C" w:rsidRDefault="001D5C3C">
      <w:pPr>
        <w:spacing w:before="0" w:after="0" w:line="240" w:lineRule="auto"/>
      </w:pPr>
      <w:r>
        <w:separator/>
      </w:r>
    </w:p>
  </w:endnote>
  <w:endnote w:type="continuationSeparator" w:id="0">
    <w:p w14:paraId="720EADA3" w14:textId="77777777" w:rsidR="001D5C3C" w:rsidRDefault="001D5C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78D0" w14:textId="77777777" w:rsidR="005564DA" w:rsidRDefault="005564DA">
    <w:pPr>
      <w:pStyle w:val="Footer"/>
      <w:jc w:val="center"/>
    </w:pPr>
    <w:r>
      <w:fldChar w:fldCharType="begin"/>
    </w:r>
    <w:r>
      <w:instrText>PAGE   \* MERGEFORMAT</w:instrText>
    </w:r>
    <w:r>
      <w:fldChar w:fldCharType="separate"/>
    </w:r>
    <w:r w:rsidR="007367FF">
      <w:rPr>
        <w:noProof/>
      </w:rPr>
      <w:t>1</w:t>
    </w:r>
    <w:r>
      <w:fldChar w:fldCharType="end"/>
    </w:r>
  </w:p>
  <w:p w14:paraId="515D8D4B" w14:textId="77777777" w:rsidR="00116E75" w:rsidRDefault="00116E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95E90" w14:textId="77777777" w:rsidR="001D5C3C" w:rsidRDefault="001D5C3C">
      <w:pPr>
        <w:spacing w:before="0" w:after="0" w:line="240" w:lineRule="auto"/>
      </w:pPr>
      <w:r>
        <w:separator/>
      </w:r>
    </w:p>
  </w:footnote>
  <w:footnote w:type="continuationSeparator" w:id="0">
    <w:p w14:paraId="29A0B96D" w14:textId="77777777" w:rsidR="001D5C3C" w:rsidRDefault="001D5C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rPr>
    </w:lvl>
  </w:abstractNum>
  <w:abstractNum w:abstractNumId="2" w15:restartNumberingAfterBreak="0">
    <w:nsid w:val="11760E3D"/>
    <w:multiLevelType w:val="hybridMultilevel"/>
    <w:tmpl w:val="CF0213A2"/>
    <w:lvl w:ilvl="0" w:tplc="04240009">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FCC0DE9"/>
    <w:multiLevelType w:val="hybridMultilevel"/>
    <w:tmpl w:val="D024AD4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A157462"/>
    <w:multiLevelType w:val="hybridMultilevel"/>
    <w:tmpl w:val="E78A51B4"/>
    <w:lvl w:ilvl="0" w:tplc="D2CECAFE">
      <w:start w:val="1"/>
      <w:numFmt w:val="lowerLetter"/>
      <w:lvlText w:val="%1)"/>
      <w:lvlJc w:val="left"/>
      <w:pPr>
        <w:ind w:left="1211"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5DFE2E6B"/>
    <w:multiLevelType w:val="hybridMultilevel"/>
    <w:tmpl w:val="74068C2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5"/>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oNotTrackMoves/>
  <w:defaultTabStop w:val="709"/>
  <w:hyphenationZone w:val="4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202"/>
    <w:rsid w:val="00077EA7"/>
    <w:rsid w:val="000A69F9"/>
    <w:rsid w:val="000E690C"/>
    <w:rsid w:val="00116E75"/>
    <w:rsid w:val="00120285"/>
    <w:rsid w:val="00147450"/>
    <w:rsid w:val="00166DCB"/>
    <w:rsid w:val="001A450F"/>
    <w:rsid w:val="001B659A"/>
    <w:rsid w:val="001D5C3C"/>
    <w:rsid w:val="001E76F5"/>
    <w:rsid w:val="001E7B4A"/>
    <w:rsid w:val="00216F9E"/>
    <w:rsid w:val="002233CA"/>
    <w:rsid w:val="002A7459"/>
    <w:rsid w:val="002C5307"/>
    <w:rsid w:val="002C5621"/>
    <w:rsid w:val="002E2CE1"/>
    <w:rsid w:val="00315FF6"/>
    <w:rsid w:val="00360023"/>
    <w:rsid w:val="00360A0F"/>
    <w:rsid w:val="0039402C"/>
    <w:rsid w:val="003A46BA"/>
    <w:rsid w:val="003F22E7"/>
    <w:rsid w:val="003F3C00"/>
    <w:rsid w:val="00450B0C"/>
    <w:rsid w:val="00464DC9"/>
    <w:rsid w:val="004878B1"/>
    <w:rsid w:val="004A0DC1"/>
    <w:rsid w:val="004B4B69"/>
    <w:rsid w:val="00520D86"/>
    <w:rsid w:val="00555541"/>
    <w:rsid w:val="005564DA"/>
    <w:rsid w:val="005D6214"/>
    <w:rsid w:val="005F157A"/>
    <w:rsid w:val="005F3DC6"/>
    <w:rsid w:val="00636B27"/>
    <w:rsid w:val="00656E77"/>
    <w:rsid w:val="006839D9"/>
    <w:rsid w:val="00686EA1"/>
    <w:rsid w:val="006C41BB"/>
    <w:rsid w:val="007367FF"/>
    <w:rsid w:val="007706F2"/>
    <w:rsid w:val="007A75B5"/>
    <w:rsid w:val="00816BF2"/>
    <w:rsid w:val="00892417"/>
    <w:rsid w:val="008C2BA5"/>
    <w:rsid w:val="008C2C23"/>
    <w:rsid w:val="008D73CE"/>
    <w:rsid w:val="00916ACF"/>
    <w:rsid w:val="00923607"/>
    <w:rsid w:val="00947C51"/>
    <w:rsid w:val="0095569F"/>
    <w:rsid w:val="009C1D93"/>
    <w:rsid w:val="009D7473"/>
    <w:rsid w:val="00A01E0E"/>
    <w:rsid w:val="00A07005"/>
    <w:rsid w:val="00A17C12"/>
    <w:rsid w:val="00A512C5"/>
    <w:rsid w:val="00AC0FEF"/>
    <w:rsid w:val="00AF2921"/>
    <w:rsid w:val="00B60202"/>
    <w:rsid w:val="00B7648A"/>
    <w:rsid w:val="00B91873"/>
    <w:rsid w:val="00BB1C66"/>
    <w:rsid w:val="00BD68D7"/>
    <w:rsid w:val="00C45C7C"/>
    <w:rsid w:val="00C53171"/>
    <w:rsid w:val="00D55CF2"/>
    <w:rsid w:val="00D90FFF"/>
    <w:rsid w:val="00D96488"/>
    <w:rsid w:val="00DB5C75"/>
    <w:rsid w:val="00EA34DB"/>
    <w:rsid w:val="00EE720C"/>
    <w:rsid w:val="00F04EB4"/>
    <w:rsid w:val="00F12A01"/>
    <w:rsid w:val="00FC043E"/>
    <w:rsid w:val="00FC4D75"/>
    <w:rsid w:val="00FD4041"/>
    <w:rsid w:val="00FD7048"/>
    <w:rsid w:val="00FF5A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279DE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tantia" w:eastAsia="Constantia" w:hAnsi="Constant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64" w:lineRule="auto"/>
    </w:pPr>
    <w:rPr>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 1"/>
    <w:basedOn w:val="Normal"/>
    <w:next w:val="Normal"/>
    <w:link w:val="Znakivnaslovu1"/>
    <w:uiPriority w:val="1"/>
    <w:qFormat/>
    <w:pPr>
      <w:keepNext/>
      <w:keepLines/>
      <w:spacing w:before="600" w:after="60"/>
      <w:outlineLvl w:val="0"/>
    </w:pPr>
    <w:rPr>
      <w:rFonts w:eastAsia="Times New Roman"/>
      <w:color w:val="00A0B8"/>
      <w:sz w:val="30"/>
    </w:rPr>
  </w:style>
  <w:style w:type="paragraph" w:customStyle="1" w:styleId="naslov2">
    <w:name w:val="naslov 2"/>
    <w:basedOn w:val="Normal"/>
    <w:next w:val="Normal"/>
    <w:link w:val="Znakivnaslovu2"/>
    <w:uiPriority w:val="1"/>
    <w:unhideWhenUsed/>
    <w:qFormat/>
    <w:pPr>
      <w:keepNext/>
      <w:keepLines/>
      <w:spacing w:before="240" w:after="0"/>
      <w:outlineLvl w:val="1"/>
    </w:pPr>
    <w:rPr>
      <w:rFonts w:eastAsia="Times New Roman"/>
      <w:caps/>
      <w:color w:val="00A0B8"/>
      <w:sz w:val="22"/>
    </w:rPr>
  </w:style>
  <w:style w:type="paragraph" w:customStyle="1" w:styleId="naslov3">
    <w:name w:val="naslov 3"/>
    <w:basedOn w:val="Normal"/>
    <w:next w:val="Normal"/>
    <w:link w:val="Znakivnaslovu3"/>
    <w:uiPriority w:val="1"/>
    <w:unhideWhenUsed/>
    <w:qFormat/>
    <w:pPr>
      <w:keepNext/>
      <w:keepLines/>
      <w:spacing w:before="200" w:after="0"/>
      <w:outlineLvl w:val="2"/>
    </w:pPr>
    <w:rPr>
      <w:rFonts w:eastAsia="Times New Roman"/>
      <w:color w:val="00A0B8"/>
      <w:sz w:val="22"/>
    </w:rPr>
  </w:style>
  <w:style w:type="paragraph" w:customStyle="1" w:styleId="naslov4">
    <w:name w:val="naslov 4"/>
    <w:basedOn w:val="Normal"/>
    <w:next w:val="Normal"/>
    <w:link w:val="Znakivnaslovu4"/>
    <w:uiPriority w:val="9"/>
    <w:semiHidden/>
    <w:unhideWhenUsed/>
    <w:qFormat/>
    <w:pPr>
      <w:keepNext/>
      <w:keepLines/>
      <w:spacing w:before="200" w:after="0"/>
      <w:outlineLvl w:val="3"/>
    </w:pPr>
    <w:rPr>
      <w:rFonts w:eastAsia="Times New Roman"/>
      <w:i/>
      <w:iCs/>
      <w:color w:val="00A0B8"/>
    </w:rPr>
  </w:style>
  <w:style w:type="paragraph" w:customStyle="1" w:styleId="naslov5">
    <w:name w:val="naslov 5"/>
    <w:basedOn w:val="Normal"/>
    <w:next w:val="Normal"/>
    <w:link w:val="Znakivnaslovu5"/>
    <w:uiPriority w:val="9"/>
    <w:semiHidden/>
    <w:unhideWhenUsed/>
    <w:qFormat/>
    <w:pPr>
      <w:keepNext/>
      <w:keepLines/>
      <w:spacing w:before="200" w:after="0"/>
      <w:outlineLvl w:val="4"/>
    </w:pPr>
    <w:rPr>
      <w:rFonts w:eastAsia="Times New Roman"/>
      <w:color w:val="00505C"/>
    </w:rPr>
  </w:style>
  <w:style w:type="paragraph" w:customStyle="1" w:styleId="naslov6">
    <w:name w:val="naslov 6"/>
    <w:basedOn w:val="Normal"/>
    <w:next w:val="Normal"/>
    <w:link w:val="Znakivnaslovu6"/>
    <w:uiPriority w:val="9"/>
    <w:semiHidden/>
    <w:unhideWhenUsed/>
    <w:qFormat/>
    <w:pPr>
      <w:keepNext/>
      <w:keepLines/>
      <w:spacing w:before="200" w:after="0"/>
      <w:outlineLvl w:val="5"/>
    </w:pPr>
    <w:rPr>
      <w:rFonts w:eastAsia="Times New Roman"/>
      <w:i/>
      <w:iCs/>
      <w:color w:val="004F5B"/>
    </w:rPr>
  </w:style>
  <w:style w:type="table" w:styleId="LightShading">
    <w:name w:val="Light Shading"/>
    <w:basedOn w:val="TableNormal"/>
    <w:uiPriority w:val="60"/>
    <w:pPr>
      <w:spacing w:before="40" w:after="40"/>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val="0"/>
        <w:bCs/>
        <w:caps/>
        <w:smallCaps w:val="0"/>
        <w:color w:val="000000"/>
        <w:spacing w:val="20"/>
      </w:rPr>
      <w:tblPr/>
      <w:tcPr>
        <w:tcBorders>
          <w:top w:val="single" w:sz="8" w:space="0" w:color="000000"/>
          <w:left w:val="nil"/>
          <w:bottom w:val="single" w:sz="8" w:space="0" w:color="000000"/>
          <w:right w:val="nil"/>
          <w:insideH w:val="nil"/>
          <w:insideV w:val="nil"/>
        </w:tcBorders>
        <w:vAlign w:val="bottom"/>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nformacijeostiku">
    <w:name w:val="Informacije o stiku"/>
    <w:basedOn w:val="Normal"/>
    <w:uiPriority w:val="99"/>
    <w:qFormat/>
    <w:pPr>
      <w:spacing w:before="0" w:after="0"/>
      <w:jc w:val="center"/>
    </w:pPr>
  </w:style>
  <w:style w:type="character" w:customStyle="1" w:styleId="Znakivnaslovu1">
    <w:name w:val="Znaki v naslovu 1"/>
    <w:link w:val="naslov1"/>
    <w:uiPriority w:val="1"/>
    <w:rPr>
      <w:rFonts w:ascii="Constantia" w:eastAsia="Times New Roman" w:hAnsi="Constantia" w:cs="Times New Roman"/>
      <w:color w:val="00A0B8"/>
      <w:sz w:val="30"/>
    </w:rPr>
  </w:style>
  <w:style w:type="character" w:customStyle="1" w:styleId="Znakivnaslovu2">
    <w:name w:val="Znaki v naslovu 2"/>
    <w:link w:val="naslov2"/>
    <w:uiPriority w:val="1"/>
    <w:rPr>
      <w:rFonts w:ascii="Constantia" w:eastAsia="Times New Roman" w:hAnsi="Constantia" w:cs="Times New Roman"/>
      <w:caps/>
      <w:color w:val="00A0B8"/>
      <w:sz w:val="22"/>
    </w:rPr>
  </w:style>
  <w:style w:type="character" w:customStyle="1" w:styleId="Znakivnaslovu3">
    <w:name w:val="Znaki v naslovu 3"/>
    <w:link w:val="naslov3"/>
    <w:uiPriority w:val="1"/>
    <w:rPr>
      <w:rFonts w:ascii="Constantia" w:eastAsia="Times New Roman" w:hAnsi="Constantia" w:cs="Times New Roman"/>
      <w:color w:val="00A0B8"/>
      <w:sz w:val="22"/>
    </w:rPr>
  </w:style>
  <w:style w:type="character" w:customStyle="1" w:styleId="Znakivnaslovu4">
    <w:name w:val="Znaki v naslovu 4"/>
    <w:link w:val="naslov4"/>
    <w:uiPriority w:val="9"/>
    <w:semiHidden/>
    <w:rPr>
      <w:rFonts w:ascii="Constantia" w:eastAsia="Times New Roman" w:hAnsi="Constantia" w:cs="Times New Roman"/>
      <w:i/>
      <w:iCs/>
      <w:color w:val="00A0B8"/>
    </w:rPr>
  </w:style>
  <w:style w:type="character" w:customStyle="1" w:styleId="Znakivnaslovu5">
    <w:name w:val="Znaki v naslovu 5"/>
    <w:link w:val="naslov5"/>
    <w:uiPriority w:val="9"/>
    <w:semiHidden/>
    <w:rPr>
      <w:rFonts w:ascii="Constantia" w:eastAsia="Times New Roman" w:hAnsi="Constantia" w:cs="Times New Roman"/>
      <w:color w:val="00505C"/>
    </w:rPr>
  </w:style>
  <w:style w:type="character" w:customStyle="1" w:styleId="Znakivnaslovu6">
    <w:name w:val="Znaki v naslovu 6"/>
    <w:link w:val="naslov6"/>
    <w:uiPriority w:val="9"/>
    <w:semiHidden/>
    <w:rPr>
      <w:rFonts w:ascii="Constantia" w:eastAsia="Times New Roman" w:hAnsi="Constantia" w:cs="Times New Roman"/>
      <w:i/>
      <w:iCs/>
      <w:color w:val="004F5B"/>
    </w:rPr>
  </w:style>
  <w:style w:type="paragraph" w:customStyle="1" w:styleId="napis">
    <w:name w:val="napis"/>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eastAsia="Times New Roman"/>
      <w:color w:val="007789"/>
      <w:kern w:val="28"/>
      <w:sz w:val="60"/>
    </w:rPr>
  </w:style>
  <w:style w:type="character" w:customStyle="1" w:styleId="TitleChar">
    <w:name w:val="Title Char"/>
    <w:link w:val="Title"/>
    <w:uiPriority w:val="10"/>
    <w:rPr>
      <w:rFonts w:ascii="Constantia" w:eastAsia="Times New Roman" w:hAnsi="Constantia" w:cs="Times New Roman"/>
      <w:color w:val="007789"/>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eastAsia="Times New Roman"/>
      <w:caps/>
      <w:sz w:val="26"/>
    </w:rPr>
  </w:style>
  <w:style w:type="character" w:customStyle="1" w:styleId="SubtitleChar">
    <w:name w:val="Subtitle Char"/>
    <w:link w:val="Subtitle"/>
    <w:uiPriority w:val="11"/>
    <w:rPr>
      <w:rFonts w:ascii="Constantia" w:eastAsia="Times New Roman" w:hAnsi="Constantia" w:cs="Times New Roman"/>
      <w:caps/>
      <w:sz w:val="26"/>
    </w:rPr>
  </w:style>
  <w:style w:type="character" w:styleId="Emphasis">
    <w:name w:val="Emphasis"/>
    <w:uiPriority w:val="10"/>
    <w:unhideWhenUsed/>
    <w:qFormat/>
    <w:rPr>
      <w:i w:val="0"/>
      <w:iCs w:val="0"/>
      <w:color w:val="007789"/>
    </w:rPr>
  </w:style>
  <w:style w:type="paragraph" w:styleId="NoSpacing">
    <w:name w:val="No Spacing"/>
    <w:link w:val="NoSpacingChar"/>
    <w:uiPriority w:val="1"/>
    <w:unhideWhenUsed/>
    <w:qFormat/>
  </w:style>
  <w:style w:type="character" w:customStyle="1" w:styleId="NoSpacingChar">
    <w:name w:val="No Spacing Char"/>
    <w:link w:val="NoSpacing"/>
    <w:uiPriority w:val="1"/>
    <w:rPr>
      <w:rFonts w:ascii="Constantia" w:eastAsia="Times New Roman" w:hAnsi="Constantia" w:cs="Times New Roman"/>
      <w:color w:val="auto"/>
    </w:rPr>
  </w:style>
  <w:style w:type="paragraph" w:styleId="Quote">
    <w:name w:val="Quote"/>
    <w:basedOn w:val="Normal"/>
    <w:next w:val="Normal"/>
    <w:link w:val="QuoteChar"/>
    <w:uiPriority w:val="10"/>
    <w:unhideWhenUsed/>
    <w:qFormat/>
    <w:pPr>
      <w:spacing w:after="480"/>
      <w:jc w:val="center"/>
    </w:pPr>
    <w:rPr>
      <w:i/>
      <w:iCs/>
      <w:color w:val="00A0B8"/>
      <w:sz w:val="26"/>
    </w:rPr>
  </w:style>
  <w:style w:type="character" w:customStyle="1" w:styleId="QuoteChar">
    <w:name w:val="Quote Char"/>
    <w:link w:val="Quote"/>
    <w:uiPriority w:val="10"/>
    <w:rPr>
      <w:i/>
      <w:iCs/>
      <w:color w:val="00A0B8"/>
      <w:sz w:val="26"/>
    </w:rPr>
  </w:style>
  <w:style w:type="paragraph" w:styleId="TOCHeading">
    <w:name w:val="TOC Heading"/>
    <w:basedOn w:val="naslov1"/>
    <w:next w:val="Normal"/>
    <w:uiPriority w:val="39"/>
    <w:unhideWhenUsed/>
    <w:qFormat/>
    <w:pPr>
      <w:spacing w:before="0"/>
      <w:outlineLvl w:val="9"/>
    </w:pPr>
  </w:style>
  <w:style w:type="paragraph" w:customStyle="1" w:styleId="noga">
    <w:name w:val="noga"/>
    <w:basedOn w:val="Normal"/>
    <w:link w:val="Znakivnogi"/>
    <w:uiPriority w:val="99"/>
    <w:unhideWhenUsed/>
    <w:pPr>
      <w:spacing w:before="0" w:after="0" w:line="240" w:lineRule="auto"/>
      <w:jc w:val="right"/>
    </w:pPr>
    <w:rPr>
      <w:caps/>
      <w:sz w:val="16"/>
    </w:rPr>
  </w:style>
  <w:style w:type="character" w:customStyle="1" w:styleId="Znakivnogi">
    <w:name w:val="Znaki v nogi"/>
    <w:link w:val="noga"/>
    <w:uiPriority w:val="99"/>
    <w:rPr>
      <w:caps/>
      <w:sz w:val="16"/>
    </w:rPr>
  </w:style>
  <w:style w:type="paragraph" w:customStyle="1" w:styleId="kazalovsebine3">
    <w:name w:val="kazalo vsebine 3"/>
    <w:basedOn w:val="Normal"/>
    <w:next w:val="Normal"/>
    <w:autoRedefine/>
    <w:uiPriority w:val="39"/>
    <w:unhideWhenUsed/>
    <w:pPr>
      <w:spacing w:after="100"/>
      <w:ind w:left="400"/>
    </w:pPr>
    <w:rPr>
      <w:i/>
      <w:iCs/>
    </w:rPr>
  </w:style>
  <w:style w:type="character" w:styleId="Hyperlink">
    <w:name w:val="Hyperlink"/>
    <w:uiPriority w:val="99"/>
    <w:unhideWhenUsed/>
    <w:rPr>
      <w:color w:val="EB8803"/>
      <w:u w:val="single"/>
    </w:rPr>
  </w:style>
  <w:style w:type="paragraph" w:customStyle="1" w:styleId="kazalovsebine1">
    <w:name w:val="kazalo vsebine 1"/>
    <w:basedOn w:val="Normal"/>
    <w:next w:val="Normal"/>
    <w:autoRedefine/>
    <w:uiPriority w:val="39"/>
    <w:unhideWhenUsed/>
    <w:pPr>
      <w:spacing w:after="100"/>
    </w:pPr>
  </w:style>
  <w:style w:type="paragraph" w:customStyle="1" w:styleId="kazalovsebine2">
    <w:name w:val="kazalo vsebine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customStyle="1" w:styleId="glava">
    <w:name w:val="glava"/>
    <w:basedOn w:val="Normal"/>
    <w:link w:val="Znakivglavi"/>
    <w:uiPriority w:val="99"/>
    <w:unhideWhenUsed/>
    <w:pPr>
      <w:spacing w:before="0" w:after="0" w:line="240" w:lineRule="auto"/>
    </w:pPr>
  </w:style>
  <w:style w:type="character" w:customStyle="1" w:styleId="Znakivglavi">
    <w:name w:val="Znaki v glavi"/>
    <w:basedOn w:val="DefaultParagraphFont"/>
    <w:link w:val="glava"/>
    <w:uiPriority w:val="99"/>
  </w:style>
  <w:style w:type="paragraph" w:customStyle="1" w:styleId="Navadenzamik">
    <w:name w:val="Navaden – zamik"/>
    <w:basedOn w:val="Normal"/>
    <w:uiPriority w:val="99"/>
    <w:unhideWhenUsed/>
    <w:pPr>
      <w:ind w:left="720"/>
    </w:pPr>
  </w:style>
  <w:style w:type="character" w:styleId="PlaceholderText">
    <w:name w:val="Placeholder Text"/>
    <w:uiPriority w:val="99"/>
    <w:semiHidden/>
    <w:rPr>
      <w:color w:val="808080"/>
    </w:rPr>
  </w:style>
  <w:style w:type="table" w:customStyle="1" w:styleId="Tabelaporoila">
    <w:name w:val="Tabela poročila"/>
    <w:basedOn w:val="TableNormal"/>
    <w:uiPriority w:val="99"/>
    <w:pPr>
      <w:spacing w:before="60" w:after="60"/>
      <w:jc w:val="center"/>
    </w:pPr>
    <w:tblPr>
      <w:tblBorders>
        <w:top w:val="single" w:sz="4" w:space="0" w:color="00A0B8"/>
        <w:left w:val="single" w:sz="4" w:space="0" w:color="00A0B8"/>
        <w:bottom w:val="single" w:sz="4" w:space="0" w:color="00A0B8"/>
        <w:right w:val="single" w:sz="4" w:space="0" w:color="00A0B8"/>
        <w:insideH w:val="single" w:sz="4" w:space="0" w:color="00A0B8"/>
        <w:insideV w:val="single" w:sz="4" w:space="0" w:color="00A0B8"/>
      </w:tblBorders>
    </w:tblPr>
    <w:tblStylePr w:type="firstRow">
      <w:rPr>
        <w:b/>
        <w:color w:val="000000"/>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0">
    <w:name w:val="Naslov1"/>
    <w:basedOn w:val="Normal"/>
    <w:next w:val="Normal"/>
    <w:link w:val="Znakivnaslovu"/>
    <w:uiPriority w:val="10"/>
    <w:unhideWhenUsed/>
    <w:qFormat/>
    <w:rsid w:val="004B4B69"/>
    <w:pPr>
      <w:spacing w:before="480" w:after="40" w:line="240" w:lineRule="auto"/>
      <w:contextualSpacing/>
      <w:jc w:val="center"/>
    </w:pPr>
    <w:rPr>
      <w:rFonts w:eastAsia="Times New Roman"/>
      <w:color w:val="007789"/>
      <w:kern w:val="28"/>
      <w:sz w:val="60"/>
      <w:szCs w:val="60"/>
    </w:rPr>
  </w:style>
  <w:style w:type="character" w:customStyle="1" w:styleId="Znakivnaslovu">
    <w:name w:val="Znaki v naslovu"/>
    <w:link w:val="Naslov10"/>
    <w:uiPriority w:val="10"/>
    <w:rsid w:val="004B4B69"/>
    <w:rPr>
      <w:rFonts w:ascii="Constantia" w:eastAsia="Times New Roman" w:hAnsi="Constantia" w:cs="Times New Roman"/>
      <w:color w:val="007789"/>
      <w:kern w:val="28"/>
      <w:sz w:val="60"/>
      <w:szCs w:val="60"/>
      <w:lang w:val="sl-SI"/>
    </w:rPr>
  </w:style>
  <w:style w:type="paragraph" w:customStyle="1" w:styleId="Podnaslov1">
    <w:name w:val="Podnaslov1"/>
    <w:basedOn w:val="Normal"/>
    <w:next w:val="Normal"/>
    <w:link w:val="Znakivpodnaslovu"/>
    <w:uiPriority w:val="11"/>
    <w:unhideWhenUsed/>
    <w:qFormat/>
    <w:rsid w:val="004B4B69"/>
    <w:pPr>
      <w:numPr>
        <w:ilvl w:val="1"/>
      </w:numPr>
      <w:spacing w:before="0" w:after="480"/>
      <w:jc w:val="center"/>
    </w:pPr>
    <w:rPr>
      <w:rFonts w:eastAsia="Times New Roman"/>
      <w:caps/>
      <w:sz w:val="26"/>
      <w:szCs w:val="26"/>
    </w:rPr>
  </w:style>
  <w:style w:type="character" w:customStyle="1" w:styleId="Znakivpodnaslovu">
    <w:name w:val="Znaki v podnaslovu"/>
    <w:link w:val="Podnaslov1"/>
    <w:uiPriority w:val="11"/>
    <w:rsid w:val="004B4B69"/>
    <w:rPr>
      <w:rFonts w:ascii="Constantia" w:eastAsia="Times New Roman" w:hAnsi="Constantia" w:cs="Times New Roman"/>
      <w:caps/>
      <w:sz w:val="26"/>
      <w:szCs w:val="26"/>
      <w:lang w:val="sl-SI"/>
    </w:rPr>
  </w:style>
  <w:style w:type="paragraph" w:customStyle="1" w:styleId="Brezrazmikov1">
    <w:name w:val="Brez razmikov1"/>
    <w:link w:val="Znakibrezrazmikov"/>
    <w:uiPriority w:val="1"/>
    <w:unhideWhenUsed/>
    <w:qFormat/>
    <w:rsid w:val="004B4B69"/>
    <w:rPr>
      <w:rFonts w:eastAsia="Times New Roman"/>
    </w:rPr>
  </w:style>
  <w:style w:type="character" w:customStyle="1" w:styleId="Znakibrezrazmikov">
    <w:name w:val="Znaki brez razmikov"/>
    <w:link w:val="Brezrazmikov1"/>
    <w:uiPriority w:val="1"/>
    <w:rsid w:val="004B4B69"/>
    <w:rPr>
      <w:rFonts w:eastAsia="Times New Roman"/>
      <w:color w:val="auto"/>
      <w:lang w:val="sl-SI"/>
    </w:rPr>
  </w:style>
  <w:style w:type="paragraph" w:styleId="ListParagraph">
    <w:name w:val="List Paragraph"/>
    <w:basedOn w:val="Normal"/>
    <w:uiPriority w:val="34"/>
    <w:semiHidden/>
    <w:qFormat/>
    <w:rsid w:val="00FC043E"/>
    <w:pPr>
      <w:ind w:left="720"/>
      <w:contextualSpacing/>
    </w:pPr>
  </w:style>
  <w:style w:type="character" w:customStyle="1" w:styleId="apple-converted-space">
    <w:name w:val="apple-converted-space"/>
    <w:basedOn w:val="DefaultParagraphFont"/>
    <w:rsid w:val="00BB1C66"/>
  </w:style>
  <w:style w:type="paragraph" w:styleId="Header">
    <w:name w:val="header"/>
    <w:basedOn w:val="Normal"/>
    <w:link w:val="HeaderChar"/>
    <w:uiPriority w:val="99"/>
    <w:unhideWhenUsed/>
    <w:rsid w:val="005564D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564DA"/>
  </w:style>
  <w:style w:type="paragraph" w:styleId="Footer">
    <w:name w:val="footer"/>
    <w:basedOn w:val="Normal"/>
    <w:link w:val="FooterChar"/>
    <w:uiPriority w:val="99"/>
    <w:unhideWhenUsed/>
    <w:rsid w:val="005564D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55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AppData\Roaming\Microsoft\Predloge\&#352;tudentsko%20poro&#269;ilo%20z%20naslovni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2CAAE9-E273-429D-B457-2C230FA82D49}">
  <ds:schemaRefs>
    <ds:schemaRef ds:uri="http://schemas.microsoft.com/sharepoint/v3/contenttype/forms"/>
  </ds:schemaRefs>
</ds:datastoreItem>
</file>

<file path=customXml/itemProps3.xml><?xml version="1.0" encoding="utf-8"?>
<ds:datastoreItem xmlns:ds="http://schemas.openxmlformats.org/officeDocument/2006/customXml" ds:itemID="{56FA9D0E-7124-4D1B-B516-7DAE306B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Študentsko poročilo z naslovnico.dotx</Template>
  <TotalTime>0</TotalTime>
  <Pages>5</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2019-05-27T12:29:00Z</dcterms:created>
  <dcterms:modified xsi:type="dcterms:W3CDTF">2019-05-27T12:29:00Z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