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CC" w:rsidRDefault="00373C00">
      <w:pPr>
        <w:pStyle w:val="Heading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</w:t>
      </w:r>
      <w:r w:rsidR="000F11B4">
        <w:rPr>
          <w:b/>
          <w:sz w:val="28"/>
        </w:rPr>
        <w:t>est zn</w:t>
      </w:r>
      <w:r>
        <w:rPr>
          <w:b/>
          <w:sz w:val="28"/>
        </w:rPr>
        <w:t>anja</w:t>
      </w:r>
    </w:p>
    <w:p w:rsidR="007141CC" w:rsidRDefault="00373C00">
      <w:pPr>
        <w:jc w:val="center"/>
        <w:rPr>
          <w:b/>
          <w:sz w:val="24"/>
        </w:rPr>
      </w:pPr>
      <w:r>
        <w:rPr>
          <w:b/>
          <w:sz w:val="24"/>
        </w:rPr>
        <w:t>Popravljanje negativne ocene iz I. konference</w:t>
      </w:r>
    </w:p>
    <w:p w:rsidR="007141CC" w:rsidRDefault="007141CC">
      <w:pPr>
        <w:jc w:val="both"/>
        <w:rPr>
          <w:sz w:val="24"/>
        </w:rPr>
      </w:pPr>
    </w:p>
    <w:p w:rsidR="007141CC" w:rsidRDefault="007141CC">
      <w:pPr>
        <w:jc w:val="both"/>
        <w:rPr>
          <w:sz w:val="24"/>
        </w:rPr>
      </w:pPr>
      <w:r>
        <w:rPr>
          <w:sz w:val="24"/>
        </w:rPr>
        <w:t>Ime in priimek: ………………………</w:t>
      </w:r>
      <w:r w:rsidR="000F11B4">
        <w:rPr>
          <w:sz w:val="24"/>
        </w:rPr>
        <w:t xml:space="preserve">….                         </w:t>
      </w:r>
      <w:r w:rsidR="00651F3B">
        <w:rPr>
          <w:sz w:val="24"/>
        </w:rPr>
        <w:t xml:space="preserve">        št. točk ….. /  29</w:t>
      </w:r>
      <w:r>
        <w:rPr>
          <w:sz w:val="24"/>
        </w:rPr>
        <w:t xml:space="preserve">     …….. %</w:t>
      </w:r>
    </w:p>
    <w:p w:rsidR="007141CC" w:rsidRDefault="007141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7141CC" w:rsidRDefault="007141CC">
      <w:pPr>
        <w:jc w:val="both"/>
        <w:rPr>
          <w:sz w:val="24"/>
        </w:rPr>
      </w:pPr>
      <w:r>
        <w:rPr>
          <w:sz w:val="24"/>
        </w:rPr>
        <w:t xml:space="preserve">Datum:  </w:t>
      </w:r>
      <w:r w:rsidR="001116CE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                                    OCENA ……... </w:t>
      </w:r>
    </w:p>
    <w:p w:rsidR="007141CC" w:rsidRDefault="00587572">
      <w:pPr>
        <w:jc w:val="both"/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251657216" from=".35pt,7.35pt" to="453.5pt,7.35pt" o:allowincell="f"/>
        </w:pict>
      </w:r>
    </w:p>
    <w:p w:rsidR="007141CC" w:rsidRDefault="007141CC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:rsidR="007141CC" w:rsidRPr="00C44FC4" w:rsidRDefault="007141CC">
      <w:pPr>
        <w:jc w:val="both"/>
        <w:rPr>
          <w:b/>
          <w:sz w:val="18"/>
        </w:rPr>
      </w:pPr>
      <w:r w:rsidRPr="00C44FC4">
        <w:rPr>
          <w:b/>
          <w:sz w:val="18"/>
        </w:rPr>
        <w:t>Pišite čitljivo. Pri računskih nalogah mora biti razviden potek reševanja!</w:t>
      </w:r>
    </w:p>
    <w:p w:rsidR="007141CC" w:rsidRDefault="007141CC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:rsidR="007141CC" w:rsidRDefault="00587572">
      <w:pPr>
        <w:jc w:val="both"/>
        <w:rPr>
          <w:sz w:val="24"/>
        </w:rPr>
      </w:pPr>
      <w:r>
        <w:rPr>
          <w:noProof/>
          <w:sz w:val="24"/>
        </w:rPr>
        <w:pict>
          <v:line id="_x0000_s1027" style="position:absolute;left:0;text-align:left;z-index:251658240" from=".35pt,.15pt" to="453.5pt,.15pt" o:allowincell="f"/>
        </w:pict>
      </w:r>
    </w:p>
    <w:p w:rsidR="00AC0A00" w:rsidRDefault="00AC0A0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Zapiši definicijo za element.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232D94" w:rsidRDefault="00232D94" w:rsidP="00232D94">
      <w:pPr>
        <w:jc w:val="both"/>
        <w:rPr>
          <w:sz w:val="24"/>
        </w:rPr>
      </w:pPr>
    </w:p>
    <w:p w:rsidR="00232D94" w:rsidRDefault="00232D94" w:rsidP="00232D94">
      <w:pPr>
        <w:jc w:val="both"/>
        <w:rPr>
          <w:sz w:val="24"/>
        </w:rPr>
      </w:pPr>
    </w:p>
    <w:p w:rsidR="0095492F" w:rsidRDefault="0095492F" w:rsidP="00232D94">
      <w:pPr>
        <w:jc w:val="both"/>
        <w:rPr>
          <w:sz w:val="24"/>
        </w:rPr>
      </w:pPr>
    </w:p>
    <w:p w:rsidR="0095492F" w:rsidRDefault="0095492F" w:rsidP="00232D94">
      <w:pPr>
        <w:jc w:val="both"/>
        <w:rPr>
          <w:sz w:val="24"/>
        </w:rPr>
      </w:pPr>
    </w:p>
    <w:p w:rsidR="00232D94" w:rsidRDefault="00232D94" w:rsidP="00232D94">
      <w:pPr>
        <w:jc w:val="both"/>
        <w:rPr>
          <w:sz w:val="24"/>
        </w:rPr>
      </w:pPr>
    </w:p>
    <w:p w:rsidR="007141CC" w:rsidRDefault="00AC0A0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Natančno opiši, kako bi ločil zmes kuhinjske soli, mivke in železnih opilkov?</w:t>
      </w:r>
      <w:r>
        <w:rPr>
          <w:sz w:val="24"/>
        </w:rPr>
        <w:tab/>
        <w:t>[2]</w:t>
      </w:r>
    </w:p>
    <w:p w:rsidR="00232D94" w:rsidRDefault="00232D94" w:rsidP="00232D94">
      <w:pPr>
        <w:jc w:val="both"/>
        <w:rPr>
          <w:sz w:val="24"/>
        </w:rPr>
      </w:pPr>
    </w:p>
    <w:p w:rsidR="00232D94" w:rsidRDefault="00232D94" w:rsidP="00232D94">
      <w:pPr>
        <w:jc w:val="both"/>
        <w:rPr>
          <w:sz w:val="24"/>
        </w:rPr>
      </w:pPr>
    </w:p>
    <w:p w:rsidR="0095492F" w:rsidRDefault="0095492F" w:rsidP="00232D94">
      <w:pPr>
        <w:jc w:val="both"/>
        <w:rPr>
          <w:sz w:val="24"/>
        </w:rPr>
      </w:pPr>
    </w:p>
    <w:p w:rsidR="0095492F" w:rsidRDefault="0095492F" w:rsidP="00232D94">
      <w:pPr>
        <w:jc w:val="both"/>
        <w:rPr>
          <w:sz w:val="24"/>
        </w:rPr>
      </w:pPr>
    </w:p>
    <w:p w:rsidR="00232D94" w:rsidRDefault="00232D94" w:rsidP="00232D94">
      <w:pPr>
        <w:jc w:val="both"/>
        <w:rPr>
          <w:sz w:val="24"/>
        </w:rPr>
      </w:pPr>
    </w:p>
    <w:p w:rsidR="00AC0A00" w:rsidRDefault="00AC0A0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Zapiši formule naslednjih spojin: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[6]</w:t>
      </w:r>
    </w:p>
    <w:p w:rsidR="00232D94" w:rsidRDefault="00232D94" w:rsidP="00232D94">
      <w:pPr>
        <w:jc w:val="both"/>
        <w:rPr>
          <w:sz w:val="24"/>
        </w:rPr>
      </w:pPr>
    </w:p>
    <w:p w:rsidR="00232D94" w:rsidRDefault="00232D94" w:rsidP="006B0E04">
      <w:pPr>
        <w:numPr>
          <w:ilvl w:val="0"/>
          <w:numId w:val="4"/>
        </w:numPr>
        <w:jc w:val="both"/>
        <w:rPr>
          <w:sz w:val="24"/>
        </w:rPr>
        <w:sectPr w:rsidR="00232D94">
          <w:footerReference w:type="default" r:id="rId7"/>
          <w:pgSz w:w="11906" w:h="16838"/>
          <w:pgMar w:top="1985" w:right="1418" w:bottom="1644" w:left="1701" w:header="1134" w:footer="1644" w:gutter="0"/>
          <w:cols w:space="708"/>
        </w:sectPr>
      </w:pPr>
    </w:p>
    <w:p w:rsidR="006B0E04" w:rsidRDefault="00671321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kal</w:t>
      </w:r>
      <w:r w:rsidR="006B0E04">
        <w:rPr>
          <w:sz w:val="24"/>
        </w:rPr>
        <w:t>cijev karbonat</w:t>
      </w:r>
    </w:p>
    <w:p w:rsidR="00232D94" w:rsidRDefault="00232D94" w:rsidP="00232D94">
      <w:pPr>
        <w:ind w:left="360"/>
        <w:jc w:val="both"/>
        <w:rPr>
          <w:sz w:val="24"/>
        </w:rPr>
      </w:pPr>
    </w:p>
    <w:p w:rsidR="00BD018D" w:rsidRDefault="00BD018D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žveplova(VI) kislina</w:t>
      </w:r>
    </w:p>
    <w:p w:rsidR="00232D94" w:rsidRDefault="00232D94" w:rsidP="00232D94">
      <w:pPr>
        <w:ind w:left="360"/>
        <w:jc w:val="both"/>
        <w:rPr>
          <w:sz w:val="24"/>
        </w:rPr>
      </w:pPr>
    </w:p>
    <w:p w:rsidR="00BD018D" w:rsidRDefault="00BD018D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aluminijev klorid</w:t>
      </w:r>
    </w:p>
    <w:p w:rsidR="00232D94" w:rsidRDefault="00232D94" w:rsidP="00232D94">
      <w:pPr>
        <w:ind w:left="360"/>
        <w:jc w:val="both"/>
        <w:rPr>
          <w:sz w:val="24"/>
        </w:rPr>
      </w:pPr>
    </w:p>
    <w:p w:rsidR="00BD018D" w:rsidRDefault="00BD018D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kalijev manganat(VII)</w:t>
      </w:r>
    </w:p>
    <w:p w:rsidR="00232D94" w:rsidRDefault="00232D94" w:rsidP="00232D94">
      <w:pPr>
        <w:ind w:left="360"/>
        <w:jc w:val="both"/>
        <w:rPr>
          <w:sz w:val="24"/>
        </w:rPr>
      </w:pPr>
    </w:p>
    <w:p w:rsidR="00BD018D" w:rsidRDefault="00BD018D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kalijev oksid</w:t>
      </w:r>
    </w:p>
    <w:p w:rsidR="00232D94" w:rsidRDefault="00232D94" w:rsidP="00232D94">
      <w:pPr>
        <w:ind w:left="360"/>
        <w:jc w:val="both"/>
        <w:rPr>
          <w:sz w:val="24"/>
        </w:rPr>
      </w:pPr>
    </w:p>
    <w:p w:rsidR="00BD018D" w:rsidRDefault="00671321" w:rsidP="006B0E0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klorovodikova kislina</w:t>
      </w:r>
    </w:p>
    <w:p w:rsidR="00232D94" w:rsidRDefault="00232D94" w:rsidP="00232D94">
      <w:pPr>
        <w:jc w:val="both"/>
        <w:rPr>
          <w:sz w:val="24"/>
        </w:rPr>
        <w:sectPr w:rsidR="00232D94" w:rsidSect="00232D94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</w:p>
    <w:p w:rsidR="00232D94" w:rsidRDefault="00232D94" w:rsidP="00232D94">
      <w:pPr>
        <w:jc w:val="both"/>
        <w:rPr>
          <w:sz w:val="24"/>
        </w:rPr>
      </w:pPr>
    </w:p>
    <w:p w:rsidR="0095492F" w:rsidRDefault="0095492F" w:rsidP="00232D94">
      <w:pPr>
        <w:jc w:val="both"/>
        <w:rPr>
          <w:sz w:val="24"/>
        </w:rPr>
      </w:pPr>
    </w:p>
    <w:p w:rsidR="0095492F" w:rsidRDefault="0095492F" w:rsidP="00232D94">
      <w:pPr>
        <w:jc w:val="both"/>
        <w:rPr>
          <w:sz w:val="24"/>
        </w:rPr>
      </w:pPr>
    </w:p>
    <w:p w:rsidR="0095492F" w:rsidRDefault="0095492F" w:rsidP="00232D94">
      <w:pPr>
        <w:jc w:val="both"/>
        <w:rPr>
          <w:sz w:val="24"/>
        </w:rPr>
      </w:pPr>
    </w:p>
    <w:p w:rsidR="00AC0A00" w:rsidRDefault="00AC0A0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Zapši imena naslednjih spojin: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[6]</w:t>
      </w: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0B08FC">
      <w:pPr>
        <w:numPr>
          <w:ilvl w:val="0"/>
          <w:numId w:val="5"/>
        </w:numPr>
        <w:jc w:val="both"/>
        <w:rPr>
          <w:sz w:val="24"/>
        </w:rPr>
        <w:sectPr w:rsidR="0095492F" w:rsidSect="00232D94">
          <w:type w:val="continuous"/>
          <w:pgSz w:w="11906" w:h="16838"/>
          <w:pgMar w:top="1985" w:right="1418" w:bottom="1644" w:left="1701" w:header="1134" w:footer="1644" w:gutter="0"/>
          <w:cols w:space="708"/>
        </w:sectPr>
      </w:pPr>
    </w:p>
    <w:p w:rsidR="000B08FC" w:rsidRPr="0095492F" w:rsidRDefault="000B08FC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Na</w:t>
      </w:r>
      <w:r w:rsidRPr="00B464C0">
        <w:rPr>
          <w:sz w:val="24"/>
          <w:vertAlign w:val="subscript"/>
        </w:rPr>
        <w:t>2</w:t>
      </w:r>
      <w:r>
        <w:rPr>
          <w:sz w:val="24"/>
        </w:rPr>
        <w:t>SO</w:t>
      </w:r>
      <w:r w:rsidRPr="00B464C0">
        <w:rPr>
          <w:sz w:val="24"/>
          <w:vertAlign w:val="subscript"/>
        </w:rPr>
        <w:t>4</w:t>
      </w:r>
    </w:p>
    <w:p w:rsidR="0095492F" w:rsidRDefault="0095492F" w:rsidP="0095492F">
      <w:pPr>
        <w:ind w:left="360"/>
        <w:jc w:val="both"/>
        <w:rPr>
          <w:sz w:val="24"/>
        </w:rPr>
      </w:pPr>
    </w:p>
    <w:p w:rsidR="000B08FC" w:rsidRPr="0095492F" w:rsidRDefault="000B08FC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CaCl</w:t>
      </w:r>
      <w:r w:rsidRPr="00B464C0">
        <w:rPr>
          <w:sz w:val="24"/>
          <w:vertAlign w:val="subscript"/>
        </w:rPr>
        <w:t>2</w:t>
      </w:r>
    </w:p>
    <w:p w:rsidR="0095492F" w:rsidRDefault="0095492F" w:rsidP="0095492F">
      <w:pPr>
        <w:ind w:left="360"/>
        <w:jc w:val="both"/>
        <w:rPr>
          <w:sz w:val="24"/>
        </w:rPr>
      </w:pPr>
    </w:p>
    <w:p w:rsidR="000B08FC" w:rsidRDefault="000B08FC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MgO</w:t>
      </w:r>
    </w:p>
    <w:p w:rsidR="0095492F" w:rsidRDefault="0095492F" w:rsidP="0095492F">
      <w:pPr>
        <w:ind w:left="360"/>
        <w:jc w:val="both"/>
        <w:rPr>
          <w:sz w:val="24"/>
        </w:rPr>
      </w:pPr>
    </w:p>
    <w:p w:rsidR="000B08FC" w:rsidRPr="0095492F" w:rsidRDefault="000B08FC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HClO</w:t>
      </w:r>
      <w:r w:rsidRPr="00B464C0">
        <w:rPr>
          <w:sz w:val="24"/>
          <w:vertAlign w:val="subscript"/>
        </w:rPr>
        <w:t>4</w:t>
      </w:r>
    </w:p>
    <w:p w:rsidR="0095492F" w:rsidRDefault="0095492F" w:rsidP="0095492F">
      <w:pPr>
        <w:ind w:left="360"/>
        <w:jc w:val="both"/>
        <w:rPr>
          <w:sz w:val="24"/>
        </w:rPr>
      </w:pPr>
    </w:p>
    <w:p w:rsidR="000B08FC" w:rsidRDefault="000B08FC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NaOH</w:t>
      </w:r>
    </w:p>
    <w:p w:rsidR="0095492F" w:rsidRDefault="0095492F" w:rsidP="0095492F">
      <w:pPr>
        <w:ind w:left="360"/>
        <w:jc w:val="both"/>
        <w:rPr>
          <w:sz w:val="24"/>
        </w:rPr>
      </w:pPr>
    </w:p>
    <w:p w:rsidR="000B08FC" w:rsidRDefault="00B464C0" w:rsidP="000B08F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Na</w:t>
      </w:r>
      <w:r w:rsidRPr="00B464C0"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95492F" w:rsidRDefault="0095492F" w:rsidP="0095492F">
      <w:pPr>
        <w:jc w:val="both"/>
        <w:rPr>
          <w:sz w:val="24"/>
        </w:rPr>
        <w:sectPr w:rsidR="0095492F" w:rsidSect="0095492F">
          <w:type w:val="continuous"/>
          <w:pgSz w:w="11906" w:h="16838"/>
          <w:pgMar w:top="1985" w:right="1418" w:bottom="1644" w:left="1701" w:header="1134" w:footer="1644" w:gutter="0"/>
          <w:cols w:num="2" w:space="708" w:equalWidth="0">
            <w:col w:w="4039" w:space="708"/>
            <w:col w:w="4039"/>
          </w:cols>
        </w:sectPr>
      </w:pPr>
    </w:p>
    <w:p w:rsidR="0095492F" w:rsidRDefault="0095492F" w:rsidP="0095492F">
      <w:pPr>
        <w:jc w:val="both"/>
        <w:rPr>
          <w:sz w:val="24"/>
        </w:rPr>
      </w:pPr>
    </w:p>
    <w:p w:rsidR="00651F3B" w:rsidRDefault="00651F3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Opiši, kako je zgrajen atom!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651F3B" w:rsidRDefault="00651F3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Kaj so izotopi?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AC0A00" w:rsidRDefault="0067132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Izračunati moraš gostoto gumijastega zamaška. Masa suhega zamaška je 36,5 g. Volumen zamaška si izmeril tako, da si ga vrgel v merilni valj, v katerem si imel že 50 mL vode. Ob potopitvi zamaška je nivo vode narasel na 75 mL. Iz danih podatkov izračunaj gostoto </w:t>
      </w:r>
      <w:r w:rsidR="00C427FA">
        <w:rPr>
          <w:sz w:val="24"/>
        </w:rPr>
        <w:t>zamaška.</w:t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</w:r>
      <w:r w:rsidR="00C427FA">
        <w:rPr>
          <w:sz w:val="24"/>
        </w:rPr>
        <w:tab/>
        <w:t>[3]</w:t>
      </w: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C650B" w:rsidRDefault="009C650B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 150 g čiste vode dodaš 50 g natrijevega klorida in pomešpaš, da se vsa sol raztopi. Koliko odstotna je tako pripravljena raztopina?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95492F" w:rsidRDefault="0095492F" w:rsidP="0095492F">
      <w:pPr>
        <w:jc w:val="both"/>
        <w:rPr>
          <w:sz w:val="24"/>
        </w:rPr>
      </w:pPr>
    </w:p>
    <w:p w:rsidR="00271293" w:rsidRDefault="00271293" w:rsidP="0095492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Zmešamo 300 g 7% raztopine natrijevega klorida in 200 g 12% raztopine natrijevega klorida. Koliko odstotna je tako pripravljena raztopina?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:rsidR="000F11B4" w:rsidRDefault="000F11B4">
      <w:pPr>
        <w:jc w:val="both"/>
        <w:rPr>
          <w:sz w:val="24"/>
        </w:rPr>
      </w:pPr>
    </w:p>
    <w:sectPr w:rsidR="000F11B4" w:rsidSect="00232D94">
      <w:type w:val="continuous"/>
      <w:pgSz w:w="11906" w:h="16838"/>
      <w:pgMar w:top="1985" w:right="1418" w:bottom="1644" w:left="1701" w:header="1134" w:footer="16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59" w:rsidRDefault="00AD5759">
      <w:r>
        <w:separator/>
      </w:r>
    </w:p>
  </w:endnote>
  <w:endnote w:type="continuationSeparator" w:id="0">
    <w:p w:rsidR="00AD5759" w:rsidRDefault="00AD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2F" w:rsidRDefault="0095492F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59" w:rsidRDefault="00AD5759">
      <w:r>
        <w:separator/>
      </w:r>
    </w:p>
  </w:footnote>
  <w:footnote w:type="continuationSeparator" w:id="0">
    <w:p w:rsidR="00AD5759" w:rsidRDefault="00AD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3216D9"/>
    <w:multiLevelType w:val="hybridMultilevel"/>
    <w:tmpl w:val="8794AC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1183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5913A7"/>
    <w:multiLevelType w:val="hybridMultilevel"/>
    <w:tmpl w:val="251C2A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21B"/>
    <w:rsid w:val="000B08FC"/>
    <w:rsid w:val="000F11B4"/>
    <w:rsid w:val="001116CE"/>
    <w:rsid w:val="00180A20"/>
    <w:rsid w:val="00232D94"/>
    <w:rsid w:val="00271293"/>
    <w:rsid w:val="00373C00"/>
    <w:rsid w:val="004B2023"/>
    <w:rsid w:val="005459DE"/>
    <w:rsid w:val="00587572"/>
    <w:rsid w:val="00651F3B"/>
    <w:rsid w:val="00671321"/>
    <w:rsid w:val="006B0E04"/>
    <w:rsid w:val="007141CC"/>
    <w:rsid w:val="00724113"/>
    <w:rsid w:val="008648EE"/>
    <w:rsid w:val="008C3BDF"/>
    <w:rsid w:val="0095492F"/>
    <w:rsid w:val="009C650B"/>
    <w:rsid w:val="009D121B"/>
    <w:rsid w:val="009F5319"/>
    <w:rsid w:val="00AA2AFD"/>
    <w:rsid w:val="00AC0A00"/>
    <w:rsid w:val="00AD5759"/>
    <w:rsid w:val="00B464C0"/>
    <w:rsid w:val="00BD018D"/>
    <w:rsid w:val="00C41126"/>
    <w:rsid w:val="00C427FA"/>
    <w:rsid w:val="00C44FC4"/>
    <w:rsid w:val="00D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232D9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R&#268;I&#268;\Predloge%20dokumentov\test-vzo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test-vzorec.dot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