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1CC" w:rsidRDefault="00C9515B">
      <w:pPr>
        <w:pStyle w:val="Heading1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2</w:t>
      </w:r>
      <w:r w:rsidR="007141CC">
        <w:rPr>
          <w:b/>
          <w:sz w:val="28"/>
        </w:rPr>
        <w:t xml:space="preserve">. </w:t>
      </w:r>
      <w:r w:rsidR="000F11B4">
        <w:rPr>
          <w:b/>
          <w:sz w:val="28"/>
        </w:rPr>
        <w:t>test zn</w:t>
      </w:r>
      <w:r>
        <w:rPr>
          <w:b/>
          <w:sz w:val="28"/>
        </w:rPr>
        <w:t>anja</w:t>
      </w:r>
    </w:p>
    <w:p w:rsidR="007141CC" w:rsidRDefault="007141CC">
      <w:pPr>
        <w:jc w:val="both"/>
        <w:rPr>
          <w:sz w:val="24"/>
        </w:rPr>
      </w:pPr>
    </w:p>
    <w:p w:rsidR="007141CC" w:rsidRDefault="007141CC">
      <w:pPr>
        <w:jc w:val="both"/>
        <w:rPr>
          <w:sz w:val="24"/>
        </w:rPr>
      </w:pPr>
      <w:r>
        <w:rPr>
          <w:sz w:val="24"/>
        </w:rPr>
        <w:t>Ime in priimek: ………………………</w:t>
      </w:r>
      <w:r w:rsidR="000F11B4">
        <w:rPr>
          <w:sz w:val="24"/>
        </w:rPr>
        <w:t xml:space="preserve">….                         </w:t>
      </w:r>
      <w:r w:rsidR="00586925">
        <w:rPr>
          <w:sz w:val="24"/>
        </w:rPr>
        <w:t xml:space="preserve">        št. točk ….. /  20</w:t>
      </w:r>
      <w:r>
        <w:rPr>
          <w:sz w:val="24"/>
        </w:rPr>
        <w:t xml:space="preserve">     …….. %</w:t>
      </w:r>
    </w:p>
    <w:p w:rsidR="007141CC" w:rsidRDefault="007141C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:rsidR="007141CC" w:rsidRDefault="007141CC">
      <w:pPr>
        <w:jc w:val="both"/>
        <w:rPr>
          <w:sz w:val="24"/>
        </w:rPr>
      </w:pPr>
      <w:r>
        <w:rPr>
          <w:sz w:val="24"/>
        </w:rPr>
        <w:t xml:space="preserve">Datum: </w:t>
      </w:r>
      <w:r w:rsidR="001E4A31">
        <w:rPr>
          <w:sz w:val="24"/>
        </w:rPr>
        <w:t xml:space="preserve">               </w:t>
      </w:r>
      <w:r>
        <w:rPr>
          <w:sz w:val="24"/>
        </w:rPr>
        <w:t xml:space="preserve">                                                                                         OCENA ……... </w:t>
      </w:r>
    </w:p>
    <w:p w:rsidR="007141CC" w:rsidRDefault="00C04717">
      <w:pPr>
        <w:jc w:val="both"/>
        <w:rPr>
          <w:sz w:val="24"/>
        </w:rPr>
      </w:pPr>
      <w:r>
        <w:rPr>
          <w:noProof/>
          <w:sz w:val="24"/>
        </w:rPr>
        <w:pict>
          <v:line id="_x0000_s1026" style="position:absolute;left:0;text-align:left;z-index:251657216" from=".35pt,7.35pt" to="453.5pt,7.35pt" o:allowincell="f"/>
        </w:pict>
      </w:r>
    </w:p>
    <w:p w:rsidR="007141CC" w:rsidRDefault="007141CC">
      <w:pPr>
        <w:jc w:val="both"/>
        <w:rPr>
          <w:sz w:val="18"/>
        </w:rPr>
      </w:pPr>
      <w:r>
        <w:rPr>
          <w:sz w:val="18"/>
        </w:rPr>
        <w:t>Kriterij: 0-49% - 1, 50-62% - 2, 63-75% - 3, 76-88% - 4, 89-100% - 5</w:t>
      </w:r>
    </w:p>
    <w:p w:rsidR="007141CC" w:rsidRPr="00C44FC4" w:rsidRDefault="007141CC">
      <w:pPr>
        <w:jc w:val="both"/>
        <w:rPr>
          <w:b/>
          <w:sz w:val="18"/>
        </w:rPr>
      </w:pPr>
      <w:r w:rsidRPr="00C44FC4">
        <w:rPr>
          <w:b/>
          <w:sz w:val="18"/>
        </w:rPr>
        <w:t>Pišite čitljivo. Pri računskih nalogah mora biti razviden potek reševanja!</w:t>
      </w:r>
    </w:p>
    <w:p w:rsidR="007141CC" w:rsidRDefault="007141CC">
      <w:pPr>
        <w:jc w:val="both"/>
        <w:rPr>
          <w:sz w:val="18"/>
        </w:rPr>
      </w:pPr>
      <w:r>
        <w:rPr>
          <w:sz w:val="18"/>
        </w:rPr>
        <w:t>Pri  uporabi nedovoljenih pripomočkov ali kontaktiranju s sosedi, bo test ocenjen z oceno nezadostno (1)!</w:t>
      </w:r>
    </w:p>
    <w:p w:rsidR="00022598" w:rsidRDefault="00C04717" w:rsidP="00022598">
      <w:pPr>
        <w:jc w:val="both"/>
        <w:rPr>
          <w:sz w:val="24"/>
        </w:rPr>
      </w:pPr>
      <w:r>
        <w:rPr>
          <w:noProof/>
          <w:sz w:val="24"/>
        </w:rPr>
        <w:pict>
          <v:line id="_x0000_s1027" style="position:absolute;left:0;text-align:left;z-index:251658240" from="0,8.6pt" to="453.15pt,8.6pt"/>
        </w:pict>
      </w:r>
    </w:p>
    <w:p w:rsidR="007141CC" w:rsidRDefault="007141CC">
      <w:pPr>
        <w:jc w:val="both"/>
        <w:rPr>
          <w:sz w:val="24"/>
        </w:rPr>
      </w:pPr>
    </w:p>
    <w:p w:rsidR="00586925" w:rsidRDefault="00586925" w:rsidP="00E56195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Kaj je značilno za kovalentno kemijsko vez?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[1]</w:t>
      </w:r>
    </w:p>
    <w:p w:rsidR="006032EF" w:rsidRDefault="006032EF" w:rsidP="006032EF">
      <w:pPr>
        <w:jc w:val="both"/>
        <w:rPr>
          <w:sz w:val="24"/>
        </w:rPr>
      </w:pPr>
    </w:p>
    <w:p w:rsidR="006032EF" w:rsidRDefault="006032EF" w:rsidP="006032EF">
      <w:pPr>
        <w:jc w:val="both"/>
        <w:rPr>
          <w:sz w:val="24"/>
        </w:rPr>
      </w:pPr>
    </w:p>
    <w:p w:rsidR="006032EF" w:rsidRDefault="006032EF" w:rsidP="006032EF">
      <w:pPr>
        <w:jc w:val="both"/>
        <w:rPr>
          <w:sz w:val="24"/>
        </w:rPr>
      </w:pPr>
    </w:p>
    <w:p w:rsidR="006032EF" w:rsidRDefault="006032EF" w:rsidP="006032EF">
      <w:pPr>
        <w:jc w:val="both"/>
        <w:rPr>
          <w:sz w:val="24"/>
        </w:rPr>
      </w:pPr>
    </w:p>
    <w:p w:rsidR="006032EF" w:rsidRDefault="006032EF" w:rsidP="006032EF">
      <w:pPr>
        <w:jc w:val="both"/>
        <w:rPr>
          <w:sz w:val="24"/>
        </w:rPr>
      </w:pPr>
    </w:p>
    <w:p w:rsidR="00EC1CD8" w:rsidRDefault="00EC1CD8" w:rsidP="00E56195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Kaj je značilno za elemente, ki so v isti skupini periodnega sistema?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[1]</w:t>
      </w:r>
    </w:p>
    <w:p w:rsidR="006032EF" w:rsidRDefault="006032EF" w:rsidP="006032EF">
      <w:pPr>
        <w:jc w:val="both"/>
        <w:rPr>
          <w:sz w:val="24"/>
        </w:rPr>
      </w:pPr>
    </w:p>
    <w:p w:rsidR="006032EF" w:rsidRDefault="006032EF" w:rsidP="006032EF">
      <w:pPr>
        <w:jc w:val="both"/>
        <w:rPr>
          <w:sz w:val="24"/>
        </w:rPr>
      </w:pPr>
    </w:p>
    <w:p w:rsidR="006032EF" w:rsidRDefault="006032EF" w:rsidP="006032EF">
      <w:pPr>
        <w:jc w:val="both"/>
        <w:rPr>
          <w:sz w:val="24"/>
        </w:rPr>
      </w:pPr>
    </w:p>
    <w:p w:rsidR="006032EF" w:rsidRDefault="006032EF" w:rsidP="006032EF">
      <w:pPr>
        <w:jc w:val="both"/>
        <w:rPr>
          <w:sz w:val="24"/>
        </w:rPr>
      </w:pPr>
    </w:p>
    <w:p w:rsidR="006032EF" w:rsidRDefault="006032EF" w:rsidP="006032EF">
      <w:pPr>
        <w:jc w:val="both"/>
        <w:rPr>
          <w:sz w:val="24"/>
        </w:rPr>
      </w:pPr>
    </w:p>
    <w:p w:rsidR="00586925" w:rsidRDefault="00586925" w:rsidP="00E56195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Katere elektrone imenujemo valenčne elektrone?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[1]</w:t>
      </w:r>
    </w:p>
    <w:p w:rsidR="006032EF" w:rsidRDefault="006032EF" w:rsidP="006032EF">
      <w:pPr>
        <w:jc w:val="both"/>
        <w:rPr>
          <w:sz w:val="24"/>
        </w:rPr>
      </w:pPr>
    </w:p>
    <w:p w:rsidR="006032EF" w:rsidRDefault="006032EF" w:rsidP="006032EF">
      <w:pPr>
        <w:jc w:val="both"/>
        <w:rPr>
          <w:sz w:val="24"/>
        </w:rPr>
      </w:pPr>
    </w:p>
    <w:p w:rsidR="006032EF" w:rsidRDefault="006032EF" w:rsidP="006032EF">
      <w:pPr>
        <w:jc w:val="both"/>
        <w:rPr>
          <w:sz w:val="24"/>
        </w:rPr>
      </w:pPr>
    </w:p>
    <w:p w:rsidR="006032EF" w:rsidRDefault="006032EF" w:rsidP="006032EF">
      <w:pPr>
        <w:jc w:val="both"/>
        <w:rPr>
          <w:sz w:val="24"/>
        </w:rPr>
      </w:pPr>
    </w:p>
    <w:p w:rsidR="006032EF" w:rsidRDefault="006032EF" w:rsidP="006032EF">
      <w:pPr>
        <w:jc w:val="both"/>
        <w:rPr>
          <w:sz w:val="24"/>
        </w:rPr>
      </w:pPr>
    </w:p>
    <w:p w:rsidR="00022598" w:rsidRDefault="00022598" w:rsidP="00444C3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Med kakšnimi molekulami nastanejo orientacijske molekulske vezi?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[1]</w:t>
      </w:r>
    </w:p>
    <w:p w:rsidR="006032EF" w:rsidRDefault="006032EF" w:rsidP="006032EF">
      <w:pPr>
        <w:jc w:val="both"/>
        <w:rPr>
          <w:sz w:val="24"/>
        </w:rPr>
      </w:pPr>
    </w:p>
    <w:p w:rsidR="006032EF" w:rsidRDefault="006032EF" w:rsidP="006032EF">
      <w:pPr>
        <w:jc w:val="both"/>
        <w:rPr>
          <w:sz w:val="24"/>
        </w:rPr>
      </w:pPr>
    </w:p>
    <w:p w:rsidR="006032EF" w:rsidRDefault="006032EF" w:rsidP="006032EF">
      <w:pPr>
        <w:jc w:val="both"/>
        <w:rPr>
          <w:sz w:val="24"/>
        </w:rPr>
      </w:pPr>
    </w:p>
    <w:p w:rsidR="006032EF" w:rsidRDefault="006032EF" w:rsidP="006032EF">
      <w:pPr>
        <w:jc w:val="both"/>
        <w:rPr>
          <w:sz w:val="24"/>
        </w:rPr>
      </w:pPr>
    </w:p>
    <w:p w:rsidR="006032EF" w:rsidRDefault="006032EF" w:rsidP="006032EF">
      <w:pPr>
        <w:jc w:val="both"/>
        <w:rPr>
          <w:sz w:val="24"/>
        </w:rPr>
      </w:pPr>
    </w:p>
    <w:p w:rsidR="00444C3A" w:rsidRDefault="00444C3A" w:rsidP="00444C3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Izpolni naslednjo tabelo o lastnostih kristalov!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[4]</w:t>
      </w:r>
    </w:p>
    <w:p w:rsidR="00444C3A" w:rsidRDefault="00E56195" w:rsidP="00E56195">
      <w:pPr>
        <w:ind w:left="708"/>
        <w:jc w:val="both"/>
        <w:rPr>
          <w:sz w:val="24"/>
        </w:rPr>
      </w:pPr>
      <w:r>
        <w:rPr>
          <w:sz w:val="24"/>
        </w:rPr>
        <w:t>(vsak pravilno rešen stolpec - 1T)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418"/>
        <w:gridCol w:w="1418"/>
        <w:gridCol w:w="1418"/>
        <w:gridCol w:w="1418"/>
      </w:tblGrid>
      <w:tr w:rsidR="00C1544F" w:rsidTr="00C1544F">
        <w:tc>
          <w:tcPr>
            <w:tcW w:w="2552" w:type="dxa"/>
            <w:shd w:val="clear" w:color="auto" w:fill="auto"/>
          </w:tcPr>
          <w:p w:rsidR="00444C3A" w:rsidRPr="00C1544F" w:rsidRDefault="00444C3A" w:rsidP="00C1544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44C3A" w:rsidRPr="00C1544F" w:rsidRDefault="00444C3A" w:rsidP="00C1544F">
            <w:pPr>
              <w:jc w:val="center"/>
              <w:rPr>
                <w:sz w:val="24"/>
              </w:rPr>
            </w:pPr>
            <w:r w:rsidRPr="00C1544F">
              <w:rPr>
                <w:sz w:val="24"/>
              </w:rPr>
              <w:t>kovalentni kristal</w:t>
            </w:r>
          </w:p>
        </w:tc>
        <w:tc>
          <w:tcPr>
            <w:tcW w:w="1418" w:type="dxa"/>
            <w:shd w:val="clear" w:color="auto" w:fill="auto"/>
          </w:tcPr>
          <w:p w:rsidR="00444C3A" w:rsidRPr="00C1544F" w:rsidRDefault="00444C3A" w:rsidP="00C1544F">
            <w:pPr>
              <w:jc w:val="center"/>
              <w:rPr>
                <w:sz w:val="24"/>
              </w:rPr>
            </w:pPr>
            <w:r w:rsidRPr="00C1544F">
              <w:rPr>
                <w:sz w:val="24"/>
              </w:rPr>
              <w:t>ionski kristal</w:t>
            </w:r>
          </w:p>
        </w:tc>
        <w:tc>
          <w:tcPr>
            <w:tcW w:w="1418" w:type="dxa"/>
            <w:shd w:val="clear" w:color="auto" w:fill="auto"/>
          </w:tcPr>
          <w:p w:rsidR="00444C3A" w:rsidRPr="00C1544F" w:rsidRDefault="00444C3A" w:rsidP="00C1544F">
            <w:pPr>
              <w:jc w:val="center"/>
              <w:rPr>
                <w:sz w:val="24"/>
              </w:rPr>
            </w:pPr>
            <w:r w:rsidRPr="00C1544F">
              <w:rPr>
                <w:sz w:val="24"/>
              </w:rPr>
              <w:t>kovinski kristal</w:t>
            </w:r>
          </w:p>
        </w:tc>
        <w:tc>
          <w:tcPr>
            <w:tcW w:w="1418" w:type="dxa"/>
            <w:shd w:val="clear" w:color="auto" w:fill="auto"/>
          </w:tcPr>
          <w:p w:rsidR="00444C3A" w:rsidRPr="00C1544F" w:rsidRDefault="00444C3A" w:rsidP="00C1544F">
            <w:pPr>
              <w:jc w:val="center"/>
              <w:rPr>
                <w:sz w:val="24"/>
              </w:rPr>
            </w:pPr>
            <w:r w:rsidRPr="00C1544F">
              <w:rPr>
                <w:sz w:val="24"/>
              </w:rPr>
              <w:t>molekulski kristal</w:t>
            </w:r>
          </w:p>
        </w:tc>
      </w:tr>
      <w:tr w:rsidR="00C1544F" w:rsidTr="00C1544F">
        <w:tc>
          <w:tcPr>
            <w:tcW w:w="2552" w:type="dxa"/>
            <w:shd w:val="clear" w:color="auto" w:fill="auto"/>
          </w:tcPr>
          <w:p w:rsidR="00444C3A" w:rsidRPr="00C1544F" w:rsidRDefault="00444C3A" w:rsidP="00C1544F">
            <w:pPr>
              <w:jc w:val="both"/>
              <w:rPr>
                <w:sz w:val="24"/>
              </w:rPr>
            </w:pPr>
            <w:r w:rsidRPr="00C1544F">
              <w:rPr>
                <w:sz w:val="24"/>
              </w:rPr>
              <w:t>trdnost</w:t>
            </w:r>
          </w:p>
        </w:tc>
        <w:tc>
          <w:tcPr>
            <w:tcW w:w="1418" w:type="dxa"/>
            <w:shd w:val="clear" w:color="auto" w:fill="auto"/>
          </w:tcPr>
          <w:p w:rsidR="00444C3A" w:rsidRPr="00C1544F" w:rsidRDefault="00444C3A" w:rsidP="00C1544F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44C3A" w:rsidRPr="00C1544F" w:rsidRDefault="00444C3A" w:rsidP="00C1544F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44C3A" w:rsidRPr="00C1544F" w:rsidRDefault="00444C3A" w:rsidP="00C1544F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44C3A" w:rsidRPr="00C1544F" w:rsidRDefault="00444C3A" w:rsidP="00C1544F">
            <w:pPr>
              <w:jc w:val="both"/>
              <w:rPr>
                <w:sz w:val="24"/>
              </w:rPr>
            </w:pPr>
          </w:p>
        </w:tc>
      </w:tr>
      <w:tr w:rsidR="00C1544F" w:rsidTr="00C1544F">
        <w:tc>
          <w:tcPr>
            <w:tcW w:w="2552" w:type="dxa"/>
            <w:shd w:val="clear" w:color="auto" w:fill="auto"/>
          </w:tcPr>
          <w:p w:rsidR="00444C3A" w:rsidRPr="00C1544F" w:rsidRDefault="00444C3A" w:rsidP="00C1544F">
            <w:pPr>
              <w:jc w:val="both"/>
              <w:rPr>
                <w:sz w:val="24"/>
              </w:rPr>
            </w:pPr>
            <w:r w:rsidRPr="00C1544F">
              <w:rPr>
                <w:sz w:val="24"/>
              </w:rPr>
              <w:t>prevodnost v trdnem</w:t>
            </w:r>
          </w:p>
        </w:tc>
        <w:tc>
          <w:tcPr>
            <w:tcW w:w="1418" w:type="dxa"/>
            <w:shd w:val="clear" w:color="auto" w:fill="auto"/>
          </w:tcPr>
          <w:p w:rsidR="00444C3A" w:rsidRPr="00C1544F" w:rsidRDefault="00444C3A" w:rsidP="00C1544F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44C3A" w:rsidRPr="00C1544F" w:rsidRDefault="00444C3A" w:rsidP="00C1544F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44C3A" w:rsidRPr="00C1544F" w:rsidRDefault="00444C3A" w:rsidP="00C1544F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44C3A" w:rsidRPr="00C1544F" w:rsidRDefault="00444C3A" w:rsidP="00C1544F">
            <w:pPr>
              <w:jc w:val="both"/>
              <w:rPr>
                <w:sz w:val="24"/>
              </w:rPr>
            </w:pPr>
          </w:p>
        </w:tc>
      </w:tr>
      <w:tr w:rsidR="00C1544F" w:rsidTr="00C1544F">
        <w:tc>
          <w:tcPr>
            <w:tcW w:w="2552" w:type="dxa"/>
            <w:shd w:val="clear" w:color="auto" w:fill="auto"/>
          </w:tcPr>
          <w:p w:rsidR="00444C3A" w:rsidRPr="00C1544F" w:rsidRDefault="00444C3A" w:rsidP="00C1544F">
            <w:pPr>
              <w:jc w:val="both"/>
              <w:rPr>
                <w:sz w:val="24"/>
              </w:rPr>
            </w:pPr>
            <w:r w:rsidRPr="00C1544F">
              <w:rPr>
                <w:sz w:val="24"/>
              </w:rPr>
              <w:t>prevodnost v talini</w:t>
            </w:r>
          </w:p>
        </w:tc>
        <w:tc>
          <w:tcPr>
            <w:tcW w:w="1418" w:type="dxa"/>
            <w:shd w:val="clear" w:color="auto" w:fill="auto"/>
          </w:tcPr>
          <w:p w:rsidR="00444C3A" w:rsidRPr="00C1544F" w:rsidRDefault="00444C3A" w:rsidP="00C1544F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44C3A" w:rsidRPr="00C1544F" w:rsidRDefault="00444C3A" w:rsidP="00C1544F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44C3A" w:rsidRPr="00C1544F" w:rsidRDefault="00444C3A" w:rsidP="00C1544F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44C3A" w:rsidRPr="00C1544F" w:rsidRDefault="00444C3A" w:rsidP="00C1544F">
            <w:pPr>
              <w:jc w:val="both"/>
              <w:rPr>
                <w:sz w:val="24"/>
              </w:rPr>
            </w:pPr>
          </w:p>
        </w:tc>
      </w:tr>
      <w:tr w:rsidR="00C1544F" w:rsidTr="00C1544F">
        <w:tc>
          <w:tcPr>
            <w:tcW w:w="2552" w:type="dxa"/>
            <w:shd w:val="clear" w:color="auto" w:fill="auto"/>
          </w:tcPr>
          <w:p w:rsidR="00444C3A" w:rsidRPr="00C1544F" w:rsidRDefault="00444C3A" w:rsidP="00C1544F">
            <w:pPr>
              <w:jc w:val="both"/>
              <w:rPr>
                <w:sz w:val="24"/>
              </w:rPr>
            </w:pPr>
            <w:r w:rsidRPr="00C1544F">
              <w:rPr>
                <w:sz w:val="24"/>
              </w:rPr>
              <w:t>topnost v vodi</w:t>
            </w:r>
          </w:p>
        </w:tc>
        <w:tc>
          <w:tcPr>
            <w:tcW w:w="1418" w:type="dxa"/>
            <w:shd w:val="clear" w:color="auto" w:fill="auto"/>
          </w:tcPr>
          <w:p w:rsidR="00444C3A" w:rsidRPr="00C1544F" w:rsidRDefault="00444C3A" w:rsidP="00C1544F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44C3A" w:rsidRPr="00C1544F" w:rsidRDefault="00444C3A" w:rsidP="00C1544F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44C3A" w:rsidRPr="00C1544F" w:rsidRDefault="00444C3A" w:rsidP="00C1544F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44C3A" w:rsidRPr="00C1544F" w:rsidRDefault="00444C3A" w:rsidP="00C1544F">
            <w:pPr>
              <w:jc w:val="both"/>
              <w:rPr>
                <w:sz w:val="24"/>
              </w:rPr>
            </w:pPr>
          </w:p>
        </w:tc>
      </w:tr>
    </w:tbl>
    <w:p w:rsidR="007141CC" w:rsidRDefault="007141CC" w:rsidP="00444C3A">
      <w:pPr>
        <w:jc w:val="both"/>
        <w:rPr>
          <w:sz w:val="24"/>
        </w:rPr>
      </w:pPr>
    </w:p>
    <w:p w:rsidR="00586925" w:rsidRDefault="00586925" w:rsidP="00E56195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Katere kemijske reakcije imenujemo endotermne?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[1]</w:t>
      </w:r>
    </w:p>
    <w:p w:rsidR="00231E39" w:rsidRDefault="00231E39" w:rsidP="00231E39">
      <w:pPr>
        <w:jc w:val="both"/>
        <w:rPr>
          <w:sz w:val="24"/>
        </w:rPr>
      </w:pPr>
    </w:p>
    <w:p w:rsidR="00231E39" w:rsidRDefault="00231E39" w:rsidP="00231E39">
      <w:pPr>
        <w:jc w:val="both"/>
        <w:rPr>
          <w:sz w:val="24"/>
        </w:rPr>
      </w:pPr>
    </w:p>
    <w:p w:rsidR="00231E39" w:rsidRDefault="00231E39" w:rsidP="00231E39">
      <w:pPr>
        <w:jc w:val="both"/>
        <w:rPr>
          <w:sz w:val="24"/>
        </w:rPr>
      </w:pPr>
    </w:p>
    <w:p w:rsidR="00231E39" w:rsidRDefault="00231E39" w:rsidP="00231E39">
      <w:pPr>
        <w:jc w:val="both"/>
        <w:rPr>
          <w:sz w:val="24"/>
        </w:rPr>
      </w:pPr>
    </w:p>
    <w:p w:rsidR="00231E39" w:rsidRDefault="00231E39" w:rsidP="00231E39">
      <w:pPr>
        <w:jc w:val="both"/>
        <w:rPr>
          <w:sz w:val="24"/>
        </w:rPr>
      </w:pPr>
    </w:p>
    <w:p w:rsidR="00E56195" w:rsidRDefault="00E56195" w:rsidP="00E56195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Natančno nariši graf, ki ponazarja eksotermno kemijsko reakcijo! Na grafu označi energijo aktivacije in spremembo entalpije!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[3]</w:t>
      </w:r>
    </w:p>
    <w:p w:rsidR="00231E39" w:rsidRDefault="00231E39" w:rsidP="00231E39">
      <w:pPr>
        <w:jc w:val="both"/>
        <w:rPr>
          <w:sz w:val="24"/>
        </w:rPr>
      </w:pPr>
    </w:p>
    <w:p w:rsidR="00231E39" w:rsidRDefault="00231E39" w:rsidP="00231E39">
      <w:pPr>
        <w:jc w:val="both"/>
        <w:rPr>
          <w:sz w:val="24"/>
        </w:rPr>
      </w:pPr>
    </w:p>
    <w:p w:rsidR="00231E39" w:rsidRDefault="00231E39" w:rsidP="00231E39">
      <w:pPr>
        <w:jc w:val="both"/>
        <w:rPr>
          <w:sz w:val="24"/>
        </w:rPr>
      </w:pPr>
    </w:p>
    <w:p w:rsidR="00231E39" w:rsidRDefault="00231E39" w:rsidP="00231E39">
      <w:pPr>
        <w:jc w:val="both"/>
        <w:rPr>
          <w:sz w:val="24"/>
        </w:rPr>
      </w:pPr>
    </w:p>
    <w:p w:rsidR="00231E39" w:rsidRDefault="00231E39" w:rsidP="00231E39">
      <w:pPr>
        <w:jc w:val="both"/>
        <w:rPr>
          <w:sz w:val="24"/>
        </w:rPr>
      </w:pPr>
    </w:p>
    <w:p w:rsidR="00231E39" w:rsidRDefault="00231E39" w:rsidP="00231E39">
      <w:pPr>
        <w:jc w:val="both"/>
        <w:rPr>
          <w:sz w:val="24"/>
        </w:rPr>
      </w:pPr>
    </w:p>
    <w:p w:rsidR="00231E39" w:rsidRDefault="00231E39" w:rsidP="00231E39">
      <w:pPr>
        <w:jc w:val="both"/>
        <w:rPr>
          <w:sz w:val="24"/>
        </w:rPr>
      </w:pPr>
    </w:p>
    <w:p w:rsidR="00231E39" w:rsidRDefault="00231E39" w:rsidP="00231E39">
      <w:pPr>
        <w:jc w:val="both"/>
        <w:rPr>
          <w:sz w:val="24"/>
        </w:rPr>
      </w:pPr>
    </w:p>
    <w:p w:rsidR="000F11B4" w:rsidRDefault="00682E98" w:rsidP="00682E98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Imamo </w:t>
      </w:r>
      <w:smartTag w:uri="urn:schemas-microsoft-com:office:smarttags" w:element="metricconverter">
        <w:smartTagPr>
          <w:attr w:name="ProductID" w:val="1500 gramov"/>
        </w:smartTagPr>
        <w:r>
          <w:rPr>
            <w:sz w:val="24"/>
          </w:rPr>
          <w:t>1500 gramov</w:t>
        </w:r>
      </w:smartTag>
      <w:r>
        <w:rPr>
          <w:sz w:val="24"/>
        </w:rPr>
        <w:t xml:space="preserve"> 8% raztopine natrijevega karbonata. Raztopini odparimo vso vodo. Koliko gramov soli je ostalo v posodi?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[2]</w:t>
      </w:r>
    </w:p>
    <w:p w:rsidR="00231E39" w:rsidRDefault="00231E39" w:rsidP="00231E39">
      <w:pPr>
        <w:jc w:val="both"/>
        <w:rPr>
          <w:sz w:val="24"/>
        </w:rPr>
      </w:pPr>
    </w:p>
    <w:p w:rsidR="00231E39" w:rsidRDefault="00231E39" w:rsidP="00231E39">
      <w:pPr>
        <w:jc w:val="both"/>
        <w:rPr>
          <w:sz w:val="24"/>
        </w:rPr>
      </w:pPr>
    </w:p>
    <w:p w:rsidR="00231E39" w:rsidRDefault="00231E39" w:rsidP="00231E39">
      <w:pPr>
        <w:jc w:val="both"/>
        <w:rPr>
          <w:sz w:val="24"/>
        </w:rPr>
      </w:pPr>
    </w:p>
    <w:p w:rsidR="00231E39" w:rsidRDefault="00231E39" w:rsidP="00231E39">
      <w:pPr>
        <w:jc w:val="both"/>
        <w:rPr>
          <w:sz w:val="24"/>
        </w:rPr>
      </w:pPr>
    </w:p>
    <w:p w:rsidR="00231E39" w:rsidRDefault="00231E39" w:rsidP="00231E39">
      <w:pPr>
        <w:jc w:val="both"/>
        <w:rPr>
          <w:sz w:val="24"/>
        </w:rPr>
      </w:pPr>
    </w:p>
    <w:p w:rsidR="00231E39" w:rsidRDefault="00231E39" w:rsidP="00231E39">
      <w:pPr>
        <w:jc w:val="both"/>
        <w:rPr>
          <w:sz w:val="24"/>
        </w:rPr>
      </w:pPr>
    </w:p>
    <w:p w:rsidR="00231E39" w:rsidRDefault="00231E39" w:rsidP="00231E39">
      <w:pPr>
        <w:jc w:val="both"/>
        <w:rPr>
          <w:sz w:val="24"/>
        </w:rPr>
      </w:pPr>
    </w:p>
    <w:p w:rsidR="00231E39" w:rsidRDefault="00231E39" w:rsidP="00231E39">
      <w:pPr>
        <w:jc w:val="both"/>
        <w:rPr>
          <w:sz w:val="24"/>
        </w:rPr>
      </w:pPr>
    </w:p>
    <w:p w:rsidR="004F01A7" w:rsidRDefault="004F01A7" w:rsidP="004F01A7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Zapiši kemijske enačbe za naslenje kemijske reakcije: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[3]</w:t>
      </w:r>
    </w:p>
    <w:p w:rsidR="00231E39" w:rsidRDefault="00231E39" w:rsidP="00231E39">
      <w:pPr>
        <w:jc w:val="both"/>
        <w:rPr>
          <w:sz w:val="24"/>
        </w:rPr>
      </w:pPr>
    </w:p>
    <w:p w:rsidR="004F01A7" w:rsidRDefault="004F01A7" w:rsidP="009578A3">
      <w:pPr>
        <w:numPr>
          <w:ilvl w:val="0"/>
          <w:numId w:val="6"/>
        </w:numPr>
        <w:tabs>
          <w:tab w:val="clear" w:pos="284"/>
          <w:tab w:val="num" w:pos="568"/>
        </w:tabs>
        <w:ind w:left="568"/>
        <w:jc w:val="both"/>
        <w:rPr>
          <w:sz w:val="24"/>
        </w:rPr>
      </w:pPr>
      <w:r>
        <w:rPr>
          <w:sz w:val="24"/>
        </w:rPr>
        <w:t>kalijev oksid in voda:</w:t>
      </w:r>
    </w:p>
    <w:p w:rsidR="00231E39" w:rsidRDefault="00231E39" w:rsidP="00231E39">
      <w:pPr>
        <w:ind w:left="284"/>
        <w:jc w:val="both"/>
        <w:rPr>
          <w:sz w:val="24"/>
        </w:rPr>
      </w:pPr>
    </w:p>
    <w:p w:rsidR="004F01A7" w:rsidRDefault="004F01A7" w:rsidP="009578A3">
      <w:pPr>
        <w:numPr>
          <w:ilvl w:val="0"/>
          <w:numId w:val="6"/>
        </w:numPr>
        <w:tabs>
          <w:tab w:val="clear" w:pos="284"/>
          <w:tab w:val="num" w:pos="568"/>
        </w:tabs>
        <w:ind w:left="568"/>
        <w:jc w:val="both"/>
        <w:rPr>
          <w:sz w:val="24"/>
        </w:rPr>
      </w:pPr>
      <w:r>
        <w:rPr>
          <w:sz w:val="24"/>
        </w:rPr>
        <w:t>klorova(</w:t>
      </w:r>
      <w:smartTag w:uri="urn:schemas-microsoft-com:office:smarttags" w:element="stockticker">
        <w:r>
          <w:rPr>
            <w:sz w:val="24"/>
          </w:rPr>
          <w:t>VII</w:t>
        </w:r>
      </w:smartTag>
      <w:r>
        <w:rPr>
          <w:sz w:val="24"/>
        </w:rPr>
        <w:t>) kislina in natrijev hidroksid:</w:t>
      </w:r>
    </w:p>
    <w:p w:rsidR="00231E39" w:rsidRDefault="00231E39" w:rsidP="00231E39">
      <w:pPr>
        <w:ind w:left="284"/>
        <w:jc w:val="both"/>
        <w:rPr>
          <w:sz w:val="24"/>
        </w:rPr>
      </w:pPr>
    </w:p>
    <w:p w:rsidR="00397DB1" w:rsidRDefault="004F01A7" w:rsidP="00397DB1">
      <w:pPr>
        <w:numPr>
          <w:ilvl w:val="0"/>
          <w:numId w:val="6"/>
        </w:numPr>
        <w:tabs>
          <w:tab w:val="clear" w:pos="284"/>
          <w:tab w:val="num" w:pos="568"/>
        </w:tabs>
        <w:ind w:left="568"/>
        <w:jc w:val="both"/>
        <w:rPr>
          <w:sz w:val="24"/>
        </w:rPr>
      </w:pPr>
      <w:r>
        <w:rPr>
          <w:sz w:val="24"/>
        </w:rPr>
        <w:t>cink in klorovodikova kislina:</w:t>
      </w:r>
    </w:p>
    <w:p w:rsidR="00231E39" w:rsidRDefault="00231E39" w:rsidP="00231E39">
      <w:pPr>
        <w:jc w:val="both"/>
        <w:rPr>
          <w:sz w:val="24"/>
        </w:rPr>
      </w:pPr>
    </w:p>
    <w:p w:rsidR="00231E39" w:rsidRDefault="00231E39" w:rsidP="00231E39">
      <w:pPr>
        <w:jc w:val="both"/>
        <w:rPr>
          <w:sz w:val="24"/>
        </w:rPr>
      </w:pPr>
    </w:p>
    <w:p w:rsidR="00397DB1" w:rsidRDefault="00397DB1" w:rsidP="00397DB1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Izračunaj koliko odstotkov posameznih elementov je v natrijevem karbonatu (Na</w:t>
      </w:r>
      <w:r w:rsidRPr="005628C3">
        <w:rPr>
          <w:sz w:val="24"/>
          <w:vertAlign w:val="subscript"/>
        </w:rPr>
        <w:t>2</w:t>
      </w:r>
      <w:r>
        <w:rPr>
          <w:sz w:val="24"/>
        </w:rPr>
        <w:t>CO</w:t>
      </w:r>
      <w:r w:rsidRPr="005628C3">
        <w:rPr>
          <w:sz w:val="24"/>
          <w:vertAlign w:val="subscript"/>
        </w:rPr>
        <w:t>3</w:t>
      </w:r>
      <w:r>
        <w:rPr>
          <w:sz w:val="24"/>
        </w:rPr>
        <w:t>)?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[3]</w:t>
      </w:r>
    </w:p>
    <w:p w:rsidR="004F01A7" w:rsidRDefault="004F01A7" w:rsidP="00397DB1">
      <w:pPr>
        <w:jc w:val="both"/>
        <w:rPr>
          <w:sz w:val="24"/>
        </w:rPr>
      </w:pPr>
    </w:p>
    <w:sectPr w:rsidR="004F01A7">
      <w:footerReference w:type="default" r:id="rId7"/>
      <w:pgSz w:w="11906" w:h="16838"/>
      <w:pgMar w:top="1985" w:right="1418" w:bottom="1644" w:left="1701" w:header="1134" w:footer="16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44F" w:rsidRDefault="00C1544F">
      <w:r>
        <w:separator/>
      </w:r>
    </w:p>
  </w:endnote>
  <w:endnote w:type="continuationSeparator" w:id="0">
    <w:p w:rsidR="00C1544F" w:rsidRDefault="00C1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E39" w:rsidRDefault="00231E39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44F" w:rsidRDefault="00C1544F">
      <w:r>
        <w:separator/>
      </w:r>
    </w:p>
  </w:footnote>
  <w:footnote w:type="continuationSeparator" w:id="0">
    <w:p w:rsidR="00C1544F" w:rsidRDefault="00C15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3A0B"/>
    <w:multiLevelType w:val="multilevel"/>
    <w:tmpl w:val="AC6EA6E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33534B"/>
    <w:multiLevelType w:val="hybridMultilevel"/>
    <w:tmpl w:val="0C5C952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DA3DCA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521724"/>
    <w:multiLevelType w:val="hybridMultilevel"/>
    <w:tmpl w:val="CE4E33A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043A6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E61183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4A55739"/>
    <w:multiLevelType w:val="hybridMultilevel"/>
    <w:tmpl w:val="AC6EA6EC"/>
    <w:lvl w:ilvl="0" w:tplc="3DDA3DC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3F741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15B"/>
    <w:rsid w:val="00022598"/>
    <w:rsid w:val="000267E8"/>
    <w:rsid w:val="000D26A3"/>
    <w:rsid w:val="000F11B4"/>
    <w:rsid w:val="001E4A31"/>
    <w:rsid w:val="00231E39"/>
    <w:rsid w:val="00397DB1"/>
    <w:rsid w:val="00444C3A"/>
    <w:rsid w:val="004B2023"/>
    <w:rsid w:val="004F01A7"/>
    <w:rsid w:val="00586925"/>
    <w:rsid w:val="006032EF"/>
    <w:rsid w:val="00682E98"/>
    <w:rsid w:val="006C54D2"/>
    <w:rsid w:val="007141CC"/>
    <w:rsid w:val="00724113"/>
    <w:rsid w:val="009578A3"/>
    <w:rsid w:val="009F5319"/>
    <w:rsid w:val="00B669D9"/>
    <w:rsid w:val="00C04717"/>
    <w:rsid w:val="00C1544F"/>
    <w:rsid w:val="00C44FC4"/>
    <w:rsid w:val="00C9515B"/>
    <w:rsid w:val="00D85DE0"/>
    <w:rsid w:val="00DB6719"/>
    <w:rsid w:val="00E56195"/>
    <w:rsid w:val="00EC1CD8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4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UR&#268;I&#268;\Predloge%20dokumentov\test-vzor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test-vzorec.dot</Template>
  <TotalTime>0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2019-05-09T09:21:00Z</dcterms:created>
  <dcterms:modified xsi:type="dcterms:W3CDTF">2019-05-09T09:21:00Z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