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5AA4E" w14:textId="77777777" w:rsidR="007141CC" w:rsidRDefault="007141CC">
      <w:pPr>
        <w:jc w:val="both"/>
        <w:rPr>
          <w:sz w:val="24"/>
        </w:rPr>
      </w:pPr>
      <w:bookmarkStart w:id="0" w:name="_GoBack"/>
      <w:bookmarkEnd w:id="0"/>
    </w:p>
    <w:p w14:paraId="32F34296" w14:textId="77777777" w:rsidR="007141CC" w:rsidRDefault="00373C00">
      <w:pPr>
        <w:pStyle w:val="Heading1"/>
        <w:jc w:val="center"/>
        <w:rPr>
          <w:b/>
          <w:sz w:val="28"/>
        </w:rPr>
      </w:pPr>
      <w:r>
        <w:rPr>
          <w:b/>
          <w:sz w:val="28"/>
        </w:rPr>
        <w:t>T</w:t>
      </w:r>
      <w:r w:rsidR="000F11B4">
        <w:rPr>
          <w:b/>
          <w:sz w:val="28"/>
        </w:rPr>
        <w:t>est zn</w:t>
      </w:r>
      <w:r>
        <w:rPr>
          <w:b/>
          <w:sz w:val="28"/>
        </w:rPr>
        <w:t>anj</w:t>
      </w:r>
      <w:r w:rsidR="00B1142E">
        <w:rPr>
          <w:b/>
          <w:sz w:val="28"/>
        </w:rPr>
        <w:t>a – 1.d</w:t>
      </w:r>
    </w:p>
    <w:p w14:paraId="394E3C93" w14:textId="77777777" w:rsidR="007141CC" w:rsidRDefault="00373C00">
      <w:pPr>
        <w:jc w:val="center"/>
        <w:rPr>
          <w:b/>
          <w:sz w:val="24"/>
        </w:rPr>
      </w:pPr>
      <w:r>
        <w:rPr>
          <w:b/>
          <w:sz w:val="24"/>
        </w:rPr>
        <w:t>Popravljanje negativne ocene iz I. konference</w:t>
      </w:r>
      <w:r w:rsidR="00542E43">
        <w:rPr>
          <w:b/>
          <w:sz w:val="24"/>
        </w:rPr>
        <w:t xml:space="preserve"> (3)</w:t>
      </w:r>
    </w:p>
    <w:p w14:paraId="0976A334" w14:textId="77777777" w:rsidR="007141CC" w:rsidRDefault="007141CC">
      <w:pPr>
        <w:jc w:val="both"/>
        <w:rPr>
          <w:sz w:val="24"/>
        </w:rPr>
      </w:pPr>
    </w:p>
    <w:p w14:paraId="275FC687" w14:textId="77777777" w:rsidR="007141CC" w:rsidRDefault="007141CC">
      <w:pPr>
        <w:jc w:val="both"/>
        <w:rPr>
          <w:sz w:val="24"/>
        </w:rPr>
      </w:pPr>
      <w:r>
        <w:rPr>
          <w:sz w:val="24"/>
        </w:rPr>
        <w:t>Ime in priimek: ………………………</w:t>
      </w:r>
      <w:r w:rsidR="000F11B4">
        <w:rPr>
          <w:sz w:val="24"/>
        </w:rPr>
        <w:t xml:space="preserve">….                         </w:t>
      </w:r>
      <w:r w:rsidR="00651F3B">
        <w:rPr>
          <w:sz w:val="24"/>
        </w:rPr>
        <w:t xml:space="preserve">        št. točk ….. /  29</w:t>
      </w:r>
      <w:r>
        <w:rPr>
          <w:sz w:val="24"/>
        </w:rPr>
        <w:t xml:space="preserve">     …….. %</w:t>
      </w:r>
    </w:p>
    <w:p w14:paraId="204FEB35" w14:textId="77777777" w:rsidR="007141CC" w:rsidRDefault="007141C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</w:p>
    <w:p w14:paraId="34FF12A4" w14:textId="73BB44EA" w:rsidR="007141CC" w:rsidRDefault="007141CC">
      <w:pPr>
        <w:jc w:val="both"/>
        <w:rPr>
          <w:sz w:val="24"/>
        </w:rPr>
      </w:pPr>
      <w:r>
        <w:rPr>
          <w:sz w:val="24"/>
        </w:rPr>
        <w:t xml:space="preserve">Datum:  </w:t>
      </w:r>
      <w:r w:rsidR="005C2E7B">
        <w:rPr>
          <w:sz w:val="24"/>
        </w:rPr>
        <w:t xml:space="preserve">               </w:t>
      </w:r>
      <w:r>
        <w:rPr>
          <w:sz w:val="24"/>
        </w:rPr>
        <w:t xml:space="preserve">                                                                                        OCENA ……... </w:t>
      </w:r>
    </w:p>
    <w:p w14:paraId="387AF4DF" w14:textId="77777777" w:rsidR="007141CC" w:rsidRDefault="005E7E64">
      <w:pPr>
        <w:jc w:val="both"/>
        <w:rPr>
          <w:sz w:val="24"/>
        </w:rPr>
      </w:pPr>
      <w:r>
        <w:rPr>
          <w:noProof/>
          <w:sz w:val="24"/>
        </w:rPr>
        <w:pict w14:anchorId="7F20A47A">
          <v:line id="_x0000_s1026" style="position:absolute;left:0;text-align:left;z-index:251657216" from=".35pt,7.35pt" to="453.5pt,7.35pt" o:allowincell="f"/>
        </w:pict>
      </w:r>
    </w:p>
    <w:p w14:paraId="6010D9F0" w14:textId="77777777" w:rsidR="007141CC" w:rsidRDefault="007141CC">
      <w:pPr>
        <w:jc w:val="both"/>
        <w:rPr>
          <w:sz w:val="18"/>
        </w:rPr>
      </w:pPr>
      <w:r>
        <w:rPr>
          <w:sz w:val="18"/>
        </w:rPr>
        <w:t>Kriterij: 0-49% - 1, 50-62% - 2, 63-75% - 3, 76-88% - 4, 89-100% - 5</w:t>
      </w:r>
    </w:p>
    <w:p w14:paraId="0185BE9B" w14:textId="77777777" w:rsidR="007141CC" w:rsidRPr="00C44FC4" w:rsidRDefault="007141CC">
      <w:pPr>
        <w:jc w:val="both"/>
        <w:rPr>
          <w:b/>
          <w:sz w:val="18"/>
        </w:rPr>
      </w:pPr>
      <w:r w:rsidRPr="00C44FC4">
        <w:rPr>
          <w:b/>
          <w:sz w:val="18"/>
        </w:rPr>
        <w:t>Pišite čitljivo. Pri računskih nalogah mora biti razviden potek reševanja!</w:t>
      </w:r>
    </w:p>
    <w:p w14:paraId="02EE01CD" w14:textId="77777777" w:rsidR="007141CC" w:rsidRDefault="007141CC">
      <w:pPr>
        <w:jc w:val="both"/>
        <w:rPr>
          <w:sz w:val="18"/>
        </w:rPr>
      </w:pPr>
      <w:r>
        <w:rPr>
          <w:sz w:val="18"/>
        </w:rPr>
        <w:t>Pri  uporabi nedovoljenih pripomočkov ali kontaktiranju s sosedi, bo test ocenjen z oceno nezadostno (1)!</w:t>
      </w:r>
    </w:p>
    <w:p w14:paraId="7FC7BF81" w14:textId="77777777" w:rsidR="007141CC" w:rsidRDefault="005E7E64">
      <w:pPr>
        <w:jc w:val="both"/>
        <w:rPr>
          <w:sz w:val="24"/>
        </w:rPr>
      </w:pPr>
      <w:r>
        <w:rPr>
          <w:noProof/>
          <w:sz w:val="24"/>
        </w:rPr>
        <w:pict w14:anchorId="2252C898">
          <v:line id="_x0000_s1027" style="position:absolute;left:0;text-align:left;z-index:251658240" from=".35pt,.15pt" to="453.5pt,.15pt" o:allowincell="f"/>
        </w:pict>
      </w:r>
    </w:p>
    <w:p w14:paraId="2D0ABFBF" w14:textId="77777777" w:rsidR="00AC0A00" w:rsidRDefault="00AC0A00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Zapiši definicijo za element.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[1]</w:t>
      </w:r>
    </w:p>
    <w:p w14:paraId="106AC1B4" w14:textId="77777777" w:rsidR="00232D94" w:rsidRDefault="00232D94" w:rsidP="00232D94">
      <w:pPr>
        <w:jc w:val="both"/>
        <w:rPr>
          <w:sz w:val="24"/>
        </w:rPr>
      </w:pPr>
    </w:p>
    <w:p w14:paraId="6A95DC85" w14:textId="77777777" w:rsidR="00232D94" w:rsidRDefault="00232D94" w:rsidP="00232D94">
      <w:pPr>
        <w:jc w:val="both"/>
        <w:rPr>
          <w:sz w:val="24"/>
        </w:rPr>
      </w:pPr>
    </w:p>
    <w:p w14:paraId="1239DB1F" w14:textId="77777777" w:rsidR="0095492F" w:rsidRDefault="0095492F" w:rsidP="00232D94">
      <w:pPr>
        <w:jc w:val="both"/>
        <w:rPr>
          <w:sz w:val="24"/>
        </w:rPr>
      </w:pPr>
    </w:p>
    <w:p w14:paraId="5097F0F4" w14:textId="77777777" w:rsidR="0095492F" w:rsidRDefault="0095492F" w:rsidP="00232D94">
      <w:pPr>
        <w:jc w:val="both"/>
        <w:rPr>
          <w:sz w:val="24"/>
        </w:rPr>
      </w:pPr>
    </w:p>
    <w:p w14:paraId="70039F6C" w14:textId="77777777" w:rsidR="00232D94" w:rsidRDefault="00232D94" w:rsidP="00232D94">
      <w:pPr>
        <w:jc w:val="both"/>
        <w:rPr>
          <w:sz w:val="24"/>
        </w:rPr>
      </w:pPr>
    </w:p>
    <w:p w14:paraId="5607E9D2" w14:textId="77777777" w:rsidR="007141CC" w:rsidRDefault="00AC0A00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Natančno opiši, kako bi ločil zmes kuhinjske soli, mivke in železnih opilkov?</w:t>
      </w:r>
      <w:r>
        <w:rPr>
          <w:sz w:val="24"/>
        </w:rPr>
        <w:tab/>
        <w:t>[2]</w:t>
      </w:r>
    </w:p>
    <w:p w14:paraId="08A1F33C" w14:textId="77777777" w:rsidR="00232D94" w:rsidRDefault="00232D94" w:rsidP="00232D94">
      <w:pPr>
        <w:jc w:val="both"/>
        <w:rPr>
          <w:sz w:val="24"/>
        </w:rPr>
      </w:pPr>
    </w:p>
    <w:p w14:paraId="47FD0563" w14:textId="77777777" w:rsidR="00232D94" w:rsidRDefault="00232D94" w:rsidP="00232D94">
      <w:pPr>
        <w:jc w:val="both"/>
        <w:rPr>
          <w:sz w:val="24"/>
        </w:rPr>
      </w:pPr>
    </w:p>
    <w:p w14:paraId="50C47078" w14:textId="77777777" w:rsidR="0095492F" w:rsidRDefault="0095492F" w:rsidP="00232D94">
      <w:pPr>
        <w:jc w:val="both"/>
        <w:rPr>
          <w:sz w:val="24"/>
        </w:rPr>
      </w:pPr>
    </w:p>
    <w:p w14:paraId="1B1B8CB4" w14:textId="77777777" w:rsidR="0095492F" w:rsidRDefault="0095492F" w:rsidP="00232D94">
      <w:pPr>
        <w:jc w:val="both"/>
        <w:rPr>
          <w:sz w:val="24"/>
        </w:rPr>
      </w:pPr>
    </w:p>
    <w:p w14:paraId="0AF19874" w14:textId="77777777" w:rsidR="00232D94" w:rsidRDefault="00232D94" w:rsidP="00232D94">
      <w:pPr>
        <w:jc w:val="both"/>
        <w:rPr>
          <w:sz w:val="24"/>
        </w:rPr>
      </w:pPr>
    </w:p>
    <w:p w14:paraId="7172636B" w14:textId="77777777" w:rsidR="00AC0A00" w:rsidRDefault="00AC0A00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Zapiši formule naslednjih spojin: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[6]</w:t>
      </w:r>
    </w:p>
    <w:p w14:paraId="4C5CF270" w14:textId="77777777" w:rsidR="00232D94" w:rsidRDefault="00232D94" w:rsidP="00232D94">
      <w:pPr>
        <w:jc w:val="both"/>
        <w:rPr>
          <w:sz w:val="24"/>
        </w:rPr>
      </w:pPr>
    </w:p>
    <w:p w14:paraId="24CD8230" w14:textId="77777777" w:rsidR="00232D94" w:rsidRDefault="00232D94" w:rsidP="006B0E04">
      <w:pPr>
        <w:numPr>
          <w:ilvl w:val="0"/>
          <w:numId w:val="4"/>
        </w:numPr>
        <w:jc w:val="both"/>
        <w:rPr>
          <w:sz w:val="24"/>
        </w:rPr>
        <w:sectPr w:rsidR="00232D94">
          <w:footerReference w:type="default" r:id="rId7"/>
          <w:pgSz w:w="11906" w:h="16838"/>
          <w:pgMar w:top="1985" w:right="1418" w:bottom="1644" w:left="1701" w:header="1134" w:footer="1644" w:gutter="0"/>
          <w:cols w:space="708"/>
        </w:sectPr>
      </w:pPr>
    </w:p>
    <w:p w14:paraId="7B083A8F" w14:textId="77777777" w:rsidR="006B0E04" w:rsidRDefault="00671321" w:rsidP="006B0E04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kal</w:t>
      </w:r>
      <w:r w:rsidR="006B0E04">
        <w:rPr>
          <w:sz w:val="24"/>
        </w:rPr>
        <w:t>cijev karbonat</w:t>
      </w:r>
    </w:p>
    <w:p w14:paraId="05BB78F6" w14:textId="77777777" w:rsidR="00232D94" w:rsidRDefault="00232D94" w:rsidP="00232D94">
      <w:pPr>
        <w:ind w:left="360"/>
        <w:jc w:val="both"/>
        <w:rPr>
          <w:sz w:val="24"/>
        </w:rPr>
      </w:pPr>
    </w:p>
    <w:p w14:paraId="041C3656" w14:textId="77777777" w:rsidR="00BD018D" w:rsidRDefault="00BD018D" w:rsidP="006B0E04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žveplova(VI) kislina</w:t>
      </w:r>
    </w:p>
    <w:p w14:paraId="495D20DD" w14:textId="77777777" w:rsidR="00232D94" w:rsidRDefault="00232D94" w:rsidP="00232D94">
      <w:pPr>
        <w:ind w:left="360"/>
        <w:jc w:val="both"/>
        <w:rPr>
          <w:sz w:val="24"/>
        </w:rPr>
      </w:pPr>
    </w:p>
    <w:p w14:paraId="14C28ACA" w14:textId="77777777" w:rsidR="00BD018D" w:rsidRDefault="00BD018D" w:rsidP="006B0E04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aluminijev klorid</w:t>
      </w:r>
    </w:p>
    <w:p w14:paraId="06532C52" w14:textId="77777777" w:rsidR="00232D94" w:rsidRDefault="00232D94" w:rsidP="00232D94">
      <w:pPr>
        <w:ind w:left="360"/>
        <w:jc w:val="both"/>
        <w:rPr>
          <w:sz w:val="24"/>
        </w:rPr>
      </w:pPr>
    </w:p>
    <w:p w14:paraId="3FD7FD76" w14:textId="77777777" w:rsidR="00BD018D" w:rsidRDefault="00BD018D" w:rsidP="006B0E04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kalijev manganat(VII)</w:t>
      </w:r>
    </w:p>
    <w:p w14:paraId="5C237022" w14:textId="77777777" w:rsidR="00232D94" w:rsidRDefault="00232D94" w:rsidP="00232D94">
      <w:pPr>
        <w:ind w:left="360"/>
        <w:jc w:val="both"/>
        <w:rPr>
          <w:sz w:val="24"/>
        </w:rPr>
      </w:pPr>
    </w:p>
    <w:p w14:paraId="5691A124" w14:textId="77777777" w:rsidR="00BD018D" w:rsidRDefault="00BD018D" w:rsidP="006B0E04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kalijev oksid</w:t>
      </w:r>
    </w:p>
    <w:p w14:paraId="2BDFC549" w14:textId="77777777" w:rsidR="00232D94" w:rsidRDefault="00232D94" w:rsidP="00232D94">
      <w:pPr>
        <w:ind w:left="360"/>
        <w:jc w:val="both"/>
        <w:rPr>
          <w:sz w:val="24"/>
        </w:rPr>
      </w:pPr>
    </w:p>
    <w:p w14:paraId="42A047E1" w14:textId="77777777" w:rsidR="00BD018D" w:rsidRDefault="00671321" w:rsidP="006B0E04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klorovodikova kislina</w:t>
      </w:r>
    </w:p>
    <w:p w14:paraId="19F24BB9" w14:textId="77777777" w:rsidR="00232D94" w:rsidRDefault="00232D94" w:rsidP="00232D94">
      <w:pPr>
        <w:jc w:val="both"/>
        <w:rPr>
          <w:sz w:val="24"/>
        </w:rPr>
        <w:sectPr w:rsidR="00232D94" w:rsidSect="00232D94">
          <w:type w:val="continuous"/>
          <w:pgSz w:w="11906" w:h="16838"/>
          <w:pgMar w:top="1985" w:right="1418" w:bottom="1644" w:left="1701" w:header="1134" w:footer="1644" w:gutter="0"/>
          <w:cols w:num="2" w:space="708" w:equalWidth="0">
            <w:col w:w="4039" w:space="708"/>
            <w:col w:w="4039"/>
          </w:cols>
        </w:sectPr>
      </w:pPr>
    </w:p>
    <w:p w14:paraId="7F4FA888" w14:textId="77777777" w:rsidR="00232D94" w:rsidRDefault="00232D94" w:rsidP="00232D94">
      <w:pPr>
        <w:jc w:val="both"/>
        <w:rPr>
          <w:sz w:val="24"/>
        </w:rPr>
      </w:pPr>
    </w:p>
    <w:p w14:paraId="2E016FAE" w14:textId="77777777" w:rsidR="0095492F" w:rsidRDefault="0095492F" w:rsidP="00232D94">
      <w:pPr>
        <w:jc w:val="both"/>
        <w:rPr>
          <w:sz w:val="24"/>
        </w:rPr>
      </w:pPr>
    </w:p>
    <w:p w14:paraId="08262CDF" w14:textId="77777777" w:rsidR="0095492F" w:rsidRDefault="0095492F" w:rsidP="00232D94">
      <w:pPr>
        <w:jc w:val="both"/>
        <w:rPr>
          <w:sz w:val="24"/>
        </w:rPr>
      </w:pPr>
    </w:p>
    <w:p w14:paraId="3B942581" w14:textId="77777777" w:rsidR="0095492F" w:rsidRDefault="0095492F" w:rsidP="00232D94">
      <w:pPr>
        <w:jc w:val="both"/>
        <w:rPr>
          <w:sz w:val="24"/>
        </w:rPr>
      </w:pPr>
    </w:p>
    <w:p w14:paraId="3D6F8C12" w14:textId="77777777" w:rsidR="00AC0A00" w:rsidRDefault="00AC0A00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Zapši imena naslednjih spojin: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[6]</w:t>
      </w:r>
    </w:p>
    <w:p w14:paraId="7B5D6FF1" w14:textId="77777777" w:rsidR="0095492F" w:rsidRDefault="0095492F" w:rsidP="0095492F">
      <w:pPr>
        <w:jc w:val="both"/>
        <w:rPr>
          <w:sz w:val="24"/>
        </w:rPr>
      </w:pPr>
    </w:p>
    <w:p w14:paraId="4A9C75D9" w14:textId="77777777" w:rsidR="0095492F" w:rsidRDefault="0095492F" w:rsidP="000B08FC">
      <w:pPr>
        <w:numPr>
          <w:ilvl w:val="0"/>
          <w:numId w:val="5"/>
        </w:numPr>
        <w:jc w:val="both"/>
        <w:rPr>
          <w:sz w:val="24"/>
        </w:rPr>
        <w:sectPr w:rsidR="0095492F" w:rsidSect="00232D94">
          <w:type w:val="continuous"/>
          <w:pgSz w:w="11906" w:h="16838"/>
          <w:pgMar w:top="1985" w:right="1418" w:bottom="1644" w:left="1701" w:header="1134" w:footer="1644" w:gutter="0"/>
          <w:cols w:space="708"/>
        </w:sectPr>
      </w:pPr>
    </w:p>
    <w:p w14:paraId="6F61E510" w14:textId="77777777" w:rsidR="000B08FC" w:rsidRPr="0095492F" w:rsidRDefault="000B08FC" w:rsidP="000B08FC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Na</w:t>
      </w:r>
      <w:r w:rsidRPr="00B464C0">
        <w:rPr>
          <w:sz w:val="24"/>
          <w:vertAlign w:val="subscript"/>
        </w:rPr>
        <w:t>2</w:t>
      </w:r>
      <w:r>
        <w:rPr>
          <w:sz w:val="24"/>
        </w:rPr>
        <w:t>SO</w:t>
      </w:r>
      <w:r w:rsidRPr="00B464C0">
        <w:rPr>
          <w:sz w:val="24"/>
          <w:vertAlign w:val="subscript"/>
        </w:rPr>
        <w:t>4</w:t>
      </w:r>
    </w:p>
    <w:p w14:paraId="199D91D9" w14:textId="77777777" w:rsidR="0095492F" w:rsidRDefault="0095492F" w:rsidP="0095492F">
      <w:pPr>
        <w:ind w:left="360"/>
        <w:jc w:val="both"/>
        <w:rPr>
          <w:sz w:val="24"/>
        </w:rPr>
      </w:pPr>
    </w:p>
    <w:p w14:paraId="4CF0EF33" w14:textId="77777777" w:rsidR="000B08FC" w:rsidRPr="0095492F" w:rsidRDefault="000B08FC" w:rsidP="000B08FC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CaCl</w:t>
      </w:r>
      <w:r w:rsidRPr="00B464C0">
        <w:rPr>
          <w:sz w:val="24"/>
          <w:vertAlign w:val="subscript"/>
        </w:rPr>
        <w:t>2</w:t>
      </w:r>
    </w:p>
    <w:p w14:paraId="5215484D" w14:textId="77777777" w:rsidR="0095492F" w:rsidRDefault="0095492F" w:rsidP="0095492F">
      <w:pPr>
        <w:ind w:left="360"/>
        <w:jc w:val="both"/>
        <w:rPr>
          <w:sz w:val="24"/>
        </w:rPr>
      </w:pPr>
    </w:p>
    <w:p w14:paraId="15838479" w14:textId="77777777" w:rsidR="000B08FC" w:rsidRDefault="000B08FC" w:rsidP="000B08FC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MgO</w:t>
      </w:r>
    </w:p>
    <w:p w14:paraId="717DC8E8" w14:textId="77777777" w:rsidR="0095492F" w:rsidRDefault="0095492F" w:rsidP="0095492F">
      <w:pPr>
        <w:ind w:left="360"/>
        <w:jc w:val="both"/>
        <w:rPr>
          <w:sz w:val="24"/>
        </w:rPr>
      </w:pPr>
    </w:p>
    <w:p w14:paraId="019159E8" w14:textId="77777777" w:rsidR="000B08FC" w:rsidRPr="0095492F" w:rsidRDefault="000B08FC" w:rsidP="000B08FC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HClO</w:t>
      </w:r>
      <w:r w:rsidRPr="00B464C0">
        <w:rPr>
          <w:sz w:val="24"/>
          <w:vertAlign w:val="subscript"/>
        </w:rPr>
        <w:t>4</w:t>
      </w:r>
    </w:p>
    <w:p w14:paraId="4032C2DE" w14:textId="77777777" w:rsidR="0095492F" w:rsidRDefault="0095492F" w:rsidP="0095492F">
      <w:pPr>
        <w:ind w:left="360"/>
        <w:jc w:val="both"/>
        <w:rPr>
          <w:sz w:val="24"/>
        </w:rPr>
      </w:pPr>
    </w:p>
    <w:p w14:paraId="766A9138" w14:textId="77777777" w:rsidR="000B08FC" w:rsidRDefault="000B08FC" w:rsidP="000B08FC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NaOH</w:t>
      </w:r>
    </w:p>
    <w:p w14:paraId="7151FD17" w14:textId="77777777" w:rsidR="0095492F" w:rsidRDefault="0095492F" w:rsidP="0095492F">
      <w:pPr>
        <w:ind w:left="360"/>
        <w:jc w:val="both"/>
        <w:rPr>
          <w:sz w:val="24"/>
        </w:rPr>
      </w:pPr>
    </w:p>
    <w:p w14:paraId="71673CFC" w14:textId="77777777" w:rsidR="000B08FC" w:rsidRDefault="00B464C0" w:rsidP="000B08FC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Na</w:t>
      </w:r>
      <w:r w:rsidRPr="00B464C0">
        <w:rPr>
          <w:sz w:val="24"/>
          <w:vertAlign w:val="subscript"/>
        </w:rPr>
        <w:t>2</w:t>
      </w:r>
      <w:r>
        <w:rPr>
          <w:sz w:val="24"/>
        </w:rPr>
        <w:t>S</w:t>
      </w:r>
    </w:p>
    <w:p w14:paraId="209B8377" w14:textId="77777777" w:rsidR="0095492F" w:rsidRDefault="0095492F" w:rsidP="0095492F">
      <w:pPr>
        <w:jc w:val="both"/>
        <w:rPr>
          <w:sz w:val="24"/>
        </w:rPr>
        <w:sectPr w:rsidR="0095492F" w:rsidSect="0095492F">
          <w:type w:val="continuous"/>
          <w:pgSz w:w="11906" w:h="16838"/>
          <w:pgMar w:top="1985" w:right="1418" w:bottom="1644" w:left="1701" w:header="1134" w:footer="1644" w:gutter="0"/>
          <w:cols w:num="2" w:space="708" w:equalWidth="0">
            <w:col w:w="4039" w:space="708"/>
            <w:col w:w="4039"/>
          </w:cols>
        </w:sectPr>
      </w:pPr>
    </w:p>
    <w:p w14:paraId="090F1FB6" w14:textId="77777777" w:rsidR="0095492F" w:rsidRDefault="0095492F" w:rsidP="0095492F">
      <w:pPr>
        <w:jc w:val="both"/>
        <w:rPr>
          <w:sz w:val="24"/>
        </w:rPr>
      </w:pPr>
    </w:p>
    <w:p w14:paraId="2440346E" w14:textId="77777777" w:rsidR="00651F3B" w:rsidRDefault="00651F3B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Opiši, kako je zgrajen atom!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[3]</w:t>
      </w:r>
    </w:p>
    <w:p w14:paraId="4E2812FD" w14:textId="77777777" w:rsidR="0095492F" w:rsidRDefault="0095492F" w:rsidP="0095492F">
      <w:pPr>
        <w:jc w:val="both"/>
        <w:rPr>
          <w:sz w:val="24"/>
        </w:rPr>
      </w:pPr>
    </w:p>
    <w:p w14:paraId="726D4222" w14:textId="77777777" w:rsidR="0095492F" w:rsidRDefault="0095492F" w:rsidP="0095492F">
      <w:pPr>
        <w:jc w:val="both"/>
        <w:rPr>
          <w:sz w:val="24"/>
        </w:rPr>
      </w:pPr>
    </w:p>
    <w:p w14:paraId="648F0477" w14:textId="77777777" w:rsidR="0095492F" w:rsidRDefault="0095492F" w:rsidP="0095492F">
      <w:pPr>
        <w:jc w:val="both"/>
        <w:rPr>
          <w:sz w:val="24"/>
        </w:rPr>
      </w:pPr>
    </w:p>
    <w:p w14:paraId="5DAB3BA5" w14:textId="77777777" w:rsidR="0095492F" w:rsidRDefault="0095492F" w:rsidP="0095492F">
      <w:pPr>
        <w:jc w:val="both"/>
        <w:rPr>
          <w:sz w:val="24"/>
        </w:rPr>
      </w:pPr>
    </w:p>
    <w:p w14:paraId="0D1C10CC" w14:textId="77777777" w:rsidR="0095492F" w:rsidRDefault="0095492F" w:rsidP="0095492F">
      <w:pPr>
        <w:jc w:val="both"/>
        <w:rPr>
          <w:sz w:val="24"/>
        </w:rPr>
      </w:pPr>
    </w:p>
    <w:p w14:paraId="08BD0C26" w14:textId="77777777" w:rsidR="00651F3B" w:rsidRDefault="00651F3B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Kaj so izotopi?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[1]</w:t>
      </w:r>
    </w:p>
    <w:p w14:paraId="5787BD75" w14:textId="77777777" w:rsidR="0095492F" w:rsidRDefault="0095492F" w:rsidP="0095492F">
      <w:pPr>
        <w:jc w:val="both"/>
        <w:rPr>
          <w:sz w:val="24"/>
        </w:rPr>
      </w:pPr>
    </w:p>
    <w:p w14:paraId="0D7C1F6D" w14:textId="77777777" w:rsidR="0095492F" w:rsidRDefault="0095492F" w:rsidP="0095492F">
      <w:pPr>
        <w:jc w:val="both"/>
        <w:rPr>
          <w:sz w:val="24"/>
        </w:rPr>
      </w:pPr>
    </w:p>
    <w:p w14:paraId="6DCE5DFB" w14:textId="77777777" w:rsidR="0095492F" w:rsidRDefault="0095492F" w:rsidP="0095492F">
      <w:pPr>
        <w:jc w:val="both"/>
        <w:rPr>
          <w:sz w:val="24"/>
        </w:rPr>
      </w:pPr>
    </w:p>
    <w:p w14:paraId="20F847AB" w14:textId="77777777" w:rsidR="0095492F" w:rsidRDefault="0095492F" w:rsidP="0095492F">
      <w:pPr>
        <w:jc w:val="both"/>
        <w:rPr>
          <w:sz w:val="24"/>
        </w:rPr>
      </w:pPr>
    </w:p>
    <w:p w14:paraId="6FE22ABC" w14:textId="77777777" w:rsidR="0095492F" w:rsidRDefault="0095492F" w:rsidP="0095492F">
      <w:pPr>
        <w:jc w:val="both"/>
        <w:rPr>
          <w:sz w:val="24"/>
        </w:rPr>
      </w:pPr>
    </w:p>
    <w:p w14:paraId="528E504D" w14:textId="77777777" w:rsidR="00AC0A00" w:rsidRDefault="00671321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Izračunati moraš gostoto gumijastega zamaška. Masa suhega zamaška je 36,5 g. Volumen zamaška si izmeril tako, da si ga vrgel v merilni valj, v katerem si imel že 50 mL vode. Ob potopitvi zamaška je nivo vode narasel na 75 mL. Iz danih podatkov izračunaj gostoto </w:t>
      </w:r>
      <w:r w:rsidR="00C427FA">
        <w:rPr>
          <w:sz w:val="24"/>
        </w:rPr>
        <w:t>zamaška.</w:t>
      </w:r>
      <w:r w:rsidR="00C427FA">
        <w:rPr>
          <w:sz w:val="24"/>
        </w:rPr>
        <w:tab/>
      </w:r>
      <w:r w:rsidR="00C427FA">
        <w:rPr>
          <w:sz w:val="24"/>
        </w:rPr>
        <w:tab/>
      </w:r>
      <w:r w:rsidR="00C427FA">
        <w:rPr>
          <w:sz w:val="24"/>
        </w:rPr>
        <w:tab/>
      </w:r>
      <w:r w:rsidR="00C427FA">
        <w:rPr>
          <w:sz w:val="24"/>
        </w:rPr>
        <w:tab/>
      </w:r>
      <w:r w:rsidR="00C427FA">
        <w:rPr>
          <w:sz w:val="24"/>
        </w:rPr>
        <w:tab/>
      </w:r>
      <w:r w:rsidR="00C427FA">
        <w:rPr>
          <w:sz w:val="24"/>
        </w:rPr>
        <w:tab/>
      </w:r>
      <w:r w:rsidR="00C427FA">
        <w:rPr>
          <w:sz w:val="24"/>
        </w:rPr>
        <w:tab/>
      </w:r>
      <w:r w:rsidR="00C427FA">
        <w:rPr>
          <w:sz w:val="24"/>
        </w:rPr>
        <w:tab/>
        <w:t>[3]</w:t>
      </w:r>
    </w:p>
    <w:p w14:paraId="38AB8A4A" w14:textId="77777777" w:rsidR="0095492F" w:rsidRDefault="0095492F" w:rsidP="0095492F">
      <w:pPr>
        <w:jc w:val="both"/>
        <w:rPr>
          <w:sz w:val="24"/>
        </w:rPr>
      </w:pPr>
    </w:p>
    <w:p w14:paraId="27E51D70" w14:textId="77777777" w:rsidR="0095492F" w:rsidRDefault="0095492F" w:rsidP="0095492F">
      <w:pPr>
        <w:jc w:val="both"/>
        <w:rPr>
          <w:sz w:val="24"/>
        </w:rPr>
      </w:pPr>
    </w:p>
    <w:p w14:paraId="1BA72263" w14:textId="77777777" w:rsidR="0095492F" w:rsidRDefault="0095492F" w:rsidP="0095492F">
      <w:pPr>
        <w:jc w:val="both"/>
        <w:rPr>
          <w:sz w:val="24"/>
        </w:rPr>
      </w:pPr>
    </w:p>
    <w:p w14:paraId="75DEFB7D" w14:textId="77777777" w:rsidR="0095492F" w:rsidRDefault="0095492F" w:rsidP="0095492F">
      <w:pPr>
        <w:jc w:val="both"/>
        <w:rPr>
          <w:sz w:val="24"/>
        </w:rPr>
      </w:pPr>
    </w:p>
    <w:p w14:paraId="0662EE36" w14:textId="77777777" w:rsidR="0095492F" w:rsidRDefault="0095492F" w:rsidP="0095492F">
      <w:pPr>
        <w:jc w:val="both"/>
        <w:rPr>
          <w:sz w:val="24"/>
        </w:rPr>
      </w:pPr>
    </w:p>
    <w:p w14:paraId="1C595494" w14:textId="77777777" w:rsidR="0095492F" w:rsidRDefault="0095492F" w:rsidP="0095492F">
      <w:pPr>
        <w:jc w:val="both"/>
        <w:rPr>
          <w:sz w:val="24"/>
        </w:rPr>
      </w:pPr>
    </w:p>
    <w:p w14:paraId="2A0E65C4" w14:textId="77777777" w:rsidR="0095492F" w:rsidRDefault="0095492F" w:rsidP="0095492F">
      <w:pPr>
        <w:jc w:val="both"/>
        <w:rPr>
          <w:sz w:val="24"/>
        </w:rPr>
      </w:pPr>
    </w:p>
    <w:p w14:paraId="0562EC4B" w14:textId="77777777" w:rsidR="0095492F" w:rsidRDefault="0095492F" w:rsidP="0095492F">
      <w:pPr>
        <w:jc w:val="both"/>
        <w:rPr>
          <w:sz w:val="24"/>
        </w:rPr>
      </w:pPr>
    </w:p>
    <w:p w14:paraId="3F0FB5CA" w14:textId="77777777" w:rsidR="0095492F" w:rsidRDefault="0095492F" w:rsidP="0095492F">
      <w:pPr>
        <w:jc w:val="both"/>
        <w:rPr>
          <w:sz w:val="24"/>
        </w:rPr>
      </w:pPr>
    </w:p>
    <w:p w14:paraId="58BDD73B" w14:textId="77777777" w:rsidR="009C650B" w:rsidRDefault="009C650B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V 150 g čiste vode dodaš 50 g natrijevega klorida in pomešpaš, da se vsa sol raztopi. Koliko odstotna je tako pripravljena raztopina?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[3]</w:t>
      </w:r>
    </w:p>
    <w:p w14:paraId="05F6CBE7" w14:textId="77777777" w:rsidR="0095492F" w:rsidRDefault="0095492F" w:rsidP="0095492F">
      <w:pPr>
        <w:jc w:val="both"/>
        <w:rPr>
          <w:sz w:val="24"/>
        </w:rPr>
      </w:pPr>
    </w:p>
    <w:p w14:paraId="67F90BBF" w14:textId="77777777" w:rsidR="0095492F" w:rsidRDefault="0095492F" w:rsidP="0095492F">
      <w:pPr>
        <w:jc w:val="both"/>
        <w:rPr>
          <w:sz w:val="24"/>
        </w:rPr>
      </w:pPr>
    </w:p>
    <w:p w14:paraId="58448C61" w14:textId="77777777" w:rsidR="0095492F" w:rsidRDefault="0095492F" w:rsidP="0095492F">
      <w:pPr>
        <w:jc w:val="both"/>
        <w:rPr>
          <w:sz w:val="24"/>
        </w:rPr>
      </w:pPr>
    </w:p>
    <w:p w14:paraId="58CA57F4" w14:textId="77777777" w:rsidR="0095492F" w:rsidRDefault="0095492F" w:rsidP="0095492F">
      <w:pPr>
        <w:jc w:val="both"/>
        <w:rPr>
          <w:sz w:val="24"/>
        </w:rPr>
      </w:pPr>
    </w:p>
    <w:p w14:paraId="659D0900" w14:textId="77777777" w:rsidR="0095492F" w:rsidRDefault="0095492F" w:rsidP="0095492F">
      <w:pPr>
        <w:jc w:val="both"/>
        <w:rPr>
          <w:sz w:val="24"/>
        </w:rPr>
      </w:pPr>
    </w:p>
    <w:p w14:paraId="546F2B47" w14:textId="77777777" w:rsidR="0095492F" w:rsidRDefault="0095492F" w:rsidP="0095492F">
      <w:pPr>
        <w:jc w:val="both"/>
        <w:rPr>
          <w:sz w:val="24"/>
        </w:rPr>
      </w:pPr>
    </w:p>
    <w:p w14:paraId="47DC1A4F" w14:textId="77777777" w:rsidR="0095492F" w:rsidRDefault="0095492F" w:rsidP="0095492F">
      <w:pPr>
        <w:jc w:val="both"/>
        <w:rPr>
          <w:sz w:val="24"/>
        </w:rPr>
      </w:pPr>
    </w:p>
    <w:p w14:paraId="61EA2888" w14:textId="77777777" w:rsidR="00271293" w:rsidRDefault="00271293" w:rsidP="0095492F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Zmešamo 300 g 7% raztopine natrijevega klorida in 200 g 12% raztopine natrijevega klorida. Koliko odstotna je tako pripravljena raztopina?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[4]</w:t>
      </w:r>
    </w:p>
    <w:p w14:paraId="6F21CF75" w14:textId="77777777" w:rsidR="000F11B4" w:rsidRDefault="000F11B4">
      <w:pPr>
        <w:jc w:val="both"/>
        <w:rPr>
          <w:sz w:val="24"/>
        </w:rPr>
      </w:pPr>
    </w:p>
    <w:sectPr w:rsidR="000F11B4" w:rsidSect="00232D94">
      <w:type w:val="continuous"/>
      <w:pgSz w:w="11906" w:h="16838"/>
      <w:pgMar w:top="1985" w:right="1418" w:bottom="1644" w:left="1701" w:header="1134" w:footer="16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18D18" w14:textId="77777777" w:rsidR="00E51F49" w:rsidRDefault="00E51F49">
      <w:r>
        <w:separator/>
      </w:r>
    </w:p>
  </w:endnote>
  <w:endnote w:type="continuationSeparator" w:id="0">
    <w:p w14:paraId="0B5E6AFC" w14:textId="77777777" w:rsidR="00E51F49" w:rsidRDefault="00E5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87FB3" w14:textId="77777777" w:rsidR="00542E43" w:rsidRDefault="00542E43">
    <w:pPr>
      <w:pStyle w:val="Footer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5E046" w14:textId="77777777" w:rsidR="00E51F49" w:rsidRDefault="00E51F49">
      <w:r>
        <w:separator/>
      </w:r>
    </w:p>
  </w:footnote>
  <w:footnote w:type="continuationSeparator" w:id="0">
    <w:p w14:paraId="2EECD7A4" w14:textId="77777777" w:rsidR="00E51F49" w:rsidRDefault="00E51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43A6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43216D9"/>
    <w:multiLevelType w:val="hybridMultilevel"/>
    <w:tmpl w:val="8794AC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1183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75913A7"/>
    <w:multiLevelType w:val="hybridMultilevel"/>
    <w:tmpl w:val="251C2A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F741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121B"/>
    <w:rsid w:val="000B08FC"/>
    <w:rsid w:val="000F11B4"/>
    <w:rsid w:val="0012509E"/>
    <w:rsid w:val="00232D94"/>
    <w:rsid w:val="00271293"/>
    <w:rsid w:val="00373C00"/>
    <w:rsid w:val="004B18A6"/>
    <w:rsid w:val="004B2023"/>
    <w:rsid w:val="00542E43"/>
    <w:rsid w:val="005459DE"/>
    <w:rsid w:val="005C2E7B"/>
    <w:rsid w:val="005E7E64"/>
    <w:rsid w:val="00651F3B"/>
    <w:rsid w:val="00671321"/>
    <w:rsid w:val="006B0E04"/>
    <w:rsid w:val="007141CC"/>
    <w:rsid w:val="00724113"/>
    <w:rsid w:val="00833DE0"/>
    <w:rsid w:val="008648EE"/>
    <w:rsid w:val="008C3BDF"/>
    <w:rsid w:val="009535AF"/>
    <w:rsid w:val="0095492F"/>
    <w:rsid w:val="009C650B"/>
    <w:rsid w:val="009D121B"/>
    <w:rsid w:val="009F5319"/>
    <w:rsid w:val="00AA2AFD"/>
    <w:rsid w:val="00AC0A00"/>
    <w:rsid w:val="00B1142E"/>
    <w:rsid w:val="00B464C0"/>
    <w:rsid w:val="00BD018D"/>
    <w:rsid w:val="00C41126"/>
    <w:rsid w:val="00C427FA"/>
    <w:rsid w:val="00C44FC4"/>
    <w:rsid w:val="00C86CFB"/>
    <w:rsid w:val="00D3616E"/>
    <w:rsid w:val="00E5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A7874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232D9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UR&#268;I&#268;\Predloge%20dokumentov\test-vzor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test-vzorec.dot</Template>
  <TotalTime>0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2019-05-09T09:22:00Z</dcterms:created>
  <dcterms:modified xsi:type="dcterms:W3CDTF">2019-05-09T09:22:00Z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