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BF6EA" w14:textId="77777777" w:rsidR="007141CC" w:rsidRDefault="007141CC">
      <w:pPr>
        <w:jc w:val="both"/>
        <w:rPr>
          <w:sz w:val="24"/>
        </w:rPr>
      </w:pPr>
      <w:bookmarkStart w:id="0" w:name="_GoBack"/>
      <w:bookmarkEnd w:id="0"/>
    </w:p>
    <w:p w14:paraId="3FEC6BD7" w14:textId="77777777" w:rsidR="007141CC" w:rsidRDefault="008913A7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2</w:t>
      </w:r>
      <w:r w:rsidR="007141CC">
        <w:rPr>
          <w:b/>
          <w:sz w:val="28"/>
        </w:rPr>
        <w:t xml:space="preserve">. </w:t>
      </w:r>
      <w:r w:rsidR="000F11B4">
        <w:rPr>
          <w:b/>
          <w:sz w:val="28"/>
        </w:rPr>
        <w:t>test zn</w:t>
      </w:r>
      <w:r w:rsidR="007414CD">
        <w:rPr>
          <w:b/>
          <w:sz w:val="28"/>
        </w:rPr>
        <w:t>anja – 2.i</w:t>
      </w:r>
    </w:p>
    <w:p w14:paraId="6BF1E21B" w14:textId="77777777" w:rsidR="007141CC" w:rsidRDefault="003E3A4D">
      <w:pPr>
        <w:jc w:val="center"/>
        <w:rPr>
          <w:b/>
          <w:sz w:val="24"/>
        </w:rPr>
      </w:pPr>
      <w:r>
        <w:rPr>
          <w:b/>
          <w:sz w:val="24"/>
        </w:rPr>
        <w:t>skupina B</w:t>
      </w:r>
    </w:p>
    <w:p w14:paraId="397C1F31" w14:textId="77777777" w:rsidR="007141CC" w:rsidRDefault="007141CC">
      <w:pPr>
        <w:jc w:val="both"/>
        <w:rPr>
          <w:sz w:val="24"/>
        </w:rPr>
      </w:pPr>
    </w:p>
    <w:p w14:paraId="69C57E87" w14:textId="77777777" w:rsidR="007141CC" w:rsidRDefault="007141CC">
      <w:pPr>
        <w:jc w:val="both"/>
        <w:rPr>
          <w:sz w:val="24"/>
        </w:rPr>
      </w:pPr>
      <w:r>
        <w:rPr>
          <w:sz w:val="24"/>
        </w:rPr>
        <w:t>Ime in priimek: ………………………</w:t>
      </w:r>
      <w:r w:rsidR="000F11B4">
        <w:rPr>
          <w:sz w:val="24"/>
        </w:rPr>
        <w:t xml:space="preserve">….                         </w:t>
      </w:r>
      <w:r w:rsidR="00637A61">
        <w:rPr>
          <w:sz w:val="24"/>
        </w:rPr>
        <w:t xml:space="preserve">        št. točk ….. / </w:t>
      </w:r>
      <w:r w:rsidR="000969D1">
        <w:rPr>
          <w:sz w:val="24"/>
        </w:rPr>
        <w:t>25</w:t>
      </w:r>
      <w:r>
        <w:rPr>
          <w:sz w:val="24"/>
        </w:rPr>
        <w:t xml:space="preserve">     </w:t>
      </w:r>
      <w:r w:rsidR="00637A61">
        <w:rPr>
          <w:sz w:val="24"/>
        </w:rPr>
        <w:t xml:space="preserve"> </w:t>
      </w:r>
      <w:r>
        <w:rPr>
          <w:sz w:val="24"/>
        </w:rPr>
        <w:t>…….. %</w:t>
      </w:r>
    </w:p>
    <w:p w14:paraId="5893F82E" w14:textId="77777777" w:rsidR="007141CC" w:rsidRDefault="007141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3FA4CF35" w14:textId="2BE23C4A" w:rsidR="007141CC" w:rsidRDefault="00621CA1">
      <w:pPr>
        <w:jc w:val="both"/>
        <w:rPr>
          <w:sz w:val="24"/>
        </w:rPr>
      </w:pPr>
      <w:r>
        <w:rPr>
          <w:sz w:val="24"/>
        </w:rPr>
        <w:t xml:space="preserve">Datum:  </w:t>
      </w:r>
      <w:r w:rsidR="00F15A61">
        <w:rPr>
          <w:sz w:val="24"/>
        </w:rPr>
        <w:t xml:space="preserve">               </w:t>
      </w:r>
      <w:r w:rsidR="00D81649">
        <w:rPr>
          <w:sz w:val="24"/>
        </w:rPr>
        <w:t xml:space="preserve">                                     </w:t>
      </w:r>
      <w:r w:rsidR="007141CC">
        <w:rPr>
          <w:sz w:val="24"/>
        </w:rPr>
        <w:t xml:space="preserve">                                                   OCENA ……... </w:t>
      </w:r>
    </w:p>
    <w:p w14:paraId="30ADFD92" w14:textId="77777777" w:rsidR="007141CC" w:rsidRDefault="00902688">
      <w:pPr>
        <w:jc w:val="both"/>
        <w:rPr>
          <w:sz w:val="24"/>
        </w:rPr>
      </w:pPr>
      <w:r>
        <w:rPr>
          <w:noProof/>
          <w:sz w:val="24"/>
        </w:rPr>
        <w:pict w14:anchorId="6621B635">
          <v:line id="_x0000_s1026" style="position:absolute;left:0;text-align:left;z-index:251657216" from=".35pt,7.35pt" to="453.5pt,7.35pt" o:allowincell="f"/>
        </w:pict>
      </w:r>
    </w:p>
    <w:p w14:paraId="1DE5914C" w14:textId="77777777" w:rsidR="007141CC" w:rsidRDefault="007141CC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14:paraId="0B03E07D" w14:textId="77777777" w:rsidR="007141CC" w:rsidRPr="00C44FC4" w:rsidRDefault="007141CC">
      <w:pPr>
        <w:jc w:val="both"/>
        <w:rPr>
          <w:b/>
          <w:sz w:val="18"/>
        </w:rPr>
      </w:pPr>
      <w:r w:rsidRPr="00C44FC4">
        <w:rPr>
          <w:b/>
          <w:sz w:val="18"/>
        </w:rPr>
        <w:t>Pišite čitljivo. Pri računskih nalogah mora biti razviden potek reševanja!</w:t>
      </w:r>
    </w:p>
    <w:p w14:paraId="2EC7C0A7" w14:textId="77777777" w:rsidR="007141CC" w:rsidRDefault="007141CC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14:paraId="403684B5" w14:textId="77777777" w:rsidR="007141CC" w:rsidRDefault="00902688">
      <w:pPr>
        <w:jc w:val="both"/>
        <w:rPr>
          <w:sz w:val="24"/>
        </w:rPr>
      </w:pPr>
      <w:r>
        <w:rPr>
          <w:noProof/>
          <w:sz w:val="24"/>
        </w:rPr>
        <w:pict w14:anchorId="3657EB57">
          <v:line id="_x0000_s1027" style="position:absolute;left:0;text-align:left;z-index:251658240" from=".35pt,.15pt" to="453.5pt,.15pt" o:allowincell="f"/>
        </w:pict>
      </w:r>
    </w:p>
    <w:p w14:paraId="068DFCE2" w14:textId="77777777" w:rsidR="00CC5F07" w:rsidRDefault="00CC5F07" w:rsidP="00A1387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Kako ločimo </w:t>
      </w:r>
      <w:r w:rsidR="003E3A4D">
        <w:rPr>
          <w:sz w:val="24"/>
        </w:rPr>
        <w:t>ionske reakcije</w:t>
      </w:r>
      <w:r>
        <w:rPr>
          <w:sz w:val="24"/>
        </w:rPr>
        <w:t xml:space="preserve"> od </w:t>
      </w:r>
      <w:r w:rsidR="003E3A4D">
        <w:rPr>
          <w:sz w:val="24"/>
        </w:rPr>
        <w:t>redoks</w:t>
      </w:r>
      <w:r>
        <w:rPr>
          <w:sz w:val="24"/>
        </w:rPr>
        <w:t xml:space="preserve"> reakcije?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14:paraId="102B1783" w14:textId="77777777" w:rsidR="003270B2" w:rsidRDefault="003270B2" w:rsidP="003270B2">
      <w:pPr>
        <w:jc w:val="both"/>
        <w:rPr>
          <w:sz w:val="24"/>
        </w:rPr>
      </w:pPr>
    </w:p>
    <w:p w14:paraId="6031B2E9" w14:textId="77777777" w:rsidR="003270B2" w:rsidRDefault="003270B2" w:rsidP="003270B2">
      <w:pPr>
        <w:jc w:val="both"/>
        <w:rPr>
          <w:sz w:val="24"/>
        </w:rPr>
      </w:pPr>
    </w:p>
    <w:p w14:paraId="6DA988EE" w14:textId="77777777" w:rsidR="003270B2" w:rsidRDefault="003270B2" w:rsidP="003270B2">
      <w:pPr>
        <w:jc w:val="both"/>
        <w:rPr>
          <w:sz w:val="24"/>
        </w:rPr>
      </w:pPr>
    </w:p>
    <w:p w14:paraId="1BF70F12" w14:textId="77777777" w:rsidR="003270B2" w:rsidRDefault="003270B2" w:rsidP="003270B2">
      <w:pPr>
        <w:jc w:val="both"/>
        <w:rPr>
          <w:sz w:val="24"/>
        </w:rPr>
      </w:pPr>
    </w:p>
    <w:p w14:paraId="7009DBB6" w14:textId="77777777" w:rsidR="003270B2" w:rsidRDefault="003270B2" w:rsidP="003270B2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Kaj je </w:t>
      </w:r>
      <w:r w:rsidR="003E3A4D">
        <w:rPr>
          <w:sz w:val="24"/>
        </w:rPr>
        <w:t>reducent</w:t>
      </w:r>
      <w:r>
        <w:rPr>
          <w:sz w:val="24"/>
        </w:rPr>
        <w:t>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14:paraId="453EBB78" w14:textId="77777777" w:rsidR="003270B2" w:rsidRDefault="003270B2" w:rsidP="003270B2">
      <w:pPr>
        <w:jc w:val="both"/>
        <w:rPr>
          <w:sz w:val="24"/>
        </w:rPr>
      </w:pPr>
    </w:p>
    <w:p w14:paraId="12AAC93B" w14:textId="77777777" w:rsidR="003270B2" w:rsidRDefault="003270B2" w:rsidP="003270B2">
      <w:pPr>
        <w:jc w:val="both"/>
        <w:rPr>
          <w:sz w:val="24"/>
        </w:rPr>
      </w:pPr>
    </w:p>
    <w:p w14:paraId="3CF69FB8" w14:textId="77777777" w:rsidR="003270B2" w:rsidRDefault="003270B2" w:rsidP="003270B2">
      <w:pPr>
        <w:jc w:val="both"/>
        <w:rPr>
          <w:sz w:val="24"/>
        </w:rPr>
      </w:pPr>
    </w:p>
    <w:p w14:paraId="5C5A3407" w14:textId="77777777" w:rsidR="003270B2" w:rsidRDefault="003270B2" w:rsidP="003270B2">
      <w:pPr>
        <w:jc w:val="both"/>
        <w:rPr>
          <w:sz w:val="24"/>
        </w:rPr>
      </w:pPr>
    </w:p>
    <w:p w14:paraId="0B8AD6C0" w14:textId="77777777" w:rsidR="00A13876" w:rsidRDefault="00A13876" w:rsidP="00A1387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 vsako navedeno pretvorbo zapiši, ali je oksidacija, redukcija ali pa ni redoks reakcija.</w:t>
      </w:r>
    </w:p>
    <w:p w14:paraId="685D2DEF" w14:textId="77777777" w:rsidR="00A13876" w:rsidRDefault="00A13876" w:rsidP="00A13876">
      <w:pPr>
        <w:ind w:left="7788" w:firstLine="708"/>
        <w:jc w:val="both"/>
        <w:rPr>
          <w:sz w:val="24"/>
        </w:rPr>
      </w:pPr>
      <w:r>
        <w:rPr>
          <w:sz w:val="24"/>
        </w:rPr>
        <w:t>[4]</w:t>
      </w:r>
    </w:p>
    <w:p w14:paraId="59B80DC7" w14:textId="77777777" w:rsidR="00C15AEC" w:rsidRDefault="00C15AEC" w:rsidP="00A13876">
      <w:pPr>
        <w:ind w:left="708"/>
        <w:jc w:val="both"/>
        <w:rPr>
          <w:sz w:val="24"/>
        </w:rPr>
        <w:sectPr w:rsidR="00C15AEC">
          <w:footerReference w:type="default" r:id="rId7"/>
          <w:pgSz w:w="11906" w:h="16838"/>
          <w:pgMar w:top="1985" w:right="1418" w:bottom="1644" w:left="1701" w:header="1134" w:footer="1644" w:gutter="0"/>
          <w:cols w:space="708"/>
        </w:sectPr>
      </w:pPr>
    </w:p>
    <w:p w14:paraId="04F570F9" w14:textId="77777777" w:rsidR="003B1B3E" w:rsidRDefault="00325DC0" w:rsidP="003B1B3E">
      <w:pPr>
        <w:ind w:left="708"/>
        <w:jc w:val="both"/>
        <w:rPr>
          <w:sz w:val="24"/>
        </w:rPr>
      </w:pPr>
      <w:r>
        <w:rPr>
          <w:sz w:val="24"/>
        </w:rPr>
        <w:t>MnO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sym w:font="Symbol" w:char="F02D"/>
      </w:r>
      <w:r w:rsidR="004E66CD">
        <w:rPr>
          <w:sz w:val="24"/>
          <w:vertAlign w:val="superscript"/>
        </w:rPr>
        <w:t xml:space="preserve"> </w:t>
      </w:r>
      <w:r w:rsidR="004E66CD">
        <w:rPr>
          <w:sz w:val="24"/>
        </w:rPr>
        <w:t>→ MnO</w:t>
      </w:r>
      <w:r w:rsidR="004E66CD">
        <w:rPr>
          <w:sz w:val="24"/>
          <w:vertAlign w:val="subscript"/>
        </w:rPr>
        <w:t>4</w:t>
      </w:r>
      <w:r w:rsidR="004E66CD">
        <w:rPr>
          <w:sz w:val="24"/>
          <w:vertAlign w:val="superscript"/>
        </w:rPr>
        <w:t>2</w:t>
      </w:r>
      <w:r w:rsidR="004E66CD">
        <w:rPr>
          <w:sz w:val="24"/>
          <w:vertAlign w:val="superscript"/>
        </w:rPr>
        <w:sym w:font="Symbol" w:char="F02D"/>
      </w:r>
      <w:r>
        <w:rPr>
          <w:sz w:val="24"/>
        </w:rPr>
        <w:tab/>
      </w:r>
    </w:p>
    <w:p w14:paraId="56FBC697" w14:textId="77777777" w:rsidR="003B1B3E" w:rsidRDefault="003B1B3E" w:rsidP="003B1B3E">
      <w:pPr>
        <w:ind w:left="708"/>
        <w:jc w:val="both"/>
        <w:rPr>
          <w:sz w:val="24"/>
        </w:rPr>
      </w:pPr>
    </w:p>
    <w:p w14:paraId="13FE694C" w14:textId="77777777" w:rsidR="003B1B3E" w:rsidRDefault="003B1B3E" w:rsidP="003B1B3E">
      <w:pPr>
        <w:ind w:left="708"/>
        <w:jc w:val="both"/>
        <w:rPr>
          <w:sz w:val="24"/>
        </w:rPr>
      </w:pPr>
      <w:r>
        <w:rPr>
          <w:sz w:val="24"/>
        </w:rPr>
        <w:t>CO</w:t>
      </w:r>
      <w:r w:rsidRPr="003B1B3E">
        <w:rPr>
          <w:sz w:val="24"/>
          <w:vertAlign w:val="subscript"/>
        </w:rPr>
        <w:t>3</w:t>
      </w:r>
      <w:r w:rsidRPr="00377D1B">
        <w:rPr>
          <w:sz w:val="24"/>
          <w:vertAlign w:val="superscript"/>
        </w:rPr>
        <w:t>2-</w:t>
      </w:r>
      <w:r>
        <w:rPr>
          <w:sz w:val="24"/>
        </w:rPr>
        <w:t xml:space="preserve"> → </w:t>
      </w:r>
      <w:smartTag w:uri="urn:schemas-microsoft-com:office:smarttags" w:element="stockticker">
        <w:r>
          <w:rPr>
            <w:sz w:val="24"/>
          </w:rPr>
          <w:t>HCO</w:t>
        </w:r>
      </w:smartTag>
      <w:r w:rsidRPr="004E66CD">
        <w:rPr>
          <w:sz w:val="24"/>
          <w:vertAlign w:val="subscript"/>
        </w:rPr>
        <w:t>3</w:t>
      </w:r>
      <w:r w:rsidRPr="00377D1B">
        <w:rPr>
          <w:sz w:val="24"/>
          <w:vertAlign w:val="superscript"/>
        </w:rPr>
        <w:t>-</w:t>
      </w:r>
    </w:p>
    <w:p w14:paraId="221A454E" w14:textId="77777777" w:rsidR="00325DC0" w:rsidRPr="006278E0" w:rsidRDefault="00325DC0" w:rsidP="003B1B3E">
      <w:pPr>
        <w:ind w:left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E179C1" w14:textId="77777777" w:rsidR="00325DC0" w:rsidRDefault="00325DC0" w:rsidP="00325DC0">
      <w:pPr>
        <w:ind w:left="708"/>
        <w:jc w:val="both"/>
        <w:rPr>
          <w:sz w:val="24"/>
        </w:rPr>
      </w:pP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→ O</w:t>
      </w:r>
      <w:r>
        <w:rPr>
          <w:sz w:val="24"/>
          <w:vertAlign w:val="subscript"/>
        </w:rPr>
        <w:t>3</w:t>
      </w:r>
    </w:p>
    <w:p w14:paraId="3908D8B3" w14:textId="77777777" w:rsidR="00325DC0" w:rsidRPr="006278E0" w:rsidRDefault="00325DC0" w:rsidP="00325DC0">
      <w:pPr>
        <w:ind w:left="708"/>
        <w:jc w:val="both"/>
        <w:rPr>
          <w:sz w:val="24"/>
        </w:rPr>
      </w:pPr>
    </w:p>
    <w:p w14:paraId="236E20F9" w14:textId="77777777" w:rsidR="00325DC0" w:rsidRDefault="00325DC0" w:rsidP="00325DC0">
      <w:pPr>
        <w:ind w:left="708"/>
        <w:jc w:val="both"/>
        <w:rPr>
          <w:sz w:val="24"/>
        </w:rPr>
      </w:pPr>
      <w:r>
        <w:rPr>
          <w:sz w:val="24"/>
        </w:rPr>
        <w:t>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→ 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</w:p>
    <w:p w14:paraId="52F3B10B" w14:textId="77777777" w:rsidR="00325DC0" w:rsidRPr="006278E0" w:rsidRDefault="00325DC0" w:rsidP="00325DC0">
      <w:pPr>
        <w:ind w:left="708"/>
        <w:jc w:val="both"/>
        <w:rPr>
          <w:sz w:val="24"/>
        </w:rPr>
      </w:pPr>
    </w:p>
    <w:p w14:paraId="69DBE2DD" w14:textId="77777777" w:rsidR="00325DC0" w:rsidRDefault="00325DC0" w:rsidP="00325DC0">
      <w:pPr>
        <w:ind w:left="708"/>
        <w:jc w:val="both"/>
        <w:rPr>
          <w:sz w:val="24"/>
        </w:rPr>
      </w:pPr>
      <w:r>
        <w:rPr>
          <w:sz w:val="24"/>
        </w:rPr>
        <w:t>SO</w:t>
      </w:r>
      <w:r w:rsidRPr="001452BB">
        <w:rPr>
          <w:sz w:val="24"/>
          <w:vertAlign w:val="subscript"/>
        </w:rPr>
        <w:t>2</w:t>
      </w:r>
      <w:r>
        <w:rPr>
          <w:sz w:val="24"/>
        </w:rPr>
        <w:t xml:space="preserve"> → H</w:t>
      </w:r>
      <w:r w:rsidRPr="001452BB">
        <w:rPr>
          <w:sz w:val="24"/>
          <w:vertAlign w:val="subscript"/>
        </w:rPr>
        <w:t>2</w:t>
      </w:r>
      <w:r>
        <w:rPr>
          <w:sz w:val="24"/>
        </w:rPr>
        <w:t>S</w:t>
      </w:r>
    </w:p>
    <w:p w14:paraId="339B1965" w14:textId="77777777" w:rsidR="00325DC0" w:rsidRDefault="00325DC0" w:rsidP="00325DC0">
      <w:pPr>
        <w:ind w:left="708"/>
        <w:jc w:val="both"/>
        <w:rPr>
          <w:sz w:val="24"/>
        </w:rPr>
      </w:pPr>
    </w:p>
    <w:p w14:paraId="6029FAC0" w14:textId="77777777" w:rsidR="00325DC0" w:rsidRDefault="00325DC0" w:rsidP="00325DC0">
      <w:pPr>
        <w:ind w:left="708"/>
        <w:jc w:val="both"/>
        <w:rPr>
          <w:sz w:val="24"/>
        </w:rPr>
      </w:pPr>
      <w:r>
        <w:rPr>
          <w:sz w:val="24"/>
        </w:rPr>
        <w:t>NO → N</w:t>
      </w:r>
      <w:r w:rsidRPr="001452BB">
        <w:rPr>
          <w:sz w:val="24"/>
          <w:vertAlign w:val="subscript"/>
        </w:rPr>
        <w:t>2</w:t>
      </w:r>
    </w:p>
    <w:p w14:paraId="45858765" w14:textId="77777777" w:rsidR="003B1B3E" w:rsidRPr="003B1B3E" w:rsidRDefault="003B1B3E" w:rsidP="00325DC0">
      <w:pPr>
        <w:ind w:left="708"/>
        <w:jc w:val="both"/>
        <w:rPr>
          <w:sz w:val="24"/>
        </w:rPr>
      </w:pPr>
    </w:p>
    <w:p w14:paraId="2EA7F9E5" w14:textId="77777777" w:rsidR="003B1B3E" w:rsidRDefault="003B1B3E" w:rsidP="003B1B3E">
      <w:pPr>
        <w:ind w:left="708"/>
        <w:jc w:val="both"/>
        <w:rPr>
          <w:sz w:val="24"/>
        </w:rPr>
      </w:pPr>
      <w:r>
        <w:rPr>
          <w:sz w:val="24"/>
        </w:rPr>
        <w:t>ClO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sym w:font="Symbol" w:char="F02D"/>
      </w:r>
      <w:r>
        <w:rPr>
          <w:sz w:val="24"/>
        </w:rPr>
        <w:t xml:space="preserve"> → ClO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sym w:font="Symbol" w:char="F02D"/>
      </w:r>
    </w:p>
    <w:p w14:paraId="7D2A959D" w14:textId="77777777" w:rsidR="00325DC0" w:rsidRPr="006278E0" w:rsidRDefault="00325DC0" w:rsidP="00325DC0">
      <w:pPr>
        <w:ind w:left="708"/>
        <w:jc w:val="both"/>
        <w:rPr>
          <w:sz w:val="24"/>
        </w:rPr>
      </w:pPr>
    </w:p>
    <w:p w14:paraId="65BA968D" w14:textId="77777777" w:rsidR="00325DC0" w:rsidRPr="00377D1B" w:rsidRDefault="00325DC0" w:rsidP="00325DC0">
      <w:pPr>
        <w:ind w:left="708"/>
        <w:jc w:val="both"/>
        <w:rPr>
          <w:sz w:val="24"/>
        </w:rPr>
      </w:pPr>
      <w:r>
        <w:rPr>
          <w:sz w:val="24"/>
        </w:rPr>
        <w:t>N</w:t>
      </w:r>
      <w:r w:rsidRPr="00377D1B">
        <w:rPr>
          <w:sz w:val="24"/>
          <w:vertAlign w:val="subscript"/>
        </w:rPr>
        <w:t>2</w:t>
      </w:r>
      <w:r>
        <w:rPr>
          <w:sz w:val="24"/>
        </w:rPr>
        <w:t>O</w:t>
      </w:r>
      <w:r w:rsidRPr="00377D1B">
        <w:rPr>
          <w:sz w:val="24"/>
          <w:vertAlign w:val="subscript"/>
        </w:rPr>
        <w:t>4</w:t>
      </w:r>
      <w:r>
        <w:rPr>
          <w:sz w:val="24"/>
        </w:rPr>
        <w:t xml:space="preserve"> → N</w:t>
      </w:r>
      <w:r w:rsidRPr="00377D1B"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422E9C6E" w14:textId="77777777" w:rsidR="00C15AEC" w:rsidRDefault="00C15AEC" w:rsidP="00A13876">
      <w:pPr>
        <w:ind w:left="360"/>
        <w:jc w:val="both"/>
        <w:rPr>
          <w:sz w:val="24"/>
        </w:rPr>
        <w:sectPr w:rsidR="00C15AEC" w:rsidSect="00C15AEC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14:paraId="1133EF72" w14:textId="77777777" w:rsidR="00A13876" w:rsidRDefault="00A13876" w:rsidP="00A13876">
      <w:pPr>
        <w:ind w:left="360"/>
        <w:jc w:val="both"/>
        <w:rPr>
          <w:sz w:val="24"/>
        </w:rPr>
      </w:pPr>
    </w:p>
    <w:p w14:paraId="1075A6D5" w14:textId="77777777" w:rsidR="00A13876" w:rsidRDefault="00A13876" w:rsidP="00A13876">
      <w:pPr>
        <w:jc w:val="both"/>
        <w:rPr>
          <w:sz w:val="24"/>
        </w:rPr>
      </w:pPr>
    </w:p>
    <w:p w14:paraId="0C8DF89F" w14:textId="77777777" w:rsidR="00C15AEC" w:rsidRDefault="00C15AEC" w:rsidP="00C15AE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Dopolni reakcije, ki potečejo in označi tiste, ki ne potečejo.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14:paraId="3D87AAED" w14:textId="77777777" w:rsidR="001C5E0A" w:rsidRDefault="001C5E0A" w:rsidP="001C5E0A">
      <w:pPr>
        <w:ind w:left="708"/>
        <w:jc w:val="both"/>
        <w:rPr>
          <w:sz w:val="24"/>
        </w:rPr>
        <w:sectPr w:rsidR="001C5E0A" w:rsidSect="00C15AEC">
          <w:type w:val="continuous"/>
          <w:pgSz w:w="11906" w:h="16838"/>
          <w:pgMar w:top="1985" w:right="1418" w:bottom="1644" w:left="1701" w:header="1134" w:footer="1644" w:gutter="0"/>
          <w:cols w:space="708"/>
        </w:sectPr>
      </w:pPr>
    </w:p>
    <w:p w14:paraId="18B524A9" w14:textId="77777777" w:rsidR="001C5E0A" w:rsidRDefault="001C5E0A" w:rsidP="001C5E0A">
      <w:pPr>
        <w:ind w:left="708"/>
        <w:jc w:val="both"/>
        <w:rPr>
          <w:sz w:val="24"/>
        </w:rPr>
      </w:pPr>
    </w:p>
    <w:p w14:paraId="784C23B5" w14:textId="77777777" w:rsidR="00DC2FB4" w:rsidRDefault="00DC2FB4" w:rsidP="001C5E0A">
      <w:pPr>
        <w:ind w:left="708"/>
        <w:jc w:val="both"/>
        <w:rPr>
          <w:sz w:val="24"/>
        </w:rPr>
        <w:sectPr w:rsidR="00DC2FB4" w:rsidSect="00DC2FB4">
          <w:type w:val="continuous"/>
          <w:pgSz w:w="11906" w:h="16838"/>
          <w:pgMar w:top="1985" w:right="1418" w:bottom="1644" w:left="1701" w:header="1134" w:footer="1644" w:gutter="0"/>
          <w:cols w:space="708"/>
        </w:sectPr>
      </w:pPr>
    </w:p>
    <w:p w14:paraId="1C02DF6D" w14:textId="77777777" w:rsidR="001C5E0A" w:rsidRDefault="001C5E0A" w:rsidP="003A1416">
      <w:pPr>
        <w:ind w:left="708"/>
        <w:rPr>
          <w:sz w:val="24"/>
        </w:rPr>
      </w:pPr>
      <w:r>
        <w:rPr>
          <w:sz w:val="24"/>
        </w:rPr>
        <w:t>Na + Cu(NO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→</w:t>
      </w:r>
    </w:p>
    <w:p w14:paraId="35421810" w14:textId="77777777" w:rsidR="00DC2FB4" w:rsidRDefault="00DC2FB4" w:rsidP="003A1416">
      <w:pPr>
        <w:ind w:left="708"/>
        <w:rPr>
          <w:sz w:val="24"/>
        </w:rPr>
      </w:pPr>
    </w:p>
    <w:p w14:paraId="43A1F1E2" w14:textId="77777777" w:rsidR="001C5E0A" w:rsidRDefault="001C5E0A" w:rsidP="003A1416">
      <w:pPr>
        <w:ind w:left="708"/>
        <w:rPr>
          <w:sz w:val="24"/>
        </w:rPr>
      </w:pPr>
      <w:r>
        <w:rPr>
          <w:sz w:val="24"/>
        </w:rPr>
        <w:t>Mg + K</w:t>
      </w:r>
      <w:r w:rsidRPr="00AD566F">
        <w:rPr>
          <w:sz w:val="24"/>
          <w:vertAlign w:val="subscript"/>
        </w:rPr>
        <w:t>2</w:t>
      </w:r>
      <w:r>
        <w:rPr>
          <w:sz w:val="24"/>
        </w:rPr>
        <w:t>SO</w:t>
      </w:r>
      <w:r w:rsidRPr="00AD566F">
        <w:rPr>
          <w:sz w:val="24"/>
          <w:vertAlign w:val="subscript"/>
        </w:rPr>
        <w:t>4</w:t>
      </w:r>
      <w:r>
        <w:rPr>
          <w:sz w:val="24"/>
        </w:rPr>
        <w:t xml:space="preserve"> →</w:t>
      </w:r>
    </w:p>
    <w:p w14:paraId="36C93D4C" w14:textId="77777777" w:rsidR="001C5E0A" w:rsidRDefault="001C5E0A" w:rsidP="003A1416">
      <w:pPr>
        <w:rPr>
          <w:sz w:val="24"/>
        </w:rPr>
      </w:pPr>
    </w:p>
    <w:p w14:paraId="6141706A" w14:textId="77777777" w:rsidR="001C5E0A" w:rsidRDefault="001C5E0A" w:rsidP="003A1416">
      <w:pPr>
        <w:ind w:left="708"/>
        <w:rPr>
          <w:sz w:val="24"/>
        </w:rPr>
      </w:pPr>
      <w:r>
        <w:rPr>
          <w:sz w:val="24"/>
        </w:rPr>
        <w:t>CaF</w:t>
      </w:r>
      <w:r w:rsidRPr="003255CC">
        <w:rPr>
          <w:sz w:val="24"/>
          <w:vertAlign w:val="subscript"/>
        </w:rPr>
        <w:t>2</w:t>
      </w:r>
      <w:r>
        <w:rPr>
          <w:sz w:val="24"/>
        </w:rPr>
        <w:t xml:space="preserve"> + Br</w:t>
      </w:r>
      <w:r w:rsidRPr="003255CC">
        <w:rPr>
          <w:sz w:val="24"/>
          <w:vertAlign w:val="subscript"/>
        </w:rPr>
        <w:t>2</w:t>
      </w:r>
      <w:r>
        <w:rPr>
          <w:sz w:val="24"/>
        </w:rPr>
        <w:t xml:space="preserve"> →</w:t>
      </w:r>
    </w:p>
    <w:p w14:paraId="26826A40" w14:textId="77777777" w:rsidR="001C5E0A" w:rsidRDefault="001C5E0A" w:rsidP="003A1416">
      <w:pPr>
        <w:rPr>
          <w:sz w:val="24"/>
        </w:rPr>
      </w:pPr>
    </w:p>
    <w:p w14:paraId="7432E79F" w14:textId="77777777" w:rsidR="00DC2FB4" w:rsidRDefault="00DC2FB4" w:rsidP="003A1416">
      <w:pPr>
        <w:ind w:left="708"/>
        <w:rPr>
          <w:sz w:val="24"/>
        </w:rPr>
      </w:pPr>
      <w:r>
        <w:rPr>
          <w:sz w:val="24"/>
        </w:rPr>
        <w:t>Cu + Al</w:t>
      </w:r>
      <w:r>
        <w:rPr>
          <w:sz w:val="24"/>
          <w:vertAlign w:val="superscript"/>
        </w:rPr>
        <w:t>3+</w:t>
      </w:r>
      <w:r>
        <w:rPr>
          <w:sz w:val="24"/>
        </w:rPr>
        <w:t xml:space="preserve"> →</w:t>
      </w:r>
    </w:p>
    <w:p w14:paraId="5FECBED0" w14:textId="77777777" w:rsidR="00DC2FB4" w:rsidRDefault="00DC2FB4" w:rsidP="003A1416">
      <w:pPr>
        <w:ind w:left="708"/>
        <w:rPr>
          <w:sz w:val="24"/>
        </w:rPr>
      </w:pPr>
    </w:p>
    <w:p w14:paraId="18611BBD" w14:textId="77777777" w:rsidR="00DC2FB4" w:rsidRDefault="00DC2FB4" w:rsidP="003A1416">
      <w:pPr>
        <w:ind w:left="708"/>
        <w:rPr>
          <w:sz w:val="24"/>
        </w:rPr>
      </w:pPr>
      <w:r>
        <w:rPr>
          <w:sz w:val="24"/>
        </w:rPr>
        <w:t>K + Fe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→</w:t>
      </w:r>
    </w:p>
    <w:p w14:paraId="6071E3E5" w14:textId="77777777" w:rsidR="00DC2FB4" w:rsidRDefault="00DC2FB4" w:rsidP="003A1416">
      <w:pPr>
        <w:ind w:left="708"/>
        <w:rPr>
          <w:sz w:val="24"/>
        </w:rPr>
      </w:pPr>
    </w:p>
    <w:p w14:paraId="0C40B7EA" w14:textId="77777777" w:rsidR="00DC2FB4" w:rsidRDefault="00DC2FB4" w:rsidP="003A1416">
      <w:pPr>
        <w:ind w:left="708"/>
        <w:rPr>
          <w:sz w:val="24"/>
        </w:rPr>
      </w:pPr>
      <w:r>
        <w:rPr>
          <w:sz w:val="24"/>
        </w:rPr>
        <w:t>Mg + Cu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→</w:t>
      </w:r>
    </w:p>
    <w:p w14:paraId="29DC38D1" w14:textId="77777777" w:rsidR="00DC2FB4" w:rsidRDefault="00DC2FB4" w:rsidP="003A1416">
      <w:pPr>
        <w:rPr>
          <w:sz w:val="24"/>
        </w:rPr>
      </w:pPr>
    </w:p>
    <w:p w14:paraId="007C753C" w14:textId="77777777" w:rsidR="00DC2FB4" w:rsidRDefault="00DC2FB4" w:rsidP="003A1416">
      <w:pPr>
        <w:ind w:left="708"/>
        <w:rPr>
          <w:sz w:val="24"/>
        </w:rPr>
      </w:pPr>
      <w:r>
        <w:rPr>
          <w:sz w:val="24"/>
        </w:rPr>
        <w:t>AgNO</w:t>
      </w:r>
      <w:r w:rsidRPr="00AD566F">
        <w:rPr>
          <w:sz w:val="24"/>
          <w:vertAlign w:val="subscript"/>
        </w:rPr>
        <w:t>3</w:t>
      </w:r>
      <w:r>
        <w:rPr>
          <w:sz w:val="24"/>
        </w:rPr>
        <w:t xml:space="preserve"> + Zn →</w:t>
      </w:r>
    </w:p>
    <w:p w14:paraId="41AA20F7" w14:textId="77777777" w:rsidR="00DC2FB4" w:rsidRDefault="00DC2FB4" w:rsidP="003A1416">
      <w:pPr>
        <w:ind w:left="708"/>
        <w:rPr>
          <w:sz w:val="24"/>
        </w:rPr>
      </w:pPr>
    </w:p>
    <w:p w14:paraId="36BF76FA" w14:textId="77777777" w:rsidR="00DC2FB4" w:rsidRDefault="00DC2FB4" w:rsidP="003A1416">
      <w:pPr>
        <w:ind w:left="708"/>
        <w:rPr>
          <w:sz w:val="24"/>
        </w:rPr>
        <w:sectPr w:rsidR="00DC2FB4" w:rsidSect="00DC2FB4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  <w:r>
        <w:rPr>
          <w:sz w:val="24"/>
        </w:rPr>
        <w:t>Zn + Na Br →</w:t>
      </w:r>
    </w:p>
    <w:p w14:paraId="6A44328E" w14:textId="77777777" w:rsidR="00A13876" w:rsidRDefault="00A13876" w:rsidP="00A13876">
      <w:pPr>
        <w:jc w:val="both"/>
        <w:rPr>
          <w:sz w:val="24"/>
        </w:rPr>
      </w:pPr>
    </w:p>
    <w:p w14:paraId="55545457" w14:textId="77777777" w:rsidR="00A13876" w:rsidRDefault="00A13876" w:rsidP="00A1387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lastRenderedPageBreak/>
        <w:t xml:space="preserve">Kolikšna je koncentracija  </w:t>
      </w:r>
      <w:r w:rsidR="00491F27">
        <w:rPr>
          <w:sz w:val="24"/>
        </w:rPr>
        <w:t>kalcijevega</w:t>
      </w:r>
      <w:r>
        <w:rPr>
          <w:sz w:val="24"/>
        </w:rPr>
        <w:t xml:space="preserve"> hidroksida v raztopini, če smo pri titraciji 122,5 mL tega vzorca porabili 107,5 mL 0,150 M žveplove(VI) kisline? Napiši urejeno enačbo kemijske reakcije!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14:paraId="1F3476E2" w14:textId="77777777" w:rsidR="00731F1E" w:rsidRDefault="00731F1E" w:rsidP="00731F1E">
      <w:pPr>
        <w:jc w:val="both"/>
        <w:rPr>
          <w:sz w:val="24"/>
        </w:rPr>
      </w:pPr>
    </w:p>
    <w:p w14:paraId="3AC17772" w14:textId="77777777" w:rsidR="00731F1E" w:rsidRDefault="00731F1E" w:rsidP="00731F1E">
      <w:pPr>
        <w:jc w:val="both"/>
        <w:rPr>
          <w:sz w:val="24"/>
        </w:rPr>
      </w:pPr>
    </w:p>
    <w:p w14:paraId="2B1024DC" w14:textId="77777777" w:rsidR="00731F1E" w:rsidRDefault="00731F1E" w:rsidP="00731F1E">
      <w:pPr>
        <w:jc w:val="both"/>
        <w:rPr>
          <w:sz w:val="24"/>
        </w:rPr>
      </w:pPr>
    </w:p>
    <w:p w14:paraId="2562DA99" w14:textId="77777777" w:rsidR="00284444" w:rsidRDefault="00284444" w:rsidP="00731F1E">
      <w:pPr>
        <w:jc w:val="both"/>
        <w:rPr>
          <w:sz w:val="24"/>
        </w:rPr>
      </w:pPr>
    </w:p>
    <w:p w14:paraId="5C68EEC8" w14:textId="77777777" w:rsidR="00284444" w:rsidRDefault="00284444" w:rsidP="00731F1E">
      <w:pPr>
        <w:jc w:val="both"/>
        <w:rPr>
          <w:sz w:val="24"/>
        </w:rPr>
      </w:pPr>
    </w:p>
    <w:p w14:paraId="409D4845" w14:textId="77777777" w:rsidR="00284444" w:rsidRDefault="00284444" w:rsidP="00731F1E">
      <w:pPr>
        <w:jc w:val="both"/>
        <w:rPr>
          <w:sz w:val="24"/>
        </w:rPr>
      </w:pPr>
    </w:p>
    <w:p w14:paraId="6CEA6232" w14:textId="77777777" w:rsidR="00731F1E" w:rsidRDefault="00731F1E" w:rsidP="00731F1E">
      <w:pPr>
        <w:jc w:val="both"/>
        <w:rPr>
          <w:sz w:val="24"/>
        </w:rPr>
      </w:pPr>
    </w:p>
    <w:p w14:paraId="76C5FDEA" w14:textId="77777777" w:rsidR="00731F1E" w:rsidRDefault="00731F1E" w:rsidP="00731F1E">
      <w:pPr>
        <w:jc w:val="both"/>
        <w:rPr>
          <w:sz w:val="24"/>
        </w:rPr>
      </w:pPr>
    </w:p>
    <w:p w14:paraId="24AAEDA0" w14:textId="77777777" w:rsidR="00054B9E" w:rsidRDefault="00491F27" w:rsidP="00054B9E">
      <w:pPr>
        <w:pStyle w:val="BodyTextIndent"/>
        <w:numPr>
          <w:ilvl w:val="0"/>
          <w:numId w:val="4"/>
        </w:numPr>
        <w:jc w:val="left"/>
      </w:pPr>
      <w:r>
        <w:t>Imamo 0,5</w:t>
      </w:r>
      <w:r w:rsidR="00054B9E">
        <w:t xml:space="preserve"> L kisle r</w:t>
      </w:r>
      <w:r>
        <w:t>aztopine s pH = 1</w:t>
      </w:r>
      <w:r w:rsidR="00054B9E">
        <w:t>. Raztopino ra</w:t>
      </w:r>
      <w:r>
        <w:t>zredčimo z destilirano vodo na 1</w:t>
      </w:r>
      <w:r w:rsidR="00054B9E">
        <w:t>0 L Kolikšen je pH tako pripravljene raztopine?</w:t>
      </w:r>
      <w:r w:rsidR="00054B9E">
        <w:tab/>
      </w:r>
      <w:r w:rsidR="00054B9E">
        <w:tab/>
      </w:r>
      <w:r w:rsidR="00054B9E">
        <w:tab/>
      </w:r>
      <w:r w:rsidR="00054B9E">
        <w:tab/>
      </w:r>
      <w:r w:rsidR="00054B9E">
        <w:tab/>
      </w:r>
      <w:r w:rsidR="00054B9E">
        <w:tab/>
        <w:t>[3]</w:t>
      </w:r>
    </w:p>
    <w:p w14:paraId="4C6AD117" w14:textId="77777777" w:rsidR="00731F1E" w:rsidRDefault="00731F1E" w:rsidP="00731F1E">
      <w:pPr>
        <w:pStyle w:val="BodyTextIndent"/>
        <w:jc w:val="left"/>
      </w:pPr>
    </w:p>
    <w:p w14:paraId="38E44183" w14:textId="77777777" w:rsidR="00731F1E" w:rsidRDefault="00731F1E" w:rsidP="00731F1E">
      <w:pPr>
        <w:pStyle w:val="BodyTextIndent"/>
        <w:jc w:val="left"/>
      </w:pPr>
    </w:p>
    <w:p w14:paraId="27B2167C" w14:textId="77777777" w:rsidR="00731F1E" w:rsidRDefault="00731F1E" w:rsidP="00731F1E">
      <w:pPr>
        <w:pStyle w:val="BodyTextIndent"/>
        <w:jc w:val="left"/>
      </w:pPr>
    </w:p>
    <w:p w14:paraId="761548FE" w14:textId="77777777" w:rsidR="00731F1E" w:rsidRDefault="00731F1E" w:rsidP="00731F1E">
      <w:pPr>
        <w:pStyle w:val="BodyTextIndent"/>
        <w:jc w:val="left"/>
      </w:pPr>
    </w:p>
    <w:p w14:paraId="299E3016" w14:textId="77777777" w:rsidR="00731F1E" w:rsidRDefault="00731F1E" w:rsidP="00731F1E">
      <w:pPr>
        <w:pStyle w:val="BodyTextIndent"/>
        <w:jc w:val="left"/>
      </w:pPr>
    </w:p>
    <w:p w14:paraId="34A7808D" w14:textId="77777777" w:rsidR="00731F1E" w:rsidRDefault="00731F1E" w:rsidP="00731F1E">
      <w:pPr>
        <w:pStyle w:val="BodyTextIndent"/>
        <w:jc w:val="left"/>
      </w:pPr>
    </w:p>
    <w:p w14:paraId="18FB82C8" w14:textId="77777777" w:rsidR="00E94620" w:rsidRDefault="00E94620" w:rsidP="00E9462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V 10 mL raztopine klorovodikove kisline je 6,0∙10</w:t>
      </w:r>
      <w:r w:rsidR="00491F27">
        <w:rPr>
          <w:sz w:val="24"/>
          <w:vertAlign w:val="superscript"/>
        </w:rPr>
        <w:t>21</w:t>
      </w:r>
      <w:r>
        <w:rPr>
          <w:sz w:val="24"/>
        </w:rPr>
        <w:t xml:space="preserve"> </w:t>
      </w:r>
      <w:r w:rsidR="00491F27">
        <w:rPr>
          <w:sz w:val="24"/>
        </w:rPr>
        <w:t>hidroksilnih</w:t>
      </w:r>
      <w:r>
        <w:rPr>
          <w:sz w:val="24"/>
        </w:rPr>
        <w:t xml:space="preserve"> ionov. Izračunaj pH raztopine!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14:paraId="03D4F92B" w14:textId="77777777" w:rsidR="000726C6" w:rsidRDefault="000726C6" w:rsidP="000726C6">
      <w:pPr>
        <w:rPr>
          <w:sz w:val="24"/>
        </w:rPr>
      </w:pPr>
    </w:p>
    <w:p w14:paraId="1C67972D" w14:textId="77777777" w:rsidR="000726C6" w:rsidRDefault="000726C6" w:rsidP="000726C6">
      <w:pPr>
        <w:rPr>
          <w:sz w:val="24"/>
        </w:rPr>
      </w:pPr>
    </w:p>
    <w:p w14:paraId="4D1F67CC" w14:textId="77777777" w:rsidR="000726C6" w:rsidRDefault="000726C6" w:rsidP="000726C6">
      <w:pPr>
        <w:rPr>
          <w:sz w:val="24"/>
        </w:rPr>
      </w:pPr>
    </w:p>
    <w:p w14:paraId="48DDDDC4" w14:textId="77777777" w:rsidR="000726C6" w:rsidRDefault="000726C6" w:rsidP="000726C6">
      <w:pPr>
        <w:rPr>
          <w:sz w:val="24"/>
        </w:rPr>
      </w:pPr>
    </w:p>
    <w:p w14:paraId="02918E2F" w14:textId="77777777" w:rsidR="000726C6" w:rsidRDefault="000726C6" w:rsidP="000726C6">
      <w:pPr>
        <w:rPr>
          <w:sz w:val="24"/>
        </w:rPr>
      </w:pPr>
    </w:p>
    <w:p w14:paraId="25085CB8" w14:textId="77777777" w:rsidR="00284444" w:rsidRDefault="00284444" w:rsidP="000726C6">
      <w:pPr>
        <w:rPr>
          <w:sz w:val="24"/>
        </w:rPr>
      </w:pPr>
    </w:p>
    <w:p w14:paraId="4CD9C8CD" w14:textId="77777777" w:rsidR="000726C6" w:rsidRDefault="000726C6" w:rsidP="000726C6">
      <w:pPr>
        <w:rPr>
          <w:sz w:val="24"/>
        </w:rPr>
      </w:pPr>
    </w:p>
    <w:p w14:paraId="59F935AA" w14:textId="77777777" w:rsidR="000726C6" w:rsidRDefault="000726C6" w:rsidP="000726C6">
      <w:pPr>
        <w:rPr>
          <w:sz w:val="24"/>
        </w:rPr>
      </w:pPr>
    </w:p>
    <w:p w14:paraId="488CA8C1" w14:textId="77777777" w:rsidR="00720E9D" w:rsidRDefault="00720E9D" w:rsidP="000726C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Pri kakšnih pogojih bo nastalo več produkta pri reakciji: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14:paraId="5732C077" w14:textId="77777777" w:rsidR="00720E9D" w:rsidRDefault="00720E9D" w:rsidP="00720E9D">
      <w:pPr>
        <w:jc w:val="center"/>
        <w:rPr>
          <w:sz w:val="24"/>
        </w:rPr>
      </w:pPr>
      <w:r>
        <w:rPr>
          <w:position w:val="-14"/>
          <w:sz w:val="24"/>
        </w:rPr>
        <w:object w:dxaOrig="4360" w:dyaOrig="400" w14:anchorId="65EC4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20.25pt" o:ole="" fillcolor="window">
            <v:imagedata r:id="rId8" o:title=""/>
          </v:shape>
          <o:OLEObject Type="Embed" ProgID="Equation.DSMT4" ShapeID="_x0000_i1025" DrawAspect="Content" ObjectID="_1618906607" r:id="rId9"/>
        </w:object>
      </w:r>
    </w:p>
    <w:p w14:paraId="510E7297" w14:textId="77777777" w:rsidR="00720E9D" w:rsidRDefault="00720E9D" w:rsidP="00720E9D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Z nižamo tlak kisika v reakcijski zmesi.</w:t>
      </w:r>
    </w:p>
    <w:p w14:paraId="324EF122" w14:textId="77777777" w:rsidR="00720E9D" w:rsidRDefault="00720E9D" w:rsidP="00720E9D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Na količino produktov ne moremo vplivati.</w:t>
      </w:r>
    </w:p>
    <w:p w14:paraId="19857CDF" w14:textId="77777777" w:rsidR="00E13D7A" w:rsidRDefault="00E13D7A" w:rsidP="00E13D7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Dodamo katalizator.</w:t>
      </w:r>
    </w:p>
    <w:p w14:paraId="3114307C" w14:textId="77777777" w:rsidR="00E13D7A" w:rsidRDefault="00E13D7A" w:rsidP="00E13D7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Povišamo temperaturo.</w:t>
      </w:r>
    </w:p>
    <w:p w14:paraId="6E94C4BC" w14:textId="77777777" w:rsidR="00E13D7A" w:rsidRDefault="00E13D7A" w:rsidP="00E13D7A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Povišamo tlak reakcijske zmesi.</w:t>
      </w:r>
    </w:p>
    <w:p w14:paraId="5C4C4945" w14:textId="77777777" w:rsidR="00284444" w:rsidRDefault="00284444" w:rsidP="00284444">
      <w:pPr>
        <w:jc w:val="both"/>
        <w:rPr>
          <w:sz w:val="24"/>
        </w:rPr>
      </w:pPr>
    </w:p>
    <w:p w14:paraId="75A3C856" w14:textId="77777777" w:rsidR="00284444" w:rsidRDefault="00284444" w:rsidP="00284444">
      <w:pPr>
        <w:jc w:val="both"/>
        <w:rPr>
          <w:sz w:val="24"/>
        </w:rPr>
      </w:pPr>
    </w:p>
    <w:p w14:paraId="27497724" w14:textId="77777777" w:rsidR="00284444" w:rsidRDefault="00284444" w:rsidP="0028444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Katera trditev je pravilna za 25 mL </w:t>
      </w:r>
      <w:smartTag w:uri="urn:schemas-microsoft-com:office:smarttags" w:element="metricconverter">
        <w:smartTagPr>
          <w:attr w:name="ProductID" w:val="0,01 M"/>
        </w:smartTagPr>
        <w:r>
          <w:rPr>
            <w:sz w:val="24"/>
          </w:rPr>
          <w:t>0,01 M</w:t>
        </w:r>
      </w:smartTag>
      <w:r>
        <w:rPr>
          <w:sz w:val="24"/>
        </w:rPr>
        <w:t xml:space="preserve"> vodno raztopino </w:t>
      </w:r>
      <w:r w:rsidR="006D6F45">
        <w:rPr>
          <w:sz w:val="24"/>
        </w:rPr>
        <w:t>klorovodikove kisline</w:t>
      </w:r>
      <w:r>
        <w:rPr>
          <w:sz w:val="24"/>
        </w:rPr>
        <w:t>?</w:t>
      </w:r>
      <w:r>
        <w:rPr>
          <w:sz w:val="24"/>
        </w:rPr>
        <w:tab/>
        <w:t>[2]</w:t>
      </w:r>
    </w:p>
    <w:p w14:paraId="486C6922" w14:textId="77777777" w:rsidR="00284444" w:rsidRDefault="00284444" w:rsidP="00284444">
      <w:pPr>
        <w:jc w:val="both"/>
        <w:rPr>
          <w:sz w:val="24"/>
        </w:rPr>
      </w:pPr>
    </w:p>
    <w:p w14:paraId="020A1B04" w14:textId="77777777" w:rsidR="00284444" w:rsidRDefault="00284444" w:rsidP="0028444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V raztopini je več oksonijevih ionov kakor molekul etanojske kisline.</w:t>
      </w:r>
    </w:p>
    <w:p w14:paraId="58BB1DE0" w14:textId="77777777" w:rsidR="00284444" w:rsidRDefault="00284444" w:rsidP="0028444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Pri titraciji porabimo 25 mL 0,01 M raztopine natrijevega hidroksida.</w:t>
      </w:r>
    </w:p>
    <w:p w14:paraId="1D7607C6" w14:textId="77777777" w:rsidR="003A1416" w:rsidRDefault="003A1416" w:rsidP="003A141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V 1 L raztopine je 0,01 mol oksonijevih ionov.</w:t>
      </w:r>
    </w:p>
    <w:p w14:paraId="541508E6" w14:textId="77777777" w:rsidR="003A1416" w:rsidRDefault="003A1416" w:rsidP="003A141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pH raztopine je 2,0.</w:t>
      </w:r>
    </w:p>
    <w:p w14:paraId="460354D1" w14:textId="77777777" w:rsidR="003A1416" w:rsidRDefault="003A1416" w:rsidP="003A141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Raztopina ne prevaja električnega toka.</w:t>
      </w:r>
    </w:p>
    <w:p w14:paraId="08D9BA09" w14:textId="77777777" w:rsidR="00284444" w:rsidRDefault="00284444" w:rsidP="00284444">
      <w:pPr>
        <w:jc w:val="both"/>
        <w:rPr>
          <w:sz w:val="24"/>
        </w:rPr>
      </w:pPr>
    </w:p>
    <w:p w14:paraId="23C29229" w14:textId="77777777" w:rsidR="007141CC" w:rsidRDefault="007141CC" w:rsidP="00D81649">
      <w:pPr>
        <w:jc w:val="both"/>
        <w:rPr>
          <w:sz w:val="24"/>
        </w:rPr>
      </w:pPr>
    </w:p>
    <w:p w14:paraId="7A6DECC8" w14:textId="77777777" w:rsidR="000F11B4" w:rsidRDefault="000F11B4">
      <w:pPr>
        <w:jc w:val="both"/>
        <w:rPr>
          <w:sz w:val="24"/>
        </w:rPr>
      </w:pPr>
    </w:p>
    <w:sectPr w:rsidR="000F11B4" w:rsidSect="001C5E0A">
      <w:type w:val="continuous"/>
      <w:pgSz w:w="11906" w:h="16838"/>
      <w:pgMar w:top="1985" w:right="1418" w:bottom="1644" w:left="1701" w:header="1134" w:footer="16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50147" w14:textId="77777777" w:rsidR="00212470" w:rsidRDefault="00212470">
      <w:r>
        <w:separator/>
      </w:r>
    </w:p>
  </w:endnote>
  <w:endnote w:type="continuationSeparator" w:id="0">
    <w:p w14:paraId="5D70CB19" w14:textId="77777777" w:rsidR="00212470" w:rsidRDefault="002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1BDD" w14:textId="77777777" w:rsidR="006D6F45" w:rsidRDefault="006D6F45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7C834" w14:textId="77777777" w:rsidR="00212470" w:rsidRDefault="00212470">
      <w:r>
        <w:separator/>
      </w:r>
    </w:p>
  </w:footnote>
  <w:footnote w:type="continuationSeparator" w:id="0">
    <w:p w14:paraId="7841E680" w14:textId="77777777" w:rsidR="00212470" w:rsidRDefault="0021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21C0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9D1B6B"/>
    <w:multiLevelType w:val="hybridMultilevel"/>
    <w:tmpl w:val="88A241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F8D140B"/>
    <w:multiLevelType w:val="multilevel"/>
    <w:tmpl w:val="5372A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97681D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FC6BE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49"/>
    <w:rsid w:val="00054B9E"/>
    <w:rsid w:val="000726C6"/>
    <w:rsid w:val="000969D1"/>
    <w:rsid w:val="000F11B4"/>
    <w:rsid w:val="00132D0F"/>
    <w:rsid w:val="001C5E0A"/>
    <w:rsid w:val="00212470"/>
    <w:rsid w:val="00231071"/>
    <w:rsid w:val="00283BD0"/>
    <w:rsid w:val="00284444"/>
    <w:rsid w:val="00325DC0"/>
    <w:rsid w:val="003270B2"/>
    <w:rsid w:val="003A1416"/>
    <w:rsid w:val="003B1B3E"/>
    <w:rsid w:val="003E3A4D"/>
    <w:rsid w:val="00457744"/>
    <w:rsid w:val="00491F27"/>
    <w:rsid w:val="004B2023"/>
    <w:rsid w:val="004E66CD"/>
    <w:rsid w:val="004E702B"/>
    <w:rsid w:val="00621CA1"/>
    <w:rsid w:val="00637A61"/>
    <w:rsid w:val="00664988"/>
    <w:rsid w:val="006733BB"/>
    <w:rsid w:val="006D6F45"/>
    <w:rsid w:val="006F0D17"/>
    <w:rsid w:val="007141CC"/>
    <w:rsid w:val="00720E9D"/>
    <w:rsid w:val="00724113"/>
    <w:rsid w:val="00731F1E"/>
    <w:rsid w:val="00732645"/>
    <w:rsid w:val="007414CD"/>
    <w:rsid w:val="008913A7"/>
    <w:rsid w:val="008E7F82"/>
    <w:rsid w:val="00902688"/>
    <w:rsid w:val="00915B20"/>
    <w:rsid w:val="009F5319"/>
    <w:rsid w:val="00A13876"/>
    <w:rsid w:val="00AF263B"/>
    <w:rsid w:val="00B235EE"/>
    <w:rsid w:val="00C15AEC"/>
    <w:rsid w:val="00C44FC4"/>
    <w:rsid w:val="00C53073"/>
    <w:rsid w:val="00CC5F07"/>
    <w:rsid w:val="00D81649"/>
    <w:rsid w:val="00D907CB"/>
    <w:rsid w:val="00DC0DE6"/>
    <w:rsid w:val="00DC2FB4"/>
    <w:rsid w:val="00DC6966"/>
    <w:rsid w:val="00E13D7A"/>
    <w:rsid w:val="00E94620"/>
    <w:rsid w:val="00F15A61"/>
    <w:rsid w:val="00F8503F"/>
    <w:rsid w:val="00F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738E3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054B9E"/>
    <w:pPr>
      <w:ind w:left="3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R&#268;I&#268;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