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0A174" w14:textId="77777777" w:rsidR="007141CC" w:rsidRDefault="007141CC">
      <w:pPr>
        <w:jc w:val="both"/>
        <w:rPr>
          <w:sz w:val="24"/>
        </w:rPr>
      </w:pPr>
      <w:bookmarkStart w:id="0" w:name="_GoBack"/>
      <w:bookmarkEnd w:id="0"/>
    </w:p>
    <w:p w14:paraId="470E94A4" w14:textId="77777777" w:rsidR="007141CC" w:rsidRDefault="00870964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2</w:t>
      </w:r>
      <w:r w:rsidR="007141CC">
        <w:rPr>
          <w:b/>
          <w:sz w:val="28"/>
        </w:rPr>
        <w:t xml:space="preserve">. </w:t>
      </w:r>
      <w:r w:rsidR="000F11B4">
        <w:rPr>
          <w:b/>
          <w:sz w:val="28"/>
        </w:rPr>
        <w:t xml:space="preserve">test </w:t>
      </w:r>
      <w:r w:rsidR="008C4CFA">
        <w:rPr>
          <w:b/>
          <w:sz w:val="28"/>
        </w:rPr>
        <w:t>znanja – 1.b</w:t>
      </w:r>
    </w:p>
    <w:p w14:paraId="15692595" w14:textId="77777777" w:rsidR="007141CC" w:rsidRDefault="008C4CFA" w:rsidP="008C4CFA">
      <w:pPr>
        <w:jc w:val="center"/>
        <w:rPr>
          <w:sz w:val="24"/>
        </w:rPr>
      </w:pPr>
      <w:r>
        <w:rPr>
          <w:sz w:val="24"/>
        </w:rPr>
        <w:t>dodatni</w:t>
      </w:r>
    </w:p>
    <w:p w14:paraId="7DD37BF9" w14:textId="77777777" w:rsidR="009838CB" w:rsidRDefault="009838CB">
      <w:pPr>
        <w:jc w:val="both"/>
        <w:rPr>
          <w:sz w:val="24"/>
        </w:rPr>
      </w:pPr>
    </w:p>
    <w:p w14:paraId="3547FE29" w14:textId="77777777"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0C245C">
        <w:rPr>
          <w:sz w:val="24"/>
        </w:rPr>
        <w:t xml:space="preserve">        št. točk ….. / 27 </w:t>
      </w:r>
      <w:r>
        <w:rPr>
          <w:sz w:val="24"/>
        </w:rPr>
        <w:t xml:space="preserve">     …….. %</w:t>
      </w:r>
    </w:p>
    <w:p w14:paraId="25EE4ABB" w14:textId="77777777"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1B5A79F" w14:textId="03ABD12B"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056415">
        <w:rPr>
          <w:sz w:val="24"/>
        </w:rPr>
        <w:t xml:space="preserve">                      </w:t>
      </w:r>
      <w:r w:rsidR="008C4CFA">
        <w:rPr>
          <w:sz w:val="24"/>
        </w:rPr>
        <w:t xml:space="preserve">     </w:t>
      </w:r>
      <w:r w:rsidR="00717A7C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OCENA ……... </w:t>
      </w:r>
    </w:p>
    <w:p w14:paraId="70EC67BC" w14:textId="77777777" w:rsidR="007141CC" w:rsidRDefault="007A2691">
      <w:pPr>
        <w:jc w:val="both"/>
        <w:rPr>
          <w:sz w:val="24"/>
        </w:rPr>
      </w:pPr>
      <w:r>
        <w:rPr>
          <w:noProof/>
          <w:sz w:val="24"/>
        </w:rPr>
        <w:pict w14:anchorId="25CF72E4">
          <v:line id="_x0000_s1026" style="position:absolute;left:0;text-align:left;z-index:251657216" from=".35pt,7.35pt" to="453.5pt,7.35pt" o:allowincell="f"/>
        </w:pict>
      </w:r>
    </w:p>
    <w:p w14:paraId="3854837E" w14:textId="77777777"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14:paraId="1D455DB4" w14:textId="77777777" w:rsidR="007141CC" w:rsidRDefault="007141CC">
      <w:pPr>
        <w:jc w:val="both"/>
        <w:rPr>
          <w:sz w:val="18"/>
        </w:rPr>
      </w:pPr>
      <w:r>
        <w:rPr>
          <w:sz w:val="18"/>
        </w:rPr>
        <w:t>Pišite čitljivo. Pri računskih nalogah mora biti razviden potek reševanja!</w:t>
      </w:r>
    </w:p>
    <w:p w14:paraId="09288F92" w14:textId="77777777"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14:paraId="74188AF5" w14:textId="77777777" w:rsidR="007141CC" w:rsidRDefault="007A2691">
      <w:pPr>
        <w:jc w:val="both"/>
        <w:rPr>
          <w:sz w:val="24"/>
        </w:rPr>
      </w:pPr>
      <w:r>
        <w:rPr>
          <w:noProof/>
          <w:sz w:val="24"/>
        </w:rPr>
        <w:pict w14:anchorId="22775EB6">
          <v:line id="_x0000_s1027" style="position:absolute;left:0;text-align:left;z-index:251658240" from=".35pt,.15pt" to="453.5pt,.15pt" o:allowincell="f"/>
        </w:pict>
      </w:r>
    </w:p>
    <w:p w14:paraId="6C97DEAC" w14:textId="77777777" w:rsidR="008608DE" w:rsidRDefault="008608DE" w:rsidP="008608D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Koliko protonov in koliko nevtronov se nahaja v 10 gramih železa </w:t>
      </w:r>
      <w:r w:rsidRPr="00C52D80">
        <w:rPr>
          <w:position w:val="-6"/>
          <w:sz w:val="24"/>
        </w:rPr>
        <w:object w:dxaOrig="480" w:dyaOrig="320" w14:anchorId="58792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7" o:title=""/>
          </v:shape>
          <o:OLEObject Type="Embed" ProgID="Equation.DSMT4" ShapeID="_x0000_i1025" DrawAspect="Content" ObjectID="_1618906625" r:id="rId8"/>
        </w:object>
      </w:r>
      <w:r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  <w:t>[3]</w:t>
      </w:r>
    </w:p>
    <w:p w14:paraId="19466E7D" w14:textId="77777777" w:rsidR="00B02097" w:rsidRDefault="00B02097" w:rsidP="00B02097">
      <w:pPr>
        <w:jc w:val="both"/>
        <w:rPr>
          <w:sz w:val="24"/>
        </w:rPr>
      </w:pPr>
    </w:p>
    <w:p w14:paraId="3E096A95" w14:textId="77777777" w:rsidR="00B02097" w:rsidRDefault="00B02097" w:rsidP="00B02097">
      <w:pPr>
        <w:jc w:val="both"/>
        <w:rPr>
          <w:sz w:val="24"/>
        </w:rPr>
      </w:pPr>
    </w:p>
    <w:p w14:paraId="0A4AA050" w14:textId="77777777" w:rsidR="00B02097" w:rsidRDefault="00B02097" w:rsidP="00B02097">
      <w:pPr>
        <w:jc w:val="both"/>
        <w:rPr>
          <w:sz w:val="24"/>
        </w:rPr>
      </w:pPr>
    </w:p>
    <w:p w14:paraId="6BF4C9CB" w14:textId="77777777" w:rsidR="00B02097" w:rsidRDefault="00B02097" w:rsidP="00B02097">
      <w:pPr>
        <w:jc w:val="both"/>
        <w:rPr>
          <w:sz w:val="24"/>
        </w:rPr>
      </w:pPr>
    </w:p>
    <w:p w14:paraId="28EE5B72" w14:textId="77777777" w:rsidR="00B02097" w:rsidRDefault="00B02097" w:rsidP="00B02097">
      <w:pPr>
        <w:jc w:val="both"/>
        <w:rPr>
          <w:sz w:val="24"/>
        </w:rPr>
      </w:pPr>
    </w:p>
    <w:p w14:paraId="5B36F110" w14:textId="77777777" w:rsidR="00717A7C" w:rsidRDefault="00C52D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 ionu elementa X je 19 protonov in </w:t>
      </w:r>
      <w:r w:rsidR="00C97E7B">
        <w:rPr>
          <w:sz w:val="24"/>
        </w:rPr>
        <w:t>2</w:t>
      </w:r>
      <w:r>
        <w:rPr>
          <w:sz w:val="24"/>
        </w:rPr>
        <w:t>0</w:t>
      </w:r>
      <w:r w:rsidR="00C97E7B">
        <w:rPr>
          <w:sz w:val="24"/>
        </w:rPr>
        <w:t xml:space="preserve"> nevtronov. Določi:</w:t>
      </w:r>
      <w:r w:rsidR="00C97E7B">
        <w:rPr>
          <w:sz w:val="24"/>
        </w:rPr>
        <w:tab/>
      </w:r>
      <w:r w:rsidR="00C97E7B">
        <w:rPr>
          <w:sz w:val="24"/>
        </w:rPr>
        <w:tab/>
      </w:r>
      <w:r w:rsidR="00C97E7B">
        <w:rPr>
          <w:sz w:val="24"/>
        </w:rPr>
        <w:tab/>
      </w:r>
      <w:r w:rsidR="00C97E7B">
        <w:rPr>
          <w:sz w:val="24"/>
        </w:rPr>
        <w:tab/>
        <w:t>[</w:t>
      </w:r>
      <w:r w:rsidR="00AC269D">
        <w:rPr>
          <w:sz w:val="24"/>
        </w:rPr>
        <w:t>5</w:t>
      </w:r>
      <w:r w:rsidR="00C97E7B">
        <w:rPr>
          <w:sz w:val="24"/>
        </w:rPr>
        <w:t>]</w:t>
      </w:r>
    </w:p>
    <w:p w14:paraId="65CAEC0B" w14:textId="77777777" w:rsidR="00B02097" w:rsidRDefault="00B02097" w:rsidP="00B02097">
      <w:pPr>
        <w:jc w:val="both"/>
        <w:rPr>
          <w:sz w:val="24"/>
        </w:rPr>
      </w:pPr>
    </w:p>
    <w:p w14:paraId="34CE5E27" w14:textId="77777777" w:rsidR="00C97E7B" w:rsidRDefault="00C97E7B" w:rsidP="00C97E7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masno število</w:t>
      </w:r>
    </w:p>
    <w:p w14:paraId="6BFED72E" w14:textId="77777777" w:rsidR="00B02097" w:rsidRDefault="00B02097" w:rsidP="00B02097">
      <w:pPr>
        <w:ind w:left="360"/>
        <w:jc w:val="both"/>
        <w:rPr>
          <w:sz w:val="24"/>
        </w:rPr>
      </w:pPr>
    </w:p>
    <w:p w14:paraId="2A91F7D3" w14:textId="77777777" w:rsidR="00C97E7B" w:rsidRDefault="00C97E7B" w:rsidP="00C97E7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število elektronov</w:t>
      </w:r>
    </w:p>
    <w:p w14:paraId="3CDD13B9" w14:textId="77777777" w:rsidR="00B02097" w:rsidRDefault="00B02097" w:rsidP="00B02097">
      <w:pPr>
        <w:ind w:left="360"/>
        <w:jc w:val="both"/>
        <w:rPr>
          <w:sz w:val="24"/>
        </w:rPr>
      </w:pPr>
    </w:p>
    <w:p w14:paraId="084A7148" w14:textId="77777777" w:rsidR="00C97E7B" w:rsidRDefault="00C97E7B" w:rsidP="00C97E7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položaj elementa v periodnem sistemu (perioda, skupina)</w:t>
      </w:r>
    </w:p>
    <w:p w14:paraId="2AE89F2A" w14:textId="77777777" w:rsidR="00B02097" w:rsidRDefault="00B02097" w:rsidP="00B02097">
      <w:pPr>
        <w:ind w:left="360"/>
        <w:jc w:val="both"/>
        <w:rPr>
          <w:sz w:val="24"/>
        </w:rPr>
      </w:pPr>
    </w:p>
    <w:p w14:paraId="392ED717" w14:textId="77777777" w:rsidR="00C97E7B" w:rsidRDefault="00C97E7B" w:rsidP="00C97E7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spojino elementa z vodikom</w:t>
      </w:r>
      <w:r w:rsidR="009838CB">
        <w:rPr>
          <w:sz w:val="24"/>
        </w:rPr>
        <w:t xml:space="preserve">                                        </w:t>
      </w:r>
      <w:r>
        <w:rPr>
          <w:sz w:val="24"/>
        </w:rPr>
        <w:t>in s kisikom.</w:t>
      </w:r>
    </w:p>
    <w:p w14:paraId="54FE561C" w14:textId="77777777" w:rsidR="00B02097" w:rsidRDefault="00B02097" w:rsidP="00B02097">
      <w:pPr>
        <w:jc w:val="both"/>
        <w:rPr>
          <w:sz w:val="24"/>
        </w:rPr>
      </w:pPr>
    </w:p>
    <w:p w14:paraId="3C3A5853" w14:textId="77777777" w:rsidR="00B02097" w:rsidRDefault="00B02097" w:rsidP="00B02097">
      <w:pPr>
        <w:jc w:val="both"/>
        <w:rPr>
          <w:sz w:val="24"/>
        </w:rPr>
      </w:pPr>
    </w:p>
    <w:p w14:paraId="255B2E10" w14:textId="77777777" w:rsidR="00C97E7B" w:rsidRDefault="00214FC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Napiši elektronsko konfiguracijo arzena </w:t>
      </w:r>
      <w:r w:rsidR="00C52D80" w:rsidRPr="00214FC3">
        <w:rPr>
          <w:position w:val="-6"/>
          <w:sz w:val="24"/>
        </w:rPr>
        <w:object w:dxaOrig="480" w:dyaOrig="320" w14:anchorId="3A4D956D">
          <v:shape id="_x0000_i1026" type="#_x0000_t75" style="width:24.75pt;height:15.75pt" o:ole="">
            <v:imagedata r:id="rId9" o:title=""/>
          </v:shape>
          <o:OLEObject Type="Embed" ProgID="Equation.DSMT4" ShapeID="_x0000_i1026" DrawAspect="Content" ObjectID="_1618906626" r:id="rId10"/>
        </w:object>
      </w:r>
      <w:r>
        <w:rPr>
          <w:sz w:val="24"/>
        </w:rPr>
        <w:t xml:space="preserve"> na daljši in na krajši način!</w:t>
      </w:r>
      <w:r>
        <w:rPr>
          <w:sz w:val="24"/>
        </w:rPr>
        <w:tab/>
      </w:r>
      <w:r>
        <w:rPr>
          <w:sz w:val="24"/>
        </w:rPr>
        <w:tab/>
        <w:t>[2]</w:t>
      </w:r>
    </w:p>
    <w:p w14:paraId="3602E159" w14:textId="77777777" w:rsidR="00B02097" w:rsidRDefault="00B02097" w:rsidP="00B02097">
      <w:pPr>
        <w:jc w:val="both"/>
        <w:rPr>
          <w:sz w:val="24"/>
        </w:rPr>
      </w:pPr>
    </w:p>
    <w:p w14:paraId="278BDC64" w14:textId="77777777" w:rsidR="00B02097" w:rsidRDefault="00B02097" w:rsidP="00B02097">
      <w:pPr>
        <w:ind w:left="708"/>
        <w:jc w:val="both"/>
        <w:rPr>
          <w:sz w:val="24"/>
        </w:rPr>
      </w:pPr>
      <w:r>
        <w:rPr>
          <w:sz w:val="24"/>
        </w:rPr>
        <w:t>Daljši način:</w:t>
      </w:r>
    </w:p>
    <w:p w14:paraId="3B929FA0" w14:textId="77777777" w:rsidR="00B02097" w:rsidRDefault="00B02097" w:rsidP="00B02097">
      <w:pPr>
        <w:ind w:left="348"/>
        <w:jc w:val="both"/>
        <w:rPr>
          <w:sz w:val="24"/>
        </w:rPr>
      </w:pPr>
    </w:p>
    <w:p w14:paraId="030298EB" w14:textId="77777777" w:rsidR="00B02097" w:rsidRDefault="00B02097" w:rsidP="00B02097">
      <w:pPr>
        <w:ind w:left="708"/>
        <w:jc w:val="both"/>
        <w:rPr>
          <w:sz w:val="24"/>
        </w:rPr>
      </w:pPr>
      <w:r>
        <w:rPr>
          <w:sz w:val="24"/>
        </w:rPr>
        <w:t>Krajši način:</w:t>
      </w:r>
    </w:p>
    <w:p w14:paraId="15B1100B" w14:textId="77777777" w:rsidR="00B02097" w:rsidRDefault="00B02097" w:rsidP="00B02097">
      <w:pPr>
        <w:jc w:val="both"/>
        <w:rPr>
          <w:sz w:val="24"/>
        </w:rPr>
      </w:pPr>
    </w:p>
    <w:p w14:paraId="44C130F8" w14:textId="77777777" w:rsidR="00B02097" w:rsidRDefault="00B02097" w:rsidP="00B02097">
      <w:pPr>
        <w:jc w:val="both"/>
        <w:rPr>
          <w:sz w:val="24"/>
        </w:rPr>
      </w:pPr>
    </w:p>
    <w:p w14:paraId="428062B3" w14:textId="77777777" w:rsidR="00214FC3" w:rsidRDefault="00214FC3">
      <w:pPr>
        <w:numPr>
          <w:ilvl w:val="0"/>
          <w:numId w:val="3"/>
        </w:numPr>
        <w:jc w:val="both"/>
        <w:rPr>
          <w:sz w:val="24"/>
        </w:rPr>
      </w:pPr>
      <w:r w:rsidRPr="009838CB">
        <w:rPr>
          <w:b/>
          <w:sz w:val="24"/>
          <w:u w:val="single"/>
        </w:rPr>
        <w:t>Natančno</w:t>
      </w:r>
      <w:r>
        <w:rPr>
          <w:sz w:val="24"/>
        </w:rPr>
        <w:t xml:space="preserve"> nariši graf elektronske konfiguracije dušika.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5257473D" w14:textId="77777777" w:rsidR="00B02097" w:rsidRDefault="00B02097" w:rsidP="00B02097">
      <w:pPr>
        <w:jc w:val="both"/>
        <w:rPr>
          <w:sz w:val="24"/>
        </w:rPr>
      </w:pPr>
    </w:p>
    <w:p w14:paraId="7954E3AC" w14:textId="77777777" w:rsidR="00B02097" w:rsidRDefault="00B02097" w:rsidP="00B02097">
      <w:pPr>
        <w:jc w:val="both"/>
        <w:rPr>
          <w:sz w:val="24"/>
        </w:rPr>
      </w:pPr>
    </w:p>
    <w:p w14:paraId="48AF28A2" w14:textId="77777777" w:rsidR="00B02097" w:rsidRDefault="00B02097" w:rsidP="00B02097">
      <w:pPr>
        <w:jc w:val="both"/>
        <w:rPr>
          <w:sz w:val="24"/>
        </w:rPr>
      </w:pPr>
    </w:p>
    <w:p w14:paraId="02B69F1B" w14:textId="77777777" w:rsidR="00B02097" w:rsidRDefault="00B02097" w:rsidP="00B02097">
      <w:pPr>
        <w:jc w:val="both"/>
        <w:rPr>
          <w:sz w:val="24"/>
        </w:rPr>
      </w:pPr>
    </w:p>
    <w:p w14:paraId="33027087" w14:textId="77777777" w:rsidR="00B02097" w:rsidRDefault="00B02097" w:rsidP="00B02097">
      <w:pPr>
        <w:jc w:val="both"/>
        <w:rPr>
          <w:sz w:val="24"/>
        </w:rPr>
      </w:pPr>
    </w:p>
    <w:p w14:paraId="7FA3BAD7" w14:textId="77777777" w:rsidR="00B02097" w:rsidRDefault="00B02097" w:rsidP="00B02097">
      <w:pPr>
        <w:jc w:val="both"/>
        <w:rPr>
          <w:sz w:val="24"/>
        </w:rPr>
      </w:pPr>
    </w:p>
    <w:p w14:paraId="4743CC1B" w14:textId="77777777" w:rsidR="00B02097" w:rsidRDefault="00B02097" w:rsidP="00B02097">
      <w:pPr>
        <w:jc w:val="both"/>
        <w:rPr>
          <w:sz w:val="24"/>
        </w:rPr>
      </w:pPr>
    </w:p>
    <w:p w14:paraId="0EFA0758" w14:textId="77777777" w:rsidR="00214FC3" w:rsidRDefault="0000305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Navedene so ionizacijske energije neznanega elementa X. Zapiši ion tega elementa  in njegovo spojino s fluorom in žveplom.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28F88526" w14:textId="77777777" w:rsidR="00B02097" w:rsidRDefault="00B02097" w:rsidP="00B02097">
      <w:pPr>
        <w:jc w:val="both"/>
        <w:rPr>
          <w:sz w:val="24"/>
        </w:rPr>
      </w:pPr>
    </w:p>
    <w:p w14:paraId="6118D5E6" w14:textId="77777777" w:rsidR="00003055" w:rsidRDefault="00003055" w:rsidP="00003055">
      <w:pPr>
        <w:ind w:left="360"/>
        <w:jc w:val="both"/>
        <w:rPr>
          <w:sz w:val="24"/>
        </w:rPr>
      </w:pPr>
      <w:r>
        <w:rPr>
          <w:sz w:val="24"/>
        </w:rPr>
        <w:lastRenderedPageBreak/>
        <w:t>EI</w:t>
      </w:r>
      <w:r w:rsidRPr="00003055">
        <w:rPr>
          <w:sz w:val="24"/>
          <w:vertAlign w:val="subscript"/>
        </w:rPr>
        <w:t>1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</w:t>
      </w:r>
      <w:r>
        <w:rPr>
          <w:sz w:val="24"/>
        </w:rPr>
        <w:tab/>
        <w:t xml:space="preserve">   800 kJ/mol                          ion elementa:</w:t>
      </w:r>
    </w:p>
    <w:p w14:paraId="10D2C341" w14:textId="77777777" w:rsidR="00003055" w:rsidRDefault="00003055" w:rsidP="00003055">
      <w:pPr>
        <w:ind w:left="360"/>
        <w:jc w:val="both"/>
        <w:rPr>
          <w:sz w:val="24"/>
        </w:rPr>
      </w:pPr>
      <w:r>
        <w:rPr>
          <w:sz w:val="24"/>
        </w:rPr>
        <w:t>EI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= </w:t>
      </w:r>
      <w:r>
        <w:rPr>
          <w:sz w:val="24"/>
        </w:rPr>
        <w:tab/>
        <w:t xml:space="preserve"> 2426 kJ/mol </w:t>
      </w:r>
    </w:p>
    <w:p w14:paraId="00996145" w14:textId="77777777" w:rsidR="00003055" w:rsidRDefault="00003055" w:rsidP="00003055">
      <w:pPr>
        <w:ind w:left="360"/>
        <w:jc w:val="both"/>
        <w:rPr>
          <w:sz w:val="24"/>
        </w:rPr>
      </w:pPr>
      <w:r>
        <w:rPr>
          <w:sz w:val="24"/>
        </w:rPr>
        <w:t>EI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= </w:t>
      </w:r>
      <w:r>
        <w:rPr>
          <w:sz w:val="24"/>
        </w:rPr>
        <w:tab/>
        <w:t xml:space="preserve"> 3659 kJ/mol    </w:t>
      </w:r>
      <w:r w:rsidR="00C52D80">
        <w:rPr>
          <w:sz w:val="24"/>
        </w:rPr>
        <w:t xml:space="preserve">               spojina s klorom</w:t>
      </w:r>
      <w:r>
        <w:rPr>
          <w:sz w:val="24"/>
        </w:rPr>
        <w:t>:</w:t>
      </w:r>
    </w:p>
    <w:p w14:paraId="17354094" w14:textId="77777777" w:rsidR="00003055" w:rsidRDefault="00003055" w:rsidP="00003055">
      <w:pPr>
        <w:ind w:left="360"/>
        <w:jc w:val="both"/>
        <w:rPr>
          <w:sz w:val="24"/>
        </w:rPr>
      </w:pPr>
      <w:r>
        <w:rPr>
          <w:sz w:val="24"/>
        </w:rPr>
        <w:t>EI</w:t>
      </w:r>
      <w:r>
        <w:rPr>
          <w:sz w:val="24"/>
          <w:vertAlign w:val="subscript"/>
        </w:rPr>
        <w:t xml:space="preserve">4 </w:t>
      </w:r>
      <w:r>
        <w:rPr>
          <w:sz w:val="24"/>
        </w:rPr>
        <w:t xml:space="preserve">=   </w:t>
      </w:r>
      <w:r w:rsidR="00BB77CA">
        <w:rPr>
          <w:sz w:val="24"/>
        </w:rPr>
        <w:t xml:space="preserve">      </w:t>
      </w:r>
      <w:r>
        <w:rPr>
          <w:sz w:val="24"/>
        </w:rPr>
        <w:t xml:space="preserve">25020 kJ/mol </w:t>
      </w:r>
    </w:p>
    <w:p w14:paraId="70FB1D32" w14:textId="77777777" w:rsidR="00003055" w:rsidRDefault="00003055" w:rsidP="00003055">
      <w:pPr>
        <w:ind w:left="360"/>
        <w:jc w:val="both"/>
        <w:rPr>
          <w:sz w:val="24"/>
        </w:rPr>
      </w:pPr>
      <w:r>
        <w:rPr>
          <w:sz w:val="24"/>
        </w:rPr>
        <w:t>EI</w:t>
      </w:r>
      <w:r>
        <w:rPr>
          <w:sz w:val="24"/>
          <w:vertAlign w:val="subscript"/>
        </w:rPr>
        <w:t xml:space="preserve">5 </w:t>
      </w:r>
      <w:r>
        <w:rPr>
          <w:sz w:val="24"/>
        </w:rPr>
        <w:t xml:space="preserve">=   </w:t>
      </w:r>
      <w:r w:rsidR="00BB77CA">
        <w:rPr>
          <w:sz w:val="24"/>
        </w:rPr>
        <w:t xml:space="preserve">      </w:t>
      </w:r>
      <w:r>
        <w:rPr>
          <w:sz w:val="24"/>
        </w:rPr>
        <w:t>3282</w:t>
      </w:r>
      <w:r w:rsidR="00C52D80">
        <w:rPr>
          <w:sz w:val="24"/>
        </w:rPr>
        <w:t>0 kJ/mol                  spojina z kisikom</w:t>
      </w:r>
      <w:r>
        <w:rPr>
          <w:sz w:val="24"/>
        </w:rPr>
        <w:t>:</w:t>
      </w:r>
    </w:p>
    <w:p w14:paraId="6C9BEBAE" w14:textId="77777777" w:rsidR="00003055" w:rsidRDefault="00003055" w:rsidP="00003055">
      <w:pPr>
        <w:jc w:val="both"/>
        <w:rPr>
          <w:sz w:val="24"/>
        </w:rPr>
      </w:pPr>
    </w:p>
    <w:p w14:paraId="34AD52A5" w14:textId="77777777" w:rsidR="00B02097" w:rsidRDefault="00B02097" w:rsidP="00003055">
      <w:pPr>
        <w:jc w:val="both"/>
        <w:rPr>
          <w:sz w:val="24"/>
        </w:rPr>
      </w:pPr>
    </w:p>
    <w:p w14:paraId="78485516" w14:textId="77777777" w:rsidR="00003055" w:rsidRDefault="0000305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Ion iskanega elementa  X ima elektronsko konfiguracijo 1s</w:t>
      </w:r>
      <w:r w:rsidRPr="00881D25">
        <w:rPr>
          <w:sz w:val="24"/>
          <w:vertAlign w:val="superscript"/>
        </w:rPr>
        <w:t>2</w:t>
      </w:r>
      <w:r>
        <w:rPr>
          <w:sz w:val="24"/>
        </w:rPr>
        <w:t xml:space="preserve"> 2s</w:t>
      </w:r>
      <w:r w:rsidRPr="00881D25">
        <w:rPr>
          <w:sz w:val="24"/>
          <w:vertAlign w:val="superscript"/>
        </w:rPr>
        <w:t>2</w:t>
      </w:r>
      <w:r>
        <w:rPr>
          <w:sz w:val="24"/>
        </w:rPr>
        <w:t xml:space="preserve"> 2p</w:t>
      </w:r>
      <w:r w:rsidRPr="00881D25">
        <w:rPr>
          <w:sz w:val="24"/>
          <w:vertAlign w:val="superscript"/>
        </w:rPr>
        <w:t>6</w:t>
      </w:r>
      <w:r>
        <w:rPr>
          <w:sz w:val="24"/>
        </w:rPr>
        <w:t xml:space="preserve"> 3s</w:t>
      </w:r>
      <w:r w:rsidRPr="00881D25">
        <w:rPr>
          <w:sz w:val="24"/>
          <w:vertAlign w:val="superscript"/>
        </w:rPr>
        <w:t>2</w:t>
      </w:r>
      <w:r>
        <w:rPr>
          <w:sz w:val="24"/>
        </w:rPr>
        <w:t xml:space="preserve"> 3p</w:t>
      </w:r>
      <w:r w:rsidRPr="00881D25">
        <w:rPr>
          <w:sz w:val="24"/>
          <w:vertAlign w:val="superscript"/>
        </w:rPr>
        <w:t>6</w:t>
      </w:r>
      <w:r>
        <w:rPr>
          <w:sz w:val="24"/>
        </w:rPr>
        <w:t xml:space="preserve"> in tvori z natrijem spojino Na</w:t>
      </w:r>
      <w:r w:rsidRPr="00881D25">
        <w:rPr>
          <w:sz w:val="24"/>
          <w:vertAlign w:val="subscript"/>
        </w:rPr>
        <w:t>2</w:t>
      </w:r>
      <w:r>
        <w:rPr>
          <w:sz w:val="24"/>
        </w:rPr>
        <w:t xml:space="preserve">X. </w:t>
      </w:r>
      <w:r w:rsidR="00881D25">
        <w:rPr>
          <w:sz w:val="24"/>
        </w:rPr>
        <w:t>Zapiši simbol tega elementa  ter formulo njegove spojine s kisikom!</w:t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</w:r>
      <w:r w:rsidR="00881D25">
        <w:rPr>
          <w:sz w:val="24"/>
        </w:rPr>
        <w:tab/>
        <w:t>[2]</w:t>
      </w:r>
    </w:p>
    <w:p w14:paraId="09F52255" w14:textId="77777777" w:rsidR="00B02097" w:rsidRDefault="00B02097" w:rsidP="00B02097">
      <w:pPr>
        <w:jc w:val="both"/>
        <w:rPr>
          <w:sz w:val="24"/>
        </w:rPr>
      </w:pPr>
    </w:p>
    <w:p w14:paraId="1C32DBBE" w14:textId="77777777" w:rsidR="00B02097" w:rsidRDefault="00B02097" w:rsidP="00B02097">
      <w:pPr>
        <w:jc w:val="both"/>
        <w:rPr>
          <w:sz w:val="24"/>
        </w:rPr>
        <w:sectPr w:rsidR="00B02097">
          <w:footerReference w:type="default" r:id="rId11"/>
          <w:pgSz w:w="11906" w:h="16838"/>
          <w:pgMar w:top="1985" w:right="1418" w:bottom="1644" w:left="1701" w:header="1134" w:footer="1644" w:gutter="0"/>
          <w:cols w:space="708"/>
        </w:sectPr>
      </w:pPr>
    </w:p>
    <w:p w14:paraId="6624B8BA" w14:textId="77777777" w:rsidR="00B02097" w:rsidRDefault="00B02097" w:rsidP="00B02097">
      <w:pPr>
        <w:ind w:left="708"/>
        <w:jc w:val="both"/>
        <w:rPr>
          <w:sz w:val="24"/>
        </w:rPr>
      </w:pPr>
      <w:r>
        <w:rPr>
          <w:sz w:val="24"/>
        </w:rPr>
        <w:t>simbol elementa:</w:t>
      </w:r>
    </w:p>
    <w:p w14:paraId="29CF93F5" w14:textId="77777777" w:rsidR="00B02097" w:rsidRDefault="00B02097" w:rsidP="00B02097">
      <w:pPr>
        <w:ind w:left="708"/>
        <w:jc w:val="both"/>
        <w:rPr>
          <w:sz w:val="24"/>
        </w:rPr>
      </w:pPr>
    </w:p>
    <w:p w14:paraId="1B6BF66C" w14:textId="77777777" w:rsidR="00B02097" w:rsidRDefault="00B02097" w:rsidP="00B02097">
      <w:pPr>
        <w:ind w:left="708"/>
        <w:jc w:val="both"/>
        <w:rPr>
          <w:sz w:val="24"/>
        </w:rPr>
      </w:pPr>
      <w:r>
        <w:rPr>
          <w:sz w:val="24"/>
        </w:rPr>
        <w:t>spojina s kisikom:</w:t>
      </w:r>
    </w:p>
    <w:p w14:paraId="17D94D9A" w14:textId="77777777" w:rsidR="00B02097" w:rsidRDefault="00B02097" w:rsidP="00B02097">
      <w:pPr>
        <w:ind w:left="708"/>
        <w:jc w:val="both"/>
        <w:rPr>
          <w:sz w:val="24"/>
        </w:rPr>
        <w:sectPr w:rsidR="00B02097" w:rsidSect="00B02097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0682C18C" w14:textId="77777777" w:rsidR="00B02097" w:rsidRDefault="00B02097" w:rsidP="00B02097">
      <w:pPr>
        <w:jc w:val="both"/>
        <w:rPr>
          <w:sz w:val="24"/>
        </w:rPr>
      </w:pPr>
    </w:p>
    <w:p w14:paraId="6147DEF7" w14:textId="77777777" w:rsidR="00B02097" w:rsidRDefault="00B02097" w:rsidP="00B02097">
      <w:pPr>
        <w:jc w:val="both"/>
        <w:rPr>
          <w:sz w:val="24"/>
        </w:rPr>
      </w:pPr>
    </w:p>
    <w:p w14:paraId="1D419208" w14:textId="77777777" w:rsidR="00881D25" w:rsidRDefault="00C4478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</w:t>
      </w:r>
      <w:r w:rsidR="00C52D80">
        <w:rPr>
          <w:sz w:val="24"/>
        </w:rPr>
        <w:t>teri atom je izoelektronski z Mn</w:t>
      </w:r>
      <w:r w:rsidRPr="00C44785">
        <w:rPr>
          <w:sz w:val="24"/>
          <w:vertAlign w:val="superscript"/>
        </w:rPr>
        <w:t>2+</w:t>
      </w:r>
      <w:r>
        <w:rPr>
          <w:sz w:val="24"/>
        </w:rPr>
        <w:t xml:space="preserve"> ionom?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778C10BF" w14:textId="77777777" w:rsidR="00B02097" w:rsidRDefault="00B02097" w:rsidP="00B02097">
      <w:pPr>
        <w:jc w:val="both"/>
        <w:rPr>
          <w:sz w:val="24"/>
        </w:rPr>
      </w:pPr>
    </w:p>
    <w:p w14:paraId="536B7967" w14:textId="77777777" w:rsidR="00B02097" w:rsidRDefault="00B02097" w:rsidP="00B02097">
      <w:pPr>
        <w:jc w:val="both"/>
        <w:rPr>
          <w:sz w:val="24"/>
        </w:rPr>
      </w:pPr>
    </w:p>
    <w:p w14:paraId="5D1D54BC" w14:textId="77777777" w:rsidR="00B02097" w:rsidRDefault="00B02097" w:rsidP="00B02097">
      <w:pPr>
        <w:jc w:val="both"/>
        <w:rPr>
          <w:sz w:val="24"/>
        </w:rPr>
      </w:pPr>
    </w:p>
    <w:p w14:paraId="494894DA" w14:textId="77777777" w:rsidR="00C44785" w:rsidRDefault="00C4478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definicijo elektronegativnosti!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00833FE6" w14:textId="77777777" w:rsidR="00B02097" w:rsidRDefault="00B02097" w:rsidP="00B02097">
      <w:pPr>
        <w:jc w:val="both"/>
        <w:rPr>
          <w:sz w:val="24"/>
        </w:rPr>
      </w:pPr>
    </w:p>
    <w:p w14:paraId="4636FFB8" w14:textId="77777777" w:rsidR="001B11B6" w:rsidRDefault="001B11B6" w:rsidP="00B02097">
      <w:pPr>
        <w:jc w:val="both"/>
        <w:rPr>
          <w:sz w:val="24"/>
        </w:rPr>
      </w:pPr>
    </w:p>
    <w:p w14:paraId="46FD1348" w14:textId="77777777" w:rsidR="001B11B6" w:rsidRDefault="001B11B6" w:rsidP="00B02097">
      <w:pPr>
        <w:jc w:val="both"/>
        <w:rPr>
          <w:sz w:val="24"/>
        </w:rPr>
      </w:pPr>
    </w:p>
    <w:p w14:paraId="75D98380" w14:textId="77777777" w:rsidR="00B02097" w:rsidRDefault="00B02097" w:rsidP="00B02097">
      <w:pPr>
        <w:jc w:val="both"/>
        <w:rPr>
          <w:sz w:val="24"/>
        </w:rPr>
      </w:pPr>
    </w:p>
    <w:p w14:paraId="3496B73E" w14:textId="77777777" w:rsidR="00B02097" w:rsidRDefault="00B02097" w:rsidP="00B02097">
      <w:pPr>
        <w:jc w:val="both"/>
        <w:rPr>
          <w:sz w:val="24"/>
        </w:rPr>
      </w:pPr>
    </w:p>
    <w:p w14:paraId="1500952D" w14:textId="77777777" w:rsidR="00C44785" w:rsidRDefault="00C4478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Zapiši reakcijo </w:t>
      </w:r>
      <w:r w:rsidR="00C52D80">
        <w:rPr>
          <w:sz w:val="24"/>
        </w:rPr>
        <w:t>ogljikovega</w:t>
      </w:r>
      <w:r>
        <w:rPr>
          <w:sz w:val="24"/>
        </w:rPr>
        <w:t xml:space="preserve"> </w:t>
      </w:r>
      <w:r w:rsidR="00C52D80">
        <w:rPr>
          <w:sz w:val="24"/>
        </w:rPr>
        <w:t>di</w:t>
      </w:r>
      <w:r>
        <w:rPr>
          <w:sz w:val="24"/>
        </w:rPr>
        <w:t xml:space="preserve">oksidsa z vodo in jo uredi. Pri reakciji je nastalo 250 gramov produkta. Koliko gramov </w:t>
      </w:r>
      <w:r w:rsidR="00C52D80">
        <w:rPr>
          <w:sz w:val="24"/>
        </w:rPr>
        <w:t>ogljikovega dioksida je moralo reagirati?</w:t>
      </w:r>
      <w:r w:rsidR="00C52D80">
        <w:rPr>
          <w:sz w:val="24"/>
        </w:rPr>
        <w:tab/>
      </w:r>
      <w:r w:rsidR="00C52D80">
        <w:rPr>
          <w:sz w:val="24"/>
        </w:rPr>
        <w:tab/>
      </w:r>
      <w:r>
        <w:rPr>
          <w:sz w:val="24"/>
        </w:rPr>
        <w:t>[4]</w:t>
      </w:r>
    </w:p>
    <w:p w14:paraId="5267960B" w14:textId="77777777" w:rsidR="00B02097" w:rsidRDefault="00B02097" w:rsidP="00B02097">
      <w:pPr>
        <w:jc w:val="both"/>
        <w:rPr>
          <w:sz w:val="24"/>
        </w:rPr>
      </w:pPr>
    </w:p>
    <w:p w14:paraId="6AF414C3" w14:textId="77777777" w:rsidR="00B02097" w:rsidRDefault="00B02097" w:rsidP="00B02097">
      <w:pPr>
        <w:jc w:val="both"/>
        <w:rPr>
          <w:sz w:val="24"/>
        </w:rPr>
      </w:pPr>
    </w:p>
    <w:p w14:paraId="30CD64D7" w14:textId="77777777" w:rsidR="00B02097" w:rsidRDefault="00B02097" w:rsidP="00B02097">
      <w:pPr>
        <w:jc w:val="both"/>
        <w:rPr>
          <w:sz w:val="24"/>
        </w:rPr>
      </w:pPr>
    </w:p>
    <w:p w14:paraId="52A26A70" w14:textId="77777777" w:rsidR="00B02097" w:rsidRDefault="00B02097" w:rsidP="00B02097">
      <w:pPr>
        <w:jc w:val="both"/>
        <w:rPr>
          <w:sz w:val="24"/>
        </w:rPr>
      </w:pPr>
    </w:p>
    <w:p w14:paraId="3BDA3ED4" w14:textId="77777777" w:rsidR="00B02097" w:rsidRDefault="00B02097" w:rsidP="00B02097">
      <w:pPr>
        <w:jc w:val="both"/>
        <w:rPr>
          <w:sz w:val="24"/>
        </w:rPr>
      </w:pPr>
    </w:p>
    <w:p w14:paraId="3EA91352" w14:textId="77777777" w:rsidR="00B02097" w:rsidRDefault="00B02097" w:rsidP="00B02097">
      <w:pPr>
        <w:jc w:val="both"/>
        <w:rPr>
          <w:sz w:val="24"/>
        </w:rPr>
      </w:pPr>
    </w:p>
    <w:p w14:paraId="7757157D" w14:textId="77777777" w:rsidR="00B02097" w:rsidRDefault="00B02097" w:rsidP="00B02097">
      <w:pPr>
        <w:jc w:val="both"/>
        <w:rPr>
          <w:sz w:val="24"/>
        </w:rPr>
      </w:pPr>
    </w:p>
    <w:p w14:paraId="62E06168" w14:textId="77777777" w:rsidR="00B02097" w:rsidRDefault="00B02097" w:rsidP="00B02097">
      <w:pPr>
        <w:jc w:val="both"/>
        <w:rPr>
          <w:sz w:val="24"/>
        </w:rPr>
      </w:pPr>
    </w:p>
    <w:p w14:paraId="5505BC81" w14:textId="77777777" w:rsidR="00B02097" w:rsidRDefault="00B02097" w:rsidP="00B02097">
      <w:pPr>
        <w:jc w:val="both"/>
        <w:rPr>
          <w:sz w:val="24"/>
        </w:rPr>
      </w:pPr>
    </w:p>
    <w:p w14:paraId="581D8604" w14:textId="77777777" w:rsidR="00B02097" w:rsidRDefault="00B02097" w:rsidP="00B02097">
      <w:pPr>
        <w:jc w:val="both"/>
        <w:rPr>
          <w:sz w:val="24"/>
        </w:rPr>
      </w:pPr>
    </w:p>
    <w:p w14:paraId="7FAB2988" w14:textId="77777777" w:rsidR="00A43B66" w:rsidRDefault="00A43B6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Razvrsti navedene delce po velikosti od najmanjšega do največjega!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64653DB1" w14:textId="77777777" w:rsidR="00EB0485" w:rsidRDefault="00EB0485" w:rsidP="00EB0485">
      <w:pPr>
        <w:jc w:val="both"/>
        <w:rPr>
          <w:sz w:val="24"/>
        </w:rPr>
      </w:pPr>
    </w:p>
    <w:p w14:paraId="1AFC8FBC" w14:textId="77777777" w:rsidR="00A43B66" w:rsidRDefault="00A43B66" w:rsidP="00EB0485">
      <w:pPr>
        <w:ind w:left="360"/>
        <w:jc w:val="both"/>
        <w:rPr>
          <w:sz w:val="24"/>
        </w:rPr>
      </w:pPr>
      <w:r>
        <w:rPr>
          <w:sz w:val="24"/>
        </w:rPr>
        <w:t>Xe, Ne, He, Kr, Ar</w:t>
      </w:r>
      <w:r w:rsidR="000C245C">
        <w:rPr>
          <w:sz w:val="24"/>
        </w:rPr>
        <w:t xml:space="preserve">        _____ &lt; _____ &lt; _____ &lt; _____ &lt; _____</w:t>
      </w:r>
    </w:p>
    <w:p w14:paraId="6622F05E" w14:textId="77777777" w:rsidR="000C245C" w:rsidRDefault="000C245C" w:rsidP="00EB0485">
      <w:pPr>
        <w:ind w:left="360"/>
        <w:jc w:val="both"/>
        <w:rPr>
          <w:sz w:val="24"/>
        </w:rPr>
      </w:pPr>
    </w:p>
    <w:p w14:paraId="656C3484" w14:textId="77777777" w:rsidR="000C245C" w:rsidRDefault="00EB0485" w:rsidP="000C245C">
      <w:pPr>
        <w:ind w:left="360"/>
        <w:jc w:val="both"/>
        <w:rPr>
          <w:sz w:val="24"/>
        </w:rPr>
      </w:pPr>
      <w:r>
        <w:rPr>
          <w:sz w:val="24"/>
        </w:rPr>
        <w:t>Ca, F</w:t>
      </w:r>
      <w:r w:rsidR="00A43B66">
        <w:rPr>
          <w:sz w:val="24"/>
        </w:rPr>
        <w:t>, Rb, K, H</w:t>
      </w:r>
      <w:r w:rsidR="000C245C">
        <w:rPr>
          <w:sz w:val="24"/>
        </w:rPr>
        <w:t xml:space="preserve">             _____ &lt; _____ &lt; _____ &lt; _____ &lt; _____</w:t>
      </w:r>
    </w:p>
    <w:p w14:paraId="03279B27" w14:textId="77777777" w:rsidR="00A43B66" w:rsidRDefault="00A43B66" w:rsidP="00EB0485">
      <w:pPr>
        <w:ind w:left="360"/>
        <w:jc w:val="both"/>
        <w:rPr>
          <w:sz w:val="24"/>
        </w:rPr>
      </w:pPr>
    </w:p>
    <w:p w14:paraId="2177C990" w14:textId="77777777" w:rsidR="000C245C" w:rsidRDefault="00EB0485" w:rsidP="000C245C">
      <w:pPr>
        <w:ind w:left="360"/>
        <w:jc w:val="both"/>
        <w:rPr>
          <w:sz w:val="24"/>
        </w:rPr>
      </w:pPr>
      <w:r>
        <w:rPr>
          <w:sz w:val="24"/>
        </w:rPr>
        <w:t>H, C, Cs, Rb, Kr</w:t>
      </w:r>
      <w:r w:rsidR="000C245C">
        <w:rPr>
          <w:sz w:val="24"/>
        </w:rPr>
        <w:t xml:space="preserve">            _____ &lt; _____ &lt; _____ &lt; _____ &lt; _____</w:t>
      </w:r>
    </w:p>
    <w:p w14:paraId="0B7C5B1B" w14:textId="77777777" w:rsidR="00A43B66" w:rsidRDefault="00A43B66" w:rsidP="00EB0485">
      <w:pPr>
        <w:ind w:left="360"/>
        <w:jc w:val="both"/>
        <w:rPr>
          <w:sz w:val="24"/>
        </w:rPr>
      </w:pPr>
    </w:p>
    <w:p w14:paraId="3CBFD15B" w14:textId="77777777" w:rsidR="000F11B4" w:rsidRDefault="000F11B4">
      <w:pPr>
        <w:jc w:val="both"/>
        <w:rPr>
          <w:sz w:val="24"/>
        </w:rPr>
      </w:pPr>
    </w:p>
    <w:sectPr w:rsidR="000F11B4" w:rsidSect="00B02097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F215" w14:textId="77777777" w:rsidR="00E120A8" w:rsidRDefault="00E120A8">
      <w:r>
        <w:separator/>
      </w:r>
    </w:p>
  </w:endnote>
  <w:endnote w:type="continuationSeparator" w:id="0">
    <w:p w14:paraId="614DE01A" w14:textId="77777777" w:rsidR="00E120A8" w:rsidRDefault="00E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C18A" w14:textId="77777777" w:rsidR="008C4CFA" w:rsidRDefault="008C4CFA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D830" w14:textId="77777777" w:rsidR="00E120A8" w:rsidRDefault="00E120A8">
      <w:r>
        <w:separator/>
      </w:r>
    </w:p>
  </w:footnote>
  <w:footnote w:type="continuationSeparator" w:id="0">
    <w:p w14:paraId="1AD63839" w14:textId="77777777" w:rsidR="00E120A8" w:rsidRDefault="00E1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AA2511"/>
    <w:multiLevelType w:val="hybridMultilevel"/>
    <w:tmpl w:val="6E9CEE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964"/>
    <w:rsid w:val="00003055"/>
    <w:rsid w:val="00056415"/>
    <w:rsid w:val="000C245C"/>
    <w:rsid w:val="000F11B4"/>
    <w:rsid w:val="001B11B6"/>
    <w:rsid w:val="00214FC3"/>
    <w:rsid w:val="005B57D0"/>
    <w:rsid w:val="006457D2"/>
    <w:rsid w:val="007141CC"/>
    <w:rsid w:val="00717A7C"/>
    <w:rsid w:val="007A2691"/>
    <w:rsid w:val="008463DE"/>
    <w:rsid w:val="008608DE"/>
    <w:rsid w:val="00870964"/>
    <w:rsid w:val="00881D25"/>
    <w:rsid w:val="008B6271"/>
    <w:rsid w:val="008C4CFA"/>
    <w:rsid w:val="009838CB"/>
    <w:rsid w:val="00A43B66"/>
    <w:rsid w:val="00AC269D"/>
    <w:rsid w:val="00B02097"/>
    <w:rsid w:val="00BB0E29"/>
    <w:rsid w:val="00BB77CA"/>
    <w:rsid w:val="00BF0E5F"/>
    <w:rsid w:val="00C23860"/>
    <w:rsid w:val="00C44785"/>
    <w:rsid w:val="00C52D80"/>
    <w:rsid w:val="00C97E7B"/>
    <w:rsid w:val="00D04D51"/>
    <w:rsid w:val="00E120A8"/>
    <w:rsid w:val="00EB0485"/>
    <w:rsid w:val="00F34BD5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C594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